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BE4" w14:textId="0F0A2CAA" w:rsidR="00DF6619" w:rsidRDefault="00DF6619"/>
    <w:p w14:paraId="067C9267" w14:textId="1C537E36" w:rsidR="00DF6619" w:rsidRPr="00DF6619" w:rsidRDefault="00EB082A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17D63" wp14:editId="6FD4C387">
                <wp:simplePos x="0" y="0"/>
                <wp:positionH relativeFrom="margin">
                  <wp:posOffset>283210</wp:posOffset>
                </wp:positionH>
                <wp:positionV relativeFrom="margin">
                  <wp:posOffset>831053</wp:posOffset>
                </wp:positionV>
                <wp:extent cx="5422900" cy="7251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FA2" w14:textId="77777777" w:rsidR="00DF6619" w:rsidRPr="00EB6A2E" w:rsidRDefault="00FF4B3A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sz w:val="72"/>
                                <w:szCs w:val="126"/>
                              </w:rPr>
                              <w:t>CANDIDATURE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pt;margin-top:65.45pt;width:427pt;height:57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" filled="f" stroked="f">
                <v:textbox style="mso-fit-shape-to-text:t">
                  <w:txbxContent>
                    <w:p w14:paraId="16906FA2" w14:textId="77777777" w:rsidR="00DF6619" w:rsidRPr="00EB6A2E" w:rsidRDefault="00FF4B3A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sz w:val="72"/>
                          <w:szCs w:val="126"/>
                        </w:rPr>
                        <w:t>CANDIDATURE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093236" w14:textId="5D24E7F1" w:rsidR="00DF6619" w:rsidRPr="00DF6619" w:rsidRDefault="00277926" w:rsidP="00DF661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B5E2A29" wp14:editId="295E551E">
                <wp:simplePos x="0" y="0"/>
                <wp:positionH relativeFrom="margin">
                  <wp:posOffset>93980</wp:posOffset>
                </wp:positionH>
                <wp:positionV relativeFrom="margin">
                  <wp:posOffset>2009140</wp:posOffset>
                </wp:positionV>
                <wp:extent cx="5769610" cy="2650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65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C78E" w14:textId="76C95812" w:rsidR="00B70ECB" w:rsidRPr="00277926" w:rsidRDefault="00277926" w:rsidP="00DF6619">
                            <w:pPr>
                              <w:pStyle w:val="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  <w:lang w:val="en-US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  <w:lang w:val="en-US"/>
                              </w:rPr>
                              <w:t>Community</w:t>
                            </w:r>
                            <w:r w:rsidR="008A0B9F"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</w:rPr>
                              <w:t xml:space="preserve"> </w:t>
                            </w: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sz w:val="98"/>
                                <w:szCs w:val="126"/>
                                <w:lang w:val="en-US"/>
                              </w:rPr>
                              <w:t>Development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E2A29" id="_x0000_s1027" type="#_x0000_t202" style="position:absolute;margin-left:7.4pt;margin-top:158.2pt;width:454.3pt;height:208.7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" filled="f" stroked="f">
                <v:textbox style="mso-fit-shape-to-text:t">
                  <w:txbxContent>
                    <w:p w14:paraId="07AAC78E" w14:textId="76C95812" w:rsidR="00B70ECB" w:rsidRPr="00277926" w:rsidRDefault="00277926" w:rsidP="00DF6619">
                      <w:pPr>
                        <w:pStyle w:val="Title"/>
                        <w:jc w:val="center"/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  <w:lang w:val="en-US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  <w:lang w:val="en-US"/>
                        </w:rPr>
                        <w:t>Community</w:t>
                      </w:r>
                      <w:r w:rsidR="008A0B9F"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</w:rPr>
                        <w:t xml:space="preserve"> </w:t>
                      </w:r>
                      <w:r>
                        <w:rPr>
                          <w:rFonts w:ascii="Avenir Black" w:hAnsi="Avenir Black"/>
                          <w:b/>
                          <w:bCs/>
                          <w:sz w:val="98"/>
                          <w:szCs w:val="126"/>
                          <w:lang w:val="en-US"/>
                        </w:rPr>
                        <w:t>Development Society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0B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8F4466" wp14:editId="6BE2FD70">
                <wp:simplePos x="0" y="0"/>
                <wp:positionH relativeFrom="margin">
                  <wp:posOffset>485775</wp:posOffset>
                </wp:positionH>
                <wp:positionV relativeFrom="margin">
                  <wp:posOffset>4457700</wp:posOffset>
                </wp:positionV>
                <wp:extent cx="4737100" cy="2687320"/>
                <wp:effectExtent l="0" t="0" r="0" b="50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68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9BA8" w14:textId="51AF8DEF" w:rsidR="00EB082A" w:rsidRDefault="008A0B9F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(INSERT NAME)</w:t>
                            </w:r>
                          </w:p>
                          <w:p w14:paraId="0467361B" w14:textId="77777777" w:rsidR="00EB082A" w:rsidRDefault="00EB082A" w:rsidP="00DF6619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6BB04AFB" w14:textId="77777777" w:rsidR="00EB082A" w:rsidRDefault="00EB082A" w:rsidP="008A0B9F">
                            <w:pPr>
                              <w:pStyle w:val="Subtitle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</w:p>
                          <w:p w14:paraId="162257AF" w14:textId="77777777" w:rsidR="008A0B9F" w:rsidRPr="008A0B9F" w:rsidRDefault="008A0B9F" w:rsidP="008A0B9F"/>
                          <w:p w14:paraId="05BBD247" w14:textId="117E949C" w:rsidR="008A0B9F" w:rsidRDefault="00FF4B3A" w:rsidP="008A0B9F">
                            <w:pPr>
                              <w:pStyle w:val="Subtitle"/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</w:pPr>
                            <w:r w:rsidRPr="00EB6A2E">
                              <w:rPr>
                                <w:rFonts w:ascii="Avenir Black" w:hAnsi="Avenir Black"/>
                                <w:b/>
                                <w:bCs/>
                                <w:color w:val="C8102E" w:themeColor="accent1"/>
                                <w:sz w:val="40"/>
                              </w:rPr>
                              <w:t>CIMSA UGM</w:t>
                            </w:r>
                          </w:p>
                          <w:p w14:paraId="4017DB98" w14:textId="29B87D9B" w:rsidR="008A0B9F" w:rsidRPr="001345EC" w:rsidRDefault="00A24072" w:rsidP="008A0B9F">
                            <w:pPr>
                              <w:pStyle w:val="Heading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201</w:t>
                            </w:r>
                            <w:r w:rsidR="001345EC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/20</w:t>
                            </w:r>
                            <w:r w:rsidR="001345EC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4466" id="_x0000_s1028" type="#_x0000_t202" style="position:absolute;margin-left:38.25pt;margin-top:351pt;width:373pt;height:21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" filled="f" stroked="f">
                <v:textbox>
                  <w:txbxContent>
                    <w:p w14:paraId="0BB39BA8" w14:textId="51AF8DEF" w:rsidR="00EB082A" w:rsidRDefault="008A0B9F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(INSERT NAME)</w:t>
                      </w:r>
                    </w:p>
                    <w:p w14:paraId="0467361B" w14:textId="77777777" w:rsidR="00EB082A" w:rsidRDefault="00EB082A" w:rsidP="00DF6619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6BB04AFB" w14:textId="77777777" w:rsidR="00EB082A" w:rsidRDefault="00EB082A" w:rsidP="008A0B9F">
                      <w:pPr>
                        <w:pStyle w:val="Subtitle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</w:p>
                    <w:p w14:paraId="162257AF" w14:textId="77777777" w:rsidR="008A0B9F" w:rsidRPr="008A0B9F" w:rsidRDefault="008A0B9F" w:rsidP="008A0B9F"/>
                    <w:p w14:paraId="05BBD247" w14:textId="117E949C" w:rsidR="008A0B9F" w:rsidRDefault="00FF4B3A" w:rsidP="008A0B9F">
                      <w:pPr>
                        <w:pStyle w:val="Subtitle"/>
                        <w:jc w:val="center"/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</w:pPr>
                      <w:r w:rsidRPr="00EB6A2E">
                        <w:rPr>
                          <w:rFonts w:ascii="Avenir Black" w:hAnsi="Avenir Black"/>
                          <w:b/>
                          <w:bCs/>
                          <w:color w:val="C8102E" w:themeColor="accent1"/>
                          <w:sz w:val="40"/>
                        </w:rPr>
                        <w:t>CIMSA UGM</w:t>
                      </w:r>
                    </w:p>
                    <w:p w14:paraId="4017DB98" w14:textId="29B87D9B" w:rsidR="008A0B9F" w:rsidRPr="001345EC" w:rsidRDefault="00A24072" w:rsidP="008A0B9F">
                      <w:pPr>
                        <w:pStyle w:val="Heading1"/>
                        <w:jc w:val="center"/>
                        <w:rPr>
                          <w:lang w:val="en-US"/>
                        </w:rPr>
                      </w:pPr>
                      <w:r>
                        <w:t>201</w:t>
                      </w:r>
                      <w:r w:rsidR="001345EC">
                        <w:rPr>
                          <w:lang w:val="en-US"/>
                        </w:rPr>
                        <w:t>9</w:t>
                      </w:r>
                      <w:r>
                        <w:t>/20</w:t>
                      </w:r>
                      <w:r w:rsidR="001345EC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D835AF" w14:textId="0128EE00" w:rsidR="00DF6619" w:rsidRPr="00DF6619" w:rsidRDefault="00DF6619" w:rsidP="00DF6619"/>
    <w:p w14:paraId="58E43DBE" w14:textId="3AA81D68" w:rsidR="00B70ECB" w:rsidRPr="00DF6619" w:rsidRDefault="00B70ECB" w:rsidP="00DF6619">
      <w:pPr>
        <w:tabs>
          <w:tab w:val="left" w:pos="2792"/>
        </w:tabs>
        <w:sectPr w:rsidR="00B70ECB" w:rsidRPr="00DF6619" w:rsidSect="00B70ECB">
          <w:headerReference w:type="default" r:id="rId7"/>
          <w:pgSz w:w="11906" w:h="16838"/>
          <w:pgMar w:top="2552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304" w:tblpY="-960"/>
        <w:tblW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FF4B3A" w14:paraId="5B112987" w14:textId="77777777" w:rsidTr="00FF4B3A">
        <w:trPr>
          <w:trHeight w:val="238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F1" w14:textId="77777777" w:rsidR="00FF4B3A" w:rsidRDefault="00FF4B3A" w:rsidP="00BC0CFF">
            <w:pPr>
              <w:spacing w:before="120" w:after="200" w:line="264" w:lineRule="auto"/>
              <w:jc w:val="center"/>
              <w:rPr>
                <w:rFonts w:ascii="Corbel" w:hAnsi="Corbel"/>
                <w:lang w:eastAsia="ja-JP"/>
              </w:rPr>
            </w:pPr>
          </w:p>
          <w:p w14:paraId="0712D865" w14:textId="77777777" w:rsidR="00B437C6" w:rsidRDefault="00B437C6" w:rsidP="00B437C6">
            <w:pPr>
              <w:rPr>
                <w:rFonts w:ascii="Corbel" w:hAnsi="Corbel"/>
                <w:lang w:eastAsia="ja-JP"/>
              </w:rPr>
            </w:pPr>
          </w:p>
          <w:p w14:paraId="6D907CD0" w14:textId="409980B0" w:rsidR="00B437C6" w:rsidRPr="00B437C6" w:rsidRDefault="00B437C6" w:rsidP="00B437C6">
            <w:pPr>
              <w:jc w:val="center"/>
              <w:rPr>
                <w:rFonts w:ascii="Corbel" w:hAnsi="Corbel"/>
                <w:lang w:eastAsia="ja-JP"/>
              </w:rPr>
            </w:pPr>
            <w:r>
              <w:rPr>
                <w:rFonts w:ascii="Corbel" w:hAnsi="Corbel"/>
                <w:i/>
                <w:lang w:val="en-US" w:eastAsia="ja-JP"/>
              </w:rPr>
              <w:t>Insert Your Photo</w:t>
            </w:r>
          </w:p>
        </w:tc>
      </w:tr>
    </w:tbl>
    <w:p w14:paraId="3C730486" w14:textId="77777777" w:rsidR="00FF4B3A" w:rsidRPr="00EB6A2E" w:rsidRDefault="00FF4B3A" w:rsidP="00FF4B3A">
      <w:pPr>
        <w:tabs>
          <w:tab w:val="left" w:pos="4620"/>
        </w:tabs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t xml:space="preserve">CURRICULUM VITAE </w:t>
      </w:r>
    </w:p>
    <w:p w14:paraId="23815269" w14:textId="77777777" w:rsidR="00FF4B3A" w:rsidRPr="00FF4B3A" w:rsidRDefault="00FF4B3A" w:rsidP="00FF4B3A">
      <w:pPr>
        <w:tabs>
          <w:tab w:val="left" w:pos="4620"/>
        </w:tabs>
        <w:rPr>
          <w:b/>
          <w:bCs/>
          <w:sz w:val="38"/>
          <w:szCs w:val="24"/>
        </w:rPr>
      </w:pPr>
    </w:p>
    <w:p w14:paraId="334355CB" w14:textId="39C13B89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Lengkap</w:t>
      </w:r>
      <w:r w:rsidR="00FF4B3A">
        <w:rPr>
          <w:bCs/>
          <w:sz w:val="24"/>
          <w:szCs w:val="24"/>
        </w:rPr>
        <w:tab/>
        <w:t xml:space="preserve">: </w:t>
      </w:r>
    </w:p>
    <w:p w14:paraId="393F29CF" w14:textId="71389F1C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Nama panggilan</w:t>
      </w:r>
      <w:r w:rsidR="00FF4B3A">
        <w:rPr>
          <w:bCs/>
          <w:sz w:val="24"/>
          <w:szCs w:val="24"/>
        </w:rPr>
        <w:tab/>
        <w:t xml:space="preserve">: </w:t>
      </w:r>
    </w:p>
    <w:p w14:paraId="4733B49A" w14:textId="4D9C03DE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Jenis kelamin</w:t>
      </w:r>
      <w:r w:rsidR="00FF4B3A">
        <w:rPr>
          <w:bCs/>
          <w:sz w:val="24"/>
          <w:szCs w:val="24"/>
        </w:rPr>
        <w:tab/>
        <w:t xml:space="preserve">: </w:t>
      </w:r>
    </w:p>
    <w:p w14:paraId="25A45FF3" w14:textId="2C5201DF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Tempat, tanggal lahir</w:t>
      </w:r>
      <w:r w:rsidR="00FF4B3A">
        <w:rPr>
          <w:bCs/>
          <w:sz w:val="24"/>
          <w:szCs w:val="24"/>
        </w:rPr>
        <w:tab/>
        <w:t xml:space="preserve">: </w:t>
      </w:r>
    </w:p>
    <w:p w14:paraId="2E01A540" w14:textId="74459665" w:rsidR="00FF4B3A" w:rsidRDefault="00FF4B3A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ab/>
        <w:t xml:space="preserve">: </w:t>
      </w:r>
    </w:p>
    <w:p w14:paraId="102D5607" w14:textId="6BE6DFE3" w:rsidR="00FF4B3A" w:rsidRDefault="008272B4" w:rsidP="00FF4B3A">
      <w:pPr>
        <w:tabs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Nomor Hp</w:t>
      </w:r>
      <w:r w:rsidR="00FF4B3A">
        <w:rPr>
          <w:bCs/>
          <w:sz w:val="24"/>
          <w:szCs w:val="24"/>
        </w:rPr>
        <w:tab/>
        <w:t xml:space="preserve">: </w:t>
      </w:r>
    </w:p>
    <w:p w14:paraId="364A12DA" w14:textId="7F429951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>Alamat di Jogja</w:t>
      </w:r>
      <w:r w:rsidR="00FF4B3A">
        <w:rPr>
          <w:bCs/>
          <w:sz w:val="24"/>
          <w:szCs w:val="24"/>
        </w:rPr>
        <w:tab/>
        <w:t xml:space="preserve">: </w:t>
      </w:r>
    </w:p>
    <w:p w14:paraId="52C1F389" w14:textId="6A95775F" w:rsidR="00EB6A2E" w:rsidRDefault="008272B4" w:rsidP="00EB6A2E">
      <w:pPr>
        <w:tabs>
          <w:tab w:val="left" w:pos="4620"/>
        </w:tabs>
        <w:ind w:left="4620" w:hanging="46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Alamat </w:t>
      </w:r>
      <w:r w:rsidR="00FF4B3A">
        <w:rPr>
          <w:bCs/>
          <w:sz w:val="24"/>
          <w:szCs w:val="24"/>
        </w:rPr>
        <w:tab/>
      </w:r>
      <w:r w:rsidR="0086045A">
        <w:rPr>
          <w:bCs/>
          <w:sz w:val="24"/>
          <w:szCs w:val="24"/>
        </w:rPr>
        <w:t>:</w:t>
      </w:r>
    </w:p>
    <w:p w14:paraId="75A8AD67" w14:textId="4B92CE0C" w:rsidR="00FF4B3A" w:rsidRDefault="008272B4" w:rsidP="00FF4B3A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Pendidikan</w:t>
      </w:r>
    </w:p>
    <w:p w14:paraId="63113211" w14:textId="05F47E40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Dasar</w:t>
      </w:r>
      <w:r w:rsidR="00FF4B3A">
        <w:rPr>
          <w:bCs/>
          <w:sz w:val="24"/>
          <w:szCs w:val="24"/>
        </w:rPr>
        <w:tab/>
        <w:t xml:space="preserve">: </w:t>
      </w:r>
    </w:p>
    <w:p w14:paraId="25BA9483" w14:textId="014F7D27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>Sekolah Menengah Pertama</w:t>
      </w:r>
      <w:r w:rsidR="00FF4B3A">
        <w:rPr>
          <w:bCs/>
          <w:sz w:val="24"/>
          <w:szCs w:val="24"/>
        </w:rPr>
        <w:tab/>
        <w:t xml:space="preserve">: </w:t>
      </w:r>
    </w:p>
    <w:p w14:paraId="01E0335F" w14:textId="2FA7793A" w:rsidR="00FF4B3A" w:rsidRDefault="008272B4" w:rsidP="00FF4B3A">
      <w:pPr>
        <w:numPr>
          <w:ilvl w:val="0"/>
          <w:numId w:val="2"/>
        </w:numPr>
        <w:tabs>
          <w:tab w:val="clear" w:pos="425"/>
          <w:tab w:val="left" w:pos="1320"/>
          <w:tab w:val="left" w:pos="4620"/>
        </w:tabs>
        <w:spacing w:before="120" w:after="200" w:line="264" w:lineRule="auto"/>
        <w:ind w:left="1320" w:hanging="6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Sekolah Menengah Atas </w:t>
      </w:r>
      <w:r w:rsidR="00FF4B3A">
        <w:rPr>
          <w:bCs/>
          <w:sz w:val="24"/>
          <w:szCs w:val="24"/>
        </w:rPr>
        <w:tab/>
        <w:t xml:space="preserve">: </w:t>
      </w:r>
    </w:p>
    <w:p w14:paraId="111F6575" w14:textId="368C1B05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Pendidikan non-formal</w:t>
      </w:r>
      <w:r w:rsidR="00FF4B3A">
        <w:rPr>
          <w:bCs/>
          <w:sz w:val="24"/>
          <w:szCs w:val="24"/>
        </w:rPr>
        <w:t xml:space="preserve"> </w:t>
      </w:r>
      <w:r w:rsidR="00AB088E">
        <w:rPr>
          <w:bCs/>
          <w:i/>
          <w:iCs/>
          <w:sz w:val="16"/>
          <w:szCs w:val="16"/>
        </w:rPr>
        <w:t>(training dan</w:t>
      </w:r>
      <w:r w:rsidR="00FF4B3A">
        <w:rPr>
          <w:bCs/>
          <w:i/>
          <w:iCs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>kursus</w:t>
      </w:r>
      <w:r w:rsidR="00FF4B3A">
        <w:rPr>
          <w:bCs/>
          <w:i/>
          <w:iCs/>
          <w:sz w:val="16"/>
          <w:szCs w:val="16"/>
        </w:rPr>
        <w:t>)</w:t>
      </w:r>
      <w:r w:rsidR="00FF4B3A">
        <w:rPr>
          <w:bCs/>
          <w:sz w:val="24"/>
          <w:szCs w:val="24"/>
        </w:rPr>
        <w:tab/>
        <w:t xml:space="preserve">: </w:t>
      </w:r>
    </w:p>
    <w:p w14:paraId="6DC80F1B" w14:textId="77777777" w:rsidR="00FF4B3A" w:rsidRDefault="00FF4B3A" w:rsidP="00FF4B3A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6ABD0C75" w14:textId="2F16A2C7" w:rsidR="00A24072" w:rsidRPr="000D08A9" w:rsidRDefault="004E3C37" w:rsidP="000D08A9">
      <w:pPr>
        <w:pStyle w:val="ListParagraph"/>
        <w:numPr>
          <w:ilvl w:val="0"/>
          <w:numId w:val="3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48D4759" w14:textId="77777777" w:rsidR="00A24072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Penghargaan</w:t>
      </w:r>
    </w:p>
    <w:p w14:paraId="5F37025B" w14:textId="77777777" w:rsidR="00A24072" w:rsidRDefault="00A24072" w:rsidP="00A24072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3CCDE363" w14:textId="7C1E666B" w:rsidR="00FF4B3A" w:rsidRPr="000D08A9" w:rsidRDefault="00A24072" w:rsidP="000D08A9">
      <w:pPr>
        <w:pStyle w:val="ListParagraph"/>
        <w:numPr>
          <w:ilvl w:val="0"/>
          <w:numId w:val="12"/>
        </w:numPr>
        <w:tabs>
          <w:tab w:val="left" w:pos="1320"/>
          <w:tab w:val="left" w:pos="4620"/>
        </w:tabs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...</w:t>
      </w:r>
    </w:p>
    <w:p w14:paraId="41992E5F" w14:textId="49C5F58F" w:rsidR="00FF4B3A" w:rsidRDefault="008272B4" w:rsidP="00FF4B3A">
      <w:pPr>
        <w:tabs>
          <w:tab w:val="left" w:pos="1320"/>
          <w:tab w:val="left" w:pos="462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Pengalaman organisasi</w:t>
      </w:r>
      <w:r w:rsidR="00FF4B3A">
        <w:rPr>
          <w:bCs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FF4B3A" w14:paraId="4F008F44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173" w14:textId="77777777" w:rsidR="00FF4B3A" w:rsidRDefault="00FF4B3A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192" w14:textId="13F4A56A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 xml:space="preserve">Nama </w:t>
            </w:r>
            <w:proofErr w:type="spellStart"/>
            <w:r>
              <w:rPr>
                <w:bCs/>
                <w:i/>
                <w:szCs w:val="24"/>
              </w:rPr>
              <w:t>organisasi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21B" w14:textId="19AFBFA8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Jabatan</w:t>
            </w:r>
            <w:proofErr w:type="spellEnd"/>
            <w:r>
              <w:rPr>
                <w:bCs/>
                <w:i/>
                <w:szCs w:val="24"/>
              </w:rPr>
              <w:t xml:space="preserve"> (</w:t>
            </w:r>
            <w:proofErr w:type="spellStart"/>
            <w:r>
              <w:rPr>
                <w:bCs/>
                <w:i/>
                <w:szCs w:val="24"/>
              </w:rPr>
              <w:t>deskripsi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singkat</w:t>
            </w:r>
            <w:proofErr w:type="spellEnd"/>
            <w:r>
              <w:rPr>
                <w:bCs/>
                <w:i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D725" w14:textId="05B4E649" w:rsidR="00FF4B3A" w:rsidRDefault="008272B4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Periode</w:t>
            </w:r>
            <w:proofErr w:type="spellEnd"/>
          </w:p>
        </w:tc>
      </w:tr>
      <w:tr w:rsidR="00CD4A7E" w14:paraId="5E717EE8" w14:textId="77777777" w:rsidTr="0058619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B29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DEE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97B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B3D" w14:textId="77777777" w:rsidR="00CD4A7E" w:rsidRDefault="00CD4A7E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13031D3C" w14:textId="77777777" w:rsidR="00EB082A" w:rsidRDefault="00EB082A" w:rsidP="00FF4B3A">
      <w:pPr>
        <w:rPr>
          <w:bCs/>
          <w:sz w:val="24"/>
          <w:szCs w:val="24"/>
        </w:rPr>
      </w:pPr>
    </w:p>
    <w:p w14:paraId="57DE1490" w14:textId="725D8494" w:rsidR="008A0B9F" w:rsidRDefault="008A0B9F" w:rsidP="00FF4B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Pengalaman kepanitiaan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966"/>
        <w:gridCol w:w="3111"/>
        <w:gridCol w:w="2277"/>
      </w:tblGrid>
      <w:tr w:rsidR="008A0B9F" w14:paraId="739EF91D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8B6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>No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B4C" w14:textId="4800DA5B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r>
              <w:rPr>
                <w:bCs/>
                <w:i/>
                <w:szCs w:val="24"/>
              </w:rPr>
              <w:t xml:space="preserve">Nama </w:t>
            </w:r>
            <w:proofErr w:type="spellStart"/>
            <w:r>
              <w:rPr>
                <w:bCs/>
                <w:i/>
                <w:szCs w:val="24"/>
              </w:rPr>
              <w:t>kegiatan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988" w14:textId="77777777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Jabatan</w:t>
            </w:r>
            <w:proofErr w:type="spellEnd"/>
            <w:r>
              <w:rPr>
                <w:bCs/>
                <w:i/>
                <w:szCs w:val="24"/>
              </w:rPr>
              <w:t xml:space="preserve"> (</w:t>
            </w:r>
            <w:proofErr w:type="spellStart"/>
            <w:r>
              <w:rPr>
                <w:bCs/>
                <w:i/>
                <w:szCs w:val="24"/>
              </w:rPr>
              <w:t>deskripsi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singkat</w:t>
            </w:r>
            <w:proofErr w:type="spellEnd"/>
            <w:r>
              <w:rPr>
                <w:bCs/>
                <w:i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5B7" w14:textId="0237CA51" w:rsidR="008A0B9F" w:rsidRDefault="008A0B9F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rFonts w:ascii="Corbel" w:hAnsi="Corbel"/>
                <w:bCs/>
                <w:i/>
                <w:szCs w:val="24"/>
                <w:lang w:eastAsia="ja-JP"/>
              </w:rPr>
            </w:pPr>
            <w:proofErr w:type="spellStart"/>
            <w:r>
              <w:rPr>
                <w:bCs/>
                <w:i/>
                <w:szCs w:val="24"/>
              </w:rPr>
              <w:t>Tahun</w:t>
            </w:r>
            <w:proofErr w:type="spellEnd"/>
            <w:r>
              <w:rPr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Cs w:val="24"/>
              </w:rPr>
              <w:t>pelaksanaan</w:t>
            </w:r>
            <w:proofErr w:type="spellEnd"/>
          </w:p>
        </w:tc>
      </w:tr>
      <w:tr w:rsidR="00CD4A7E" w14:paraId="3B101E76" w14:textId="77777777" w:rsidTr="00B37D9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74C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D38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B91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96A" w14:textId="77777777" w:rsidR="00CD4A7E" w:rsidRDefault="00CD4A7E" w:rsidP="00B37D93">
            <w:pPr>
              <w:tabs>
                <w:tab w:val="left" w:pos="1320"/>
                <w:tab w:val="left" w:pos="4620"/>
              </w:tabs>
              <w:spacing w:before="120" w:after="200" w:line="264" w:lineRule="auto"/>
              <w:rPr>
                <w:bCs/>
                <w:i/>
                <w:szCs w:val="24"/>
              </w:rPr>
            </w:pPr>
          </w:p>
        </w:tc>
      </w:tr>
    </w:tbl>
    <w:p w14:paraId="0B9FD01C" w14:textId="77777777" w:rsidR="0086045A" w:rsidRDefault="00FF4B3A" w:rsidP="00FF4B3A">
      <w:pPr>
        <w:rPr>
          <w:b/>
          <w:bCs/>
          <w:color w:val="C8102E"/>
          <w:sz w:val="38"/>
          <w:szCs w:val="24"/>
        </w:rPr>
      </w:pPr>
      <w:r w:rsidRPr="00EB6A2E">
        <w:rPr>
          <w:b/>
          <w:bCs/>
          <w:color w:val="C8102E"/>
          <w:sz w:val="38"/>
          <w:szCs w:val="24"/>
        </w:rPr>
        <w:lastRenderedPageBreak/>
        <w:t>MOTIVATION LETTER</w:t>
      </w:r>
    </w:p>
    <w:p w14:paraId="416ABACB" w14:textId="77777777" w:rsidR="0086045A" w:rsidRPr="00CD4A7E" w:rsidRDefault="0086045A" w:rsidP="00FF4B3A">
      <w:pPr>
        <w:rPr>
          <w:b/>
          <w:bCs/>
          <w:color w:val="C8102E"/>
          <w:szCs w:val="24"/>
        </w:rPr>
      </w:pPr>
    </w:p>
    <w:p w14:paraId="368CD3C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3A4CDC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4767738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FC8A72F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4FC2C26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DA93E96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60D2F7C7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8786DBA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1649A4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51406F2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1C5B611C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78A937ED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0ED36740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F2CC84E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540D522B" w14:textId="77777777" w:rsidR="0086045A" w:rsidRDefault="0086045A" w:rsidP="00FF4B3A">
      <w:pPr>
        <w:rPr>
          <w:b/>
          <w:bCs/>
          <w:color w:val="C8102E"/>
          <w:sz w:val="38"/>
          <w:szCs w:val="24"/>
        </w:rPr>
      </w:pPr>
    </w:p>
    <w:p w14:paraId="3F0A7548" w14:textId="5B5666B3" w:rsidR="00FF4B3A" w:rsidRDefault="00FF4B3A" w:rsidP="00FF4B3A">
      <w:pPr>
        <w:rPr>
          <w:b/>
          <w:bCs/>
          <w:color w:val="C8102E"/>
          <w:sz w:val="38"/>
          <w:szCs w:val="24"/>
        </w:rPr>
      </w:pPr>
    </w:p>
    <w:p w14:paraId="0B64E647" w14:textId="77777777" w:rsidR="00CD4A7E" w:rsidRDefault="00CD4A7E" w:rsidP="008A0B9F">
      <w:pPr>
        <w:jc w:val="both"/>
        <w:rPr>
          <w:b/>
          <w:bCs/>
          <w:color w:val="C8102E"/>
          <w:sz w:val="38"/>
          <w:szCs w:val="24"/>
        </w:rPr>
      </w:pPr>
    </w:p>
    <w:p w14:paraId="3B102E92" w14:textId="77777777" w:rsidR="005B76EA" w:rsidRDefault="005B76EA" w:rsidP="008A0B9F">
      <w:pPr>
        <w:jc w:val="both"/>
        <w:rPr>
          <w:b/>
          <w:bCs/>
          <w:color w:val="C8102E"/>
          <w:sz w:val="38"/>
          <w:szCs w:val="24"/>
        </w:rPr>
      </w:pPr>
    </w:p>
    <w:p w14:paraId="5A0108F7" w14:textId="77777777" w:rsidR="000D08A9" w:rsidRDefault="000D08A9">
      <w:pPr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</w:rPr>
        <w:br w:type="page"/>
      </w:r>
    </w:p>
    <w:p w14:paraId="630D1FEB" w14:textId="5ECCA114" w:rsidR="001E5976" w:rsidRDefault="00277926" w:rsidP="008A0B9F">
      <w:pPr>
        <w:jc w:val="both"/>
        <w:rPr>
          <w:b/>
          <w:bCs/>
          <w:color w:val="C8102E"/>
          <w:sz w:val="38"/>
          <w:szCs w:val="24"/>
        </w:rPr>
      </w:pPr>
      <w:r>
        <w:rPr>
          <w:b/>
          <w:bCs/>
          <w:color w:val="C8102E"/>
          <w:sz w:val="38"/>
          <w:szCs w:val="24"/>
          <w:lang w:val="en-US"/>
        </w:rPr>
        <w:lastRenderedPageBreak/>
        <w:t>Community Development</w:t>
      </w:r>
      <w:r w:rsidR="001E5976">
        <w:rPr>
          <w:b/>
          <w:bCs/>
          <w:color w:val="C8102E"/>
          <w:sz w:val="38"/>
          <w:szCs w:val="24"/>
        </w:rPr>
        <w:t xml:space="preserve"> Section</w:t>
      </w:r>
    </w:p>
    <w:p w14:paraId="1D0B9A71" w14:textId="77777777" w:rsidR="00277926" w:rsidRPr="00277926" w:rsidRDefault="00277926" w:rsidP="00277926">
      <w:pPr>
        <w:spacing w:line="240" w:lineRule="auto"/>
        <w:ind w:firstLine="720"/>
        <w:jc w:val="both"/>
        <w:rPr>
          <w:rFonts w:cs="Times New Roman"/>
          <w:sz w:val="24"/>
          <w:szCs w:val="24"/>
          <w:lang w:val="en-US" w:eastAsia="zh-CN"/>
        </w:rPr>
      </w:pPr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Community Development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adalah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proses yang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dilakukan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untuk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memandirikan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Community Development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dibutuhkan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peran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penting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kerjasama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dari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>stakeholder</w:t>
      </w:r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(orang yang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memiliki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jabatan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penting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dapat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mempengaruhi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tersebut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seperti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ketua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RT,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kepala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dukuh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pengurus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sekolah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dll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), </w:t>
      </w:r>
      <w:proofErr w:type="spellStart"/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>kader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(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anggota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warga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menjadi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penghubung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antara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stakeholder,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organisasi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warga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lainnya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menyampaikan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kebutuhan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warga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membantu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memotivasi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warga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meyakinkan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stakeholder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menyelesaikan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permasalahan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terdapat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contohnya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Ibu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-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Ibu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PKK,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Karang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Taruna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atau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Kader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Kesehatan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Sekolah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),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peran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organisasi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khususnya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 xml:space="preserve">Community Development Society (CDS) </w:t>
      </w:r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peran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>warga</w:t>
      </w:r>
      <w:proofErr w:type="spellEnd"/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>/</w:t>
      </w:r>
      <w:proofErr w:type="spellStart"/>
      <w:r w:rsidRPr="00277926">
        <w:rPr>
          <w:rFonts w:cs="Times New Roman"/>
          <w:b/>
          <w:bCs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itu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sendiri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Tahap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–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tahap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dalam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membuat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Community Development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terdiri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dari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Assessment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dengan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mencari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data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sekunder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primer,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mempersiapkan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suatu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komunitas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identifikasi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masalah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menetapkan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tujuan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strategi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merancang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konsep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ComDev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melaksanakan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Community Development,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Evaluasi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 xml:space="preserve"> dan </w:t>
      </w:r>
      <w:proofErr w:type="spellStart"/>
      <w:r w:rsidRPr="00277926">
        <w:rPr>
          <w:rFonts w:cs="Times New Roman"/>
          <w:color w:val="000000"/>
          <w:sz w:val="24"/>
          <w:szCs w:val="24"/>
          <w:lang w:val="en-US" w:eastAsia="zh-CN"/>
        </w:rPr>
        <w:t>Adaptasi</w:t>
      </w:r>
      <w:proofErr w:type="spellEnd"/>
      <w:r w:rsidRPr="00277926">
        <w:rPr>
          <w:rFonts w:cs="Times New Roman"/>
          <w:color w:val="000000"/>
          <w:sz w:val="24"/>
          <w:szCs w:val="24"/>
          <w:lang w:val="en-US" w:eastAsia="zh-CN"/>
        </w:rPr>
        <w:t>. </w:t>
      </w:r>
    </w:p>
    <w:p w14:paraId="6130AB3A" w14:textId="77777777" w:rsidR="00277926" w:rsidRPr="00C26BA7" w:rsidRDefault="00277926" w:rsidP="002779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25C988" w14:textId="77777777" w:rsidR="00277926" w:rsidRPr="00277926" w:rsidRDefault="00277926" w:rsidP="00277926">
      <w:pPr>
        <w:jc w:val="both"/>
        <w:rPr>
          <w:sz w:val="24"/>
          <w:szCs w:val="24"/>
          <w:lang w:val="en-US"/>
        </w:rPr>
      </w:pPr>
      <w:r w:rsidRPr="00277926">
        <w:rPr>
          <w:rFonts w:eastAsia="Times New Roman" w:cs="Times New Roman"/>
          <w:sz w:val="24"/>
          <w:szCs w:val="24"/>
          <w:lang w:val="en-US" w:eastAsia="zh-CN"/>
        </w:rPr>
        <w:t xml:space="preserve">Further </w:t>
      </w:r>
      <w:proofErr w:type="gramStart"/>
      <w:r w:rsidRPr="00277926">
        <w:rPr>
          <w:rFonts w:eastAsia="Times New Roman" w:cs="Times New Roman"/>
          <w:sz w:val="24"/>
          <w:szCs w:val="24"/>
          <w:lang w:val="en-US" w:eastAsia="zh-CN"/>
        </w:rPr>
        <w:t xml:space="preserve">Reading </w:t>
      </w:r>
      <w:r w:rsidRPr="00277926">
        <w:rPr>
          <w:sz w:val="24"/>
          <w:szCs w:val="24"/>
          <w:lang w:val="en-US"/>
        </w:rPr>
        <w:t xml:space="preserve"> :</w:t>
      </w:r>
      <w:proofErr w:type="gramEnd"/>
      <w:r w:rsidRPr="00277926">
        <w:rPr>
          <w:sz w:val="24"/>
          <w:szCs w:val="24"/>
          <w:lang w:val="en-US"/>
        </w:rPr>
        <w:t xml:space="preserve"> </w:t>
      </w:r>
    </w:p>
    <w:p w14:paraId="7BB12ABD" w14:textId="77777777" w:rsidR="00277926" w:rsidRPr="00277926" w:rsidRDefault="00E07548" w:rsidP="00277926">
      <w:pPr>
        <w:spacing w:after="0" w:line="240" w:lineRule="auto"/>
        <w:rPr>
          <w:rFonts w:eastAsia="Times New Roman" w:cs="Times New Roman"/>
          <w:sz w:val="24"/>
          <w:szCs w:val="24"/>
          <w:lang w:val="en-US" w:eastAsia="zh-CN"/>
        </w:rPr>
      </w:pPr>
      <w:hyperlink r:id="rId8" w:history="1">
        <w:r w:rsidR="00277926" w:rsidRPr="00277926">
          <w:rPr>
            <w:rFonts w:eastAsia="Times New Roman" w:cs="Times New Roman"/>
            <w:color w:val="0000FF"/>
            <w:sz w:val="24"/>
            <w:szCs w:val="24"/>
            <w:u w:val="single"/>
            <w:lang w:val="en-US" w:eastAsia="zh-CN"/>
          </w:rPr>
          <w:t>https://cimsa.fk.ugm.ac.id/community-development/</w:t>
        </w:r>
      </w:hyperlink>
    </w:p>
    <w:p w14:paraId="56C187AD" w14:textId="77777777" w:rsidR="00277926" w:rsidRPr="00277926" w:rsidRDefault="00277926" w:rsidP="00277926">
      <w:pPr>
        <w:spacing w:after="0" w:line="240" w:lineRule="auto"/>
        <w:rPr>
          <w:rFonts w:eastAsia="Times New Roman" w:cs="Times New Roman"/>
          <w:sz w:val="24"/>
          <w:szCs w:val="24"/>
          <w:lang w:val="en-US" w:eastAsia="zh-CN"/>
        </w:rPr>
      </w:pPr>
    </w:p>
    <w:p w14:paraId="7B9088DB" w14:textId="77777777" w:rsidR="00277926" w:rsidRPr="00C26BA7" w:rsidRDefault="00277926" w:rsidP="00277926">
      <w:pPr>
        <w:spacing w:after="0" w:line="240" w:lineRule="auto"/>
        <w:rPr>
          <w:rFonts w:ascii="Avenir Book" w:eastAsia="Times New Roman" w:hAnsi="Avenir Book" w:cs="Times New Roman"/>
          <w:sz w:val="24"/>
          <w:szCs w:val="24"/>
          <w:lang w:val="en-US" w:eastAsia="zh-CN"/>
        </w:rPr>
      </w:pPr>
    </w:p>
    <w:p w14:paraId="3EA1166B" w14:textId="77777777" w:rsidR="00277926" w:rsidRDefault="00277926" w:rsidP="00277926">
      <w:pPr>
        <w:jc w:val="both"/>
        <w:rPr>
          <w:bCs/>
          <w:sz w:val="24"/>
          <w:szCs w:val="24"/>
          <w:lang w:val="en-US"/>
        </w:rPr>
      </w:pPr>
    </w:p>
    <w:p w14:paraId="4908642B" w14:textId="56E9EAC3" w:rsidR="00277926" w:rsidRPr="008500BD" w:rsidRDefault="008500BD" w:rsidP="008500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77926" w:rsidRPr="00D6094A">
        <w:rPr>
          <w:rFonts w:asciiTheme="majorHAnsi" w:hAnsiTheme="majorHAnsi"/>
          <w:b/>
          <w:bCs/>
          <w:sz w:val="24"/>
          <w:szCs w:val="24"/>
        </w:rPr>
        <w:t>Studi Kasus :</w:t>
      </w:r>
    </w:p>
    <w:p w14:paraId="61F7A30E" w14:textId="77777777" w:rsidR="00277926" w:rsidRPr="00811B1B" w:rsidRDefault="00277926" w:rsidP="00277926">
      <w:pPr>
        <w:ind w:firstLine="720"/>
        <w:jc w:val="both"/>
        <w:rPr>
          <w:bCs/>
          <w:color w:val="FFFFFF" w:themeColor="background1"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7926" w:rsidRPr="00811B1B" w14:paraId="0638B947" w14:textId="77777777" w:rsidTr="00DF20B7">
        <w:trPr>
          <w:trHeight w:val="388"/>
        </w:trPr>
        <w:tc>
          <w:tcPr>
            <w:tcW w:w="9242" w:type="dxa"/>
            <w:shd w:val="clear" w:color="auto" w:fill="C8102E" w:themeFill="accent1"/>
            <w:vAlign w:val="center"/>
          </w:tcPr>
          <w:p w14:paraId="74373D54" w14:textId="77777777" w:rsidR="00277926" w:rsidRPr="00C463C2" w:rsidRDefault="00277926" w:rsidP="00DF20B7">
            <w:pPr>
              <w:jc w:val="center"/>
              <w:rPr>
                <w:rFonts w:ascii="Avenir Book" w:hAnsi="Avenir Book"/>
                <w:color w:val="FFFFFF" w:themeColor="background1"/>
                <w:sz w:val="44"/>
                <w:szCs w:val="24"/>
              </w:rPr>
            </w:pP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 xml:space="preserve">------------ </w:t>
            </w:r>
            <w:proofErr w:type="spellStart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>Kasus</w:t>
            </w:r>
            <w:proofErr w:type="spellEnd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venir Book" w:hAnsi="Avenir Book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 xml:space="preserve"> ------------</w:t>
            </w:r>
          </w:p>
        </w:tc>
      </w:tr>
      <w:tr w:rsidR="00277926" w14:paraId="425C32A6" w14:textId="77777777" w:rsidTr="00DF20B7">
        <w:trPr>
          <w:trHeight w:val="3196"/>
        </w:trPr>
        <w:tc>
          <w:tcPr>
            <w:tcW w:w="9242" w:type="dxa"/>
            <w:shd w:val="clear" w:color="auto" w:fill="F2F2F2" w:themeFill="background1" w:themeFillShade="F2"/>
          </w:tcPr>
          <w:p w14:paraId="492892B6" w14:textId="77777777" w:rsidR="00277926" w:rsidRPr="00BF635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adalah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seorang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CDS (Community Development Society)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sedang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menginisisasikan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suatu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Community Development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tentang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peningkatan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kesadaran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siswa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SMP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terkait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penyakit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tuberculosis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paru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(TB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Paru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) di SMP A.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Kepala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sekolah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SMP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tersebut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sudah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menyetujui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dan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sangat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mendukung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kegiatan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ComDev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inisiasi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. Setelah 3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bulan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, Kader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terdiri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dari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angota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Kader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Kesehatan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Sekolah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sudah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terbentuk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dan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diberikan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pelatihan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.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Namun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,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setelah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ComDev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tersebut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berlangsung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,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ternyata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siswa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di SMP A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kurang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antusias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dengan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ComDev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laksanakan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dan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tidak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mau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mendengarkan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serta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mengikuti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apa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disampaikan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.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Bagaimana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upaya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lakukan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untuk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memotivasi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siswa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supaya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sadar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terhadap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urgensi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penyakit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TB? Serta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apa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upaya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yang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berikan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kepada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kader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(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kader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kesehatan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sekolah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) agar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mereka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dapat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memotivasi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siswa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 w:rsidRPr="00BF6356">
              <w:rPr>
                <w:rFonts w:ascii="Avenir Book" w:hAnsi="Avenir Book"/>
                <w:sz w:val="24"/>
                <w:szCs w:val="24"/>
              </w:rPr>
              <w:t>lainnya</w:t>
            </w:r>
            <w:proofErr w:type="spellEnd"/>
            <w:r w:rsidRPr="00BF6356">
              <w:rPr>
                <w:rFonts w:ascii="Avenir Book" w:hAnsi="Avenir Book"/>
                <w:sz w:val="24"/>
                <w:szCs w:val="24"/>
              </w:rPr>
              <w:t xml:space="preserve">? </w:t>
            </w:r>
          </w:p>
          <w:p w14:paraId="3491399E" w14:textId="77777777" w:rsidR="00277926" w:rsidRPr="00BF635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14:paraId="0806EFC4" w14:textId="77777777" w:rsidTr="00DF20B7">
        <w:trPr>
          <w:trHeight w:val="149"/>
        </w:trPr>
        <w:tc>
          <w:tcPr>
            <w:tcW w:w="9242" w:type="dxa"/>
            <w:shd w:val="clear" w:color="auto" w:fill="C8102E" w:themeFill="accent1"/>
            <w:vAlign w:val="center"/>
          </w:tcPr>
          <w:p w14:paraId="660FD262" w14:textId="77777777" w:rsidR="00277926" w:rsidRPr="00BF6356" w:rsidRDefault="00277926" w:rsidP="00DF20B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proofErr w:type="spellStart"/>
            <w:proofErr w:type="gramStart"/>
            <w:r w:rsidRPr="00C7757D">
              <w:rPr>
                <w:rFonts w:ascii="Avenir Book" w:hAnsi="Avenir Book"/>
                <w:color w:val="FFFFFF" w:themeColor="background1"/>
                <w:sz w:val="24"/>
                <w:szCs w:val="24"/>
              </w:rPr>
              <w:t>Jawaban</w:t>
            </w:r>
            <w:proofErr w:type="spellEnd"/>
            <w:r w:rsidRPr="00C7757D">
              <w:rPr>
                <w:rFonts w:ascii="Avenir Book" w:hAnsi="Avenir Book"/>
                <w:color w:val="FFFFFF" w:themeColor="background1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277926" w14:paraId="77925844" w14:textId="77777777" w:rsidTr="00DF20B7">
        <w:trPr>
          <w:trHeight w:val="540"/>
        </w:trPr>
        <w:tc>
          <w:tcPr>
            <w:tcW w:w="9242" w:type="dxa"/>
          </w:tcPr>
          <w:p w14:paraId="0D28F6D7" w14:textId="77777777" w:rsidR="00277926" w:rsidRPr="00BF635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44511174" w14:textId="77777777" w:rsidR="00277926" w:rsidRDefault="00277926" w:rsidP="00277926">
      <w:pPr>
        <w:ind w:firstLine="720"/>
        <w:jc w:val="both"/>
        <w:rPr>
          <w:bCs/>
          <w:sz w:val="24"/>
          <w:szCs w:val="24"/>
        </w:rPr>
      </w:pPr>
    </w:p>
    <w:p w14:paraId="75176694" w14:textId="77777777" w:rsidR="00277926" w:rsidRDefault="00277926" w:rsidP="00277926">
      <w:pPr>
        <w:ind w:firstLine="72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7425"/>
      </w:tblGrid>
      <w:tr w:rsidR="00277926" w:rsidRPr="00811B1B" w14:paraId="7F2F0C98" w14:textId="77777777" w:rsidTr="00DF20B7">
        <w:trPr>
          <w:trHeight w:val="77"/>
        </w:trPr>
        <w:tc>
          <w:tcPr>
            <w:tcW w:w="9242" w:type="dxa"/>
            <w:gridSpan w:val="2"/>
            <w:shd w:val="clear" w:color="auto" w:fill="C8102E" w:themeFill="accent1"/>
            <w:vAlign w:val="center"/>
          </w:tcPr>
          <w:p w14:paraId="1DC73AFF" w14:textId="77777777" w:rsidR="00277926" w:rsidRPr="00811B1B" w:rsidRDefault="00277926" w:rsidP="00DF20B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 xml:space="preserve">------------ </w:t>
            </w:r>
            <w:proofErr w:type="spellStart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>Kasus</w:t>
            </w:r>
            <w:proofErr w:type="spellEnd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 xml:space="preserve"> 2</w:t>
            </w: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 xml:space="preserve"> ------------</w:t>
            </w:r>
          </w:p>
        </w:tc>
      </w:tr>
      <w:tr w:rsidR="00277926" w:rsidRPr="00811B1B" w14:paraId="3605B656" w14:textId="77777777" w:rsidTr="00DF20B7">
        <w:trPr>
          <w:trHeight w:val="2120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B0319C1" w14:textId="77777777" w:rsidR="00277926" w:rsidRPr="009B7B0D" w:rsidRDefault="00277926" w:rsidP="00277926">
            <w:pPr>
              <w:pStyle w:val="Heading3"/>
              <w:numPr>
                <w:ilvl w:val="0"/>
                <w:numId w:val="17"/>
              </w:numPr>
              <w:outlineLvl w:val="2"/>
              <w:rPr>
                <w:rFonts w:ascii="Verdana" w:eastAsia="Times New Roman" w:hAnsi="Verdana"/>
                <w:color w:val="595441"/>
                <w:sz w:val="27"/>
                <w:szCs w:val="27"/>
              </w:rPr>
            </w:pPr>
            <w:proofErr w:type="spellStart"/>
            <w:r>
              <w:rPr>
                <w:rFonts w:ascii="Avenir Book" w:hAnsi="Avenir Book"/>
              </w:rPr>
              <w:t>Bukalah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gramStart"/>
            <w:r>
              <w:rPr>
                <w:rFonts w:ascii="Avenir Book" w:hAnsi="Avenir Book"/>
              </w:rPr>
              <w:t>link :</w:t>
            </w:r>
            <w:proofErr w:type="gramEnd"/>
            <w:r>
              <w:rPr>
                <w:rFonts w:ascii="Avenir Book" w:hAnsi="Avenir Book"/>
              </w:rPr>
              <w:t xml:space="preserve"> </w:t>
            </w:r>
            <w:r>
              <w:rPr>
                <w:rFonts w:ascii="Verdana" w:eastAsia="Times New Roman" w:hAnsi="Verdana"/>
                <w:color w:val="595441"/>
              </w:rPr>
              <w:t> </w:t>
            </w:r>
            <w:r>
              <w:rPr>
                <w:rFonts w:ascii="Verdana" w:eastAsia="Times New Roman" w:hAnsi="Verdana"/>
                <w:noProof/>
                <w:color w:val="595441"/>
              </w:rPr>
              <mc:AlternateContent>
                <mc:Choice Requires="wps">
                  <w:drawing>
                    <wp:inline distT="0" distB="0" distL="0" distR="0" wp14:anchorId="14AEE28F" wp14:editId="14364C36">
                      <wp:extent cx="308610" cy="308610"/>
                      <wp:effectExtent l="0" t="0" r="0" b="0"/>
                      <wp:docPr id="4" name="Rectangle 4" descr="http://ugm.id/KuyCDS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2818F" id="Rectangle 4" o:spid="_x0000_s1026" alt="http://ugm.id/KuyCDS+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DCiYnfLAgAA1QUAAA4AAAAAAAAAAAAAAAAALgIAAGRycy9lMm9Eb2MueG1sUEsBAi0A&#10;FAAGAAgAAAAhAJj2bA3ZAAAAAwEAAA8AAAAAAAAAAAAAAAAAJQ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" w:eastAsia="Times New Roman" w:hAnsi="Verdana"/>
                <w:color w:val="595441"/>
              </w:rPr>
              <w:t> </w:t>
            </w:r>
            <w:hyperlink r:id="rId9" w:history="1">
              <w:r>
                <w:rPr>
                  <w:rStyle w:val="Hyperlink"/>
                  <w:rFonts w:ascii="Verdana" w:eastAsia="Times New Roman" w:hAnsi="Verdana"/>
                  <w:color w:val="2A85B3"/>
                </w:rPr>
                <w:t>http://ugm.id/KuyCDS</w:t>
              </w:r>
            </w:hyperlink>
          </w:p>
          <w:p w14:paraId="50FFE8BD" w14:textId="77777777" w:rsidR="00277926" w:rsidRDefault="00277926" w:rsidP="0027792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lang w:eastAsia="zh-CN"/>
              </w:rPr>
            </w:pPr>
            <w:proofErr w:type="spellStart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>Kemudian</w:t>
            </w:r>
            <w:proofErr w:type="spellEnd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>pilihlah</w:t>
            </w:r>
            <w:proofErr w:type="spellEnd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02966">
              <w:rPr>
                <w:rFonts w:ascii="Avenir Book" w:hAnsi="Avenir Book"/>
                <w:b/>
                <w:sz w:val="24"/>
                <w:szCs w:val="24"/>
                <w:lang w:eastAsia="zh-CN"/>
              </w:rPr>
              <w:t>satu</w:t>
            </w:r>
            <w:proofErr w:type="spellEnd"/>
            <w:r w:rsidRPr="00302966">
              <w:rPr>
                <w:rFonts w:ascii="Avenir Book" w:hAnsi="Avenir Book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>kasus</w:t>
            </w:r>
            <w:proofErr w:type="spellEnd"/>
            <w:r w:rsidRPr="00302966"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yang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menarik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menurutmu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cocok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untuk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dijadikan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suatu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community development.</w:t>
            </w:r>
          </w:p>
          <w:p w14:paraId="04907C85" w14:textId="77777777" w:rsidR="00277926" w:rsidRPr="00302966" w:rsidRDefault="00277926" w:rsidP="0027792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lang w:eastAsia="zh-CN"/>
              </w:rPr>
            </w:pPr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Dari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kasus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yang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sudah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kamu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pilih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buatlah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latar</w:t>
            </w:r>
            <w:proofErr w:type="spellEnd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belakang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konsep</w:t>
            </w:r>
            <w:proofErr w:type="spellEnd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 xml:space="preserve"> acara</w:t>
            </w:r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, </w:t>
            </w:r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GOALS (</w:t>
            </w:r>
            <w:proofErr w:type="spellStart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harus</w:t>
            </w:r>
            <w:proofErr w:type="spellEnd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 xml:space="preserve"> SMART</w:t>
            </w:r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), dan </w:t>
            </w:r>
            <w:proofErr w:type="spellStart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>komunitas</w:t>
            </w:r>
            <w:proofErr w:type="spellEnd"/>
            <w:r w:rsidRPr="009847DD">
              <w:rPr>
                <w:rFonts w:ascii="Avenir Book" w:hAnsi="Avenir Book"/>
                <w:b/>
                <w:sz w:val="24"/>
                <w:szCs w:val="24"/>
                <w:lang w:eastAsia="zh-CN"/>
              </w:rPr>
              <w:t xml:space="preserve"> target</w:t>
            </w:r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dari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community development yang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kamu</w:t>
            </w:r>
            <w:proofErr w:type="spellEnd"/>
            <w:r>
              <w:rPr>
                <w:rFonts w:ascii="Avenir Book" w:hAnsi="Avenir Book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  <w:lang w:eastAsia="zh-CN"/>
              </w:rPr>
              <w:t>rancang</w:t>
            </w:r>
            <w:proofErr w:type="spellEnd"/>
          </w:p>
        </w:tc>
      </w:tr>
      <w:tr w:rsidR="00277926" w:rsidRPr="00811B1B" w14:paraId="2E6907CC" w14:textId="77777777" w:rsidTr="00DF20B7">
        <w:trPr>
          <w:trHeight w:val="359"/>
        </w:trPr>
        <w:tc>
          <w:tcPr>
            <w:tcW w:w="9242" w:type="dxa"/>
            <w:gridSpan w:val="2"/>
            <w:shd w:val="clear" w:color="auto" w:fill="C8102E" w:themeFill="accent1"/>
          </w:tcPr>
          <w:p w14:paraId="1430C7AE" w14:textId="77777777" w:rsidR="00277926" w:rsidRPr="00C7757D" w:rsidRDefault="00277926" w:rsidP="00DF20B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proofErr w:type="spellStart"/>
            <w:proofErr w:type="gramStart"/>
            <w:r w:rsidRPr="00C7757D">
              <w:rPr>
                <w:rFonts w:ascii="Avenir Book" w:hAnsi="Avenir Book"/>
                <w:color w:val="FFFFFF" w:themeColor="background1"/>
                <w:sz w:val="24"/>
                <w:szCs w:val="24"/>
              </w:rPr>
              <w:t>Jawaban</w:t>
            </w:r>
            <w:proofErr w:type="spellEnd"/>
            <w:r w:rsidRPr="00C7757D">
              <w:rPr>
                <w:rFonts w:ascii="Avenir Book" w:hAnsi="Avenir Book"/>
                <w:color w:val="FFFFFF" w:themeColor="background1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277926" w:rsidRPr="00811B1B" w14:paraId="74C2B945" w14:textId="77777777" w:rsidTr="00DF20B7">
        <w:trPr>
          <w:trHeight w:val="303"/>
        </w:trPr>
        <w:tc>
          <w:tcPr>
            <w:tcW w:w="1817" w:type="dxa"/>
          </w:tcPr>
          <w:p w14:paraId="0E5CEFAF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  <w:lang w:val="id-ID"/>
              </w:rPr>
            </w:pPr>
            <w:r>
              <w:rPr>
                <w:rFonts w:ascii="Avenir Book" w:hAnsi="Avenir Book"/>
                <w:sz w:val="24"/>
                <w:szCs w:val="24"/>
                <w:lang w:val="id-ID"/>
              </w:rPr>
              <w:t>Kasus yang dipilih</w:t>
            </w:r>
          </w:p>
        </w:tc>
        <w:tc>
          <w:tcPr>
            <w:tcW w:w="7425" w:type="dxa"/>
          </w:tcPr>
          <w:p w14:paraId="1E63C67F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0C348DFE" w14:textId="77777777" w:rsidTr="00DF20B7">
        <w:trPr>
          <w:trHeight w:val="303"/>
        </w:trPr>
        <w:tc>
          <w:tcPr>
            <w:tcW w:w="1817" w:type="dxa"/>
          </w:tcPr>
          <w:p w14:paraId="6D4A82AD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proofErr w:type="spellStart"/>
            <w:r>
              <w:rPr>
                <w:rFonts w:ascii="Avenir Book" w:hAnsi="Avenir Book"/>
                <w:sz w:val="24"/>
                <w:szCs w:val="24"/>
              </w:rPr>
              <w:t>Latar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belakang</w:t>
            </w:r>
            <w:proofErr w:type="spellEnd"/>
          </w:p>
        </w:tc>
        <w:tc>
          <w:tcPr>
            <w:tcW w:w="7425" w:type="dxa"/>
          </w:tcPr>
          <w:p w14:paraId="5E84155E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7D14306D" w14:textId="77777777" w:rsidTr="00DF20B7">
        <w:trPr>
          <w:trHeight w:val="303"/>
        </w:trPr>
        <w:tc>
          <w:tcPr>
            <w:tcW w:w="1817" w:type="dxa"/>
          </w:tcPr>
          <w:p w14:paraId="573810C1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proofErr w:type="spellStart"/>
            <w:r>
              <w:rPr>
                <w:rFonts w:ascii="Avenir Book" w:hAnsi="Avenir Book"/>
                <w:sz w:val="24"/>
                <w:szCs w:val="24"/>
              </w:rPr>
              <w:t>Konsep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acara</w:t>
            </w:r>
          </w:p>
        </w:tc>
        <w:tc>
          <w:tcPr>
            <w:tcW w:w="7425" w:type="dxa"/>
          </w:tcPr>
          <w:p w14:paraId="1CE7A0E5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46F89AA5" w14:textId="77777777" w:rsidTr="00DF20B7">
        <w:trPr>
          <w:trHeight w:val="303"/>
        </w:trPr>
        <w:tc>
          <w:tcPr>
            <w:tcW w:w="1817" w:type="dxa"/>
          </w:tcPr>
          <w:p w14:paraId="0A92D17E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>GOALS</w:t>
            </w:r>
          </w:p>
        </w:tc>
        <w:tc>
          <w:tcPr>
            <w:tcW w:w="7425" w:type="dxa"/>
          </w:tcPr>
          <w:p w14:paraId="3D7B870C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13C73C91" w14:textId="77777777" w:rsidTr="00DF20B7">
        <w:trPr>
          <w:trHeight w:val="303"/>
        </w:trPr>
        <w:tc>
          <w:tcPr>
            <w:tcW w:w="1817" w:type="dxa"/>
          </w:tcPr>
          <w:p w14:paraId="4A518A20" w14:textId="64BE9882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proofErr w:type="spellStart"/>
            <w:r>
              <w:rPr>
                <w:rFonts w:ascii="Avenir Book" w:hAnsi="Avenir Book"/>
                <w:sz w:val="24"/>
                <w:szCs w:val="24"/>
              </w:rPr>
              <w:t>Komunitas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y</w:t>
            </w:r>
            <w:r w:rsidR="00030B8D">
              <w:rPr>
                <w:rFonts w:ascii="Avenir Book" w:hAnsi="Avenir Book"/>
                <w:sz w:val="24"/>
                <w:szCs w:val="24"/>
              </w:rPr>
              <w:t>a</w:t>
            </w:r>
            <w:r>
              <w:rPr>
                <w:rFonts w:ascii="Avenir Book" w:hAnsi="Avenir Book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kamu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tuju</w:t>
            </w:r>
            <w:proofErr w:type="spellEnd"/>
          </w:p>
        </w:tc>
        <w:tc>
          <w:tcPr>
            <w:tcW w:w="7425" w:type="dxa"/>
          </w:tcPr>
          <w:p w14:paraId="352CD3D4" w14:textId="77777777" w:rsidR="00277926" w:rsidRPr="009847DD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0D6468" w:rsidRPr="00811B1B" w14:paraId="3A8EF892" w14:textId="77777777" w:rsidTr="00DF20B7">
        <w:trPr>
          <w:trHeight w:val="303"/>
        </w:trPr>
        <w:tc>
          <w:tcPr>
            <w:tcW w:w="1817" w:type="dxa"/>
          </w:tcPr>
          <w:p w14:paraId="2DEA772B" w14:textId="352FB89E" w:rsidR="000D6468" w:rsidRDefault="000D6468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proofErr w:type="spellStart"/>
            <w:r>
              <w:rPr>
                <w:rFonts w:ascii="Avenir Book" w:hAnsi="Avenir Book"/>
                <w:sz w:val="24"/>
                <w:szCs w:val="24"/>
              </w:rPr>
              <w:t>Alasan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memilih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kasus</w:t>
            </w:r>
            <w:proofErr w:type="spellEnd"/>
            <w:r>
              <w:rPr>
                <w:rFonts w:ascii="Avenir Book" w:hAnsi="Avenir Book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komunitas</w:t>
            </w:r>
            <w:proofErr w:type="spellEnd"/>
          </w:p>
        </w:tc>
        <w:tc>
          <w:tcPr>
            <w:tcW w:w="7425" w:type="dxa"/>
          </w:tcPr>
          <w:p w14:paraId="16EA6E1C" w14:textId="77777777" w:rsidR="000D6468" w:rsidRPr="009847DD" w:rsidRDefault="000D6468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D6B4444" w14:textId="77777777" w:rsidR="00277926" w:rsidRDefault="00277926" w:rsidP="00277926">
      <w:pPr>
        <w:ind w:firstLine="720"/>
        <w:jc w:val="both"/>
        <w:rPr>
          <w:bCs/>
          <w:sz w:val="24"/>
          <w:szCs w:val="24"/>
        </w:rPr>
      </w:pPr>
      <w:bookmarkStart w:id="0" w:name="_GoBack"/>
      <w:bookmarkEnd w:id="0"/>
    </w:p>
    <w:p w14:paraId="7726CA61" w14:textId="77777777" w:rsidR="00277926" w:rsidRDefault="00277926" w:rsidP="00277926">
      <w:pPr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7417"/>
      </w:tblGrid>
      <w:tr w:rsidR="00277926" w:rsidRPr="00811B1B" w14:paraId="6E1721BC" w14:textId="77777777" w:rsidTr="00DF20B7">
        <w:trPr>
          <w:trHeight w:val="220"/>
        </w:trPr>
        <w:tc>
          <w:tcPr>
            <w:tcW w:w="9242" w:type="dxa"/>
            <w:gridSpan w:val="2"/>
            <w:shd w:val="clear" w:color="auto" w:fill="C8102E" w:themeFill="accent1"/>
            <w:vAlign w:val="center"/>
          </w:tcPr>
          <w:p w14:paraId="262ED7BD" w14:textId="77777777" w:rsidR="00277926" w:rsidRPr="00811B1B" w:rsidRDefault="00277926" w:rsidP="00DF20B7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 xml:space="preserve">------------ </w:t>
            </w:r>
            <w:proofErr w:type="spellStart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>Kasus</w:t>
            </w:r>
            <w:proofErr w:type="spellEnd"/>
            <w:r w:rsidRPr="00C463C2">
              <w:rPr>
                <w:rFonts w:ascii="Avenir Book" w:hAnsi="Avenir Book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venir Book" w:hAnsi="Avenir Book"/>
                <w:color w:val="FFFFFF" w:themeColor="background1"/>
                <w:sz w:val="28"/>
                <w:szCs w:val="28"/>
              </w:rPr>
              <w:t xml:space="preserve">3 </w:t>
            </w:r>
            <w:r>
              <w:rPr>
                <w:rFonts w:ascii="Avenir Book" w:hAnsi="Avenir Book"/>
                <w:color w:val="FFFFFF" w:themeColor="background1"/>
                <w:sz w:val="44"/>
                <w:szCs w:val="24"/>
              </w:rPr>
              <w:t>------------</w:t>
            </w:r>
          </w:p>
        </w:tc>
      </w:tr>
      <w:tr w:rsidR="00277926" w:rsidRPr="00811B1B" w14:paraId="33C4B7A1" w14:textId="77777777" w:rsidTr="00DF20B7">
        <w:tc>
          <w:tcPr>
            <w:tcW w:w="9242" w:type="dxa"/>
            <w:gridSpan w:val="2"/>
          </w:tcPr>
          <w:p w14:paraId="08760C5B" w14:textId="77777777" w:rsidR="00277926" w:rsidRPr="00BF635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  <w:lang w:val="id-ID"/>
              </w:rPr>
            </w:pPr>
            <w:r>
              <w:rPr>
                <w:rFonts w:ascii="Avenir Book" w:eastAsiaTheme="minorHAnsi" w:hAnsi="Avenir Book" w:cstheme="minorBidi"/>
                <w:sz w:val="24"/>
                <w:szCs w:val="24"/>
                <w:lang w:val="id-ID" w:eastAsia="en-US"/>
              </w:rPr>
              <w:t xml:space="preserve">Sebutkan 4 Community Development yang akan dijalankan oleh CIMSA UGM di tahun 2019/2020 beserta penjelasan tentang community development tersebut. </w:t>
            </w:r>
          </w:p>
        </w:tc>
      </w:tr>
      <w:tr w:rsidR="00277926" w:rsidRPr="00811B1B" w14:paraId="5EFF0001" w14:textId="77777777" w:rsidTr="00DF20B7">
        <w:trPr>
          <w:trHeight w:val="317"/>
        </w:trPr>
        <w:tc>
          <w:tcPr>
            <w:tcW w:w="9242" w:type="dxa"/>
            <w:gridSpan w:val="2"/>
            <w:shd w:val="clear" w:color="auto" w:fill="C8102E" w:themeFill="accent1"/>
          </w:tcPr>
          <w:p w14:paraId="1CC57AA6" w14:textId="77777777" w:rsidR="00277926" w:rsidRPr="00BF6356" w:rsidRDefault="00277926" w:rsidP="00DF20B7">
            <w:pPr>
              <w:jc w:val="center"/>
              <w:rPr>
                <w:rFonts w:ascii="Avenir Book" w:hAnsi="Avenir Book"/>
                <w:sz w:val="24"/>
                <w:szCs w:val="24"/>
                <w:lang w:val="id-ID"/>
              </w:rPr>
            </w:pPr>
            <w:r w:rsidRPr="00C463C2">
              <w:rPr>
                <w:rFonts w:ascii="Avenir Book" w:hAnsi="Avenir Book"/>
                <w:color w:val="FFFFFF" w:themeColor="background1"/>
                <w:sz w:val="24"/>
                <w:szCs w:val="24"/>
                <w:lang w:val="id-ID"/>
              </w:rPr>
              <w:t>Jawaban :</w:t>
            </w:r>
          </w:p>
        </w:tc>
      </w:tr>
      <w:tr w:rsidR="00277926" w:rsidRPr="00811B1B" w14:paraId="1AD99F8D" w14:textId="77777777" w:rsidTr="00DF20B7">
        <w:trPr>
          <w:trHeight w:val="317"/>
        </w:trPr>
        <w:tc>
          <w:tcPr>
            <w:tcW w:w="1825" w:type="dxa"/>
          </w:tcPr>
          <w:p w14:paraId="77B00E10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venir Book" w:hAnsi="Avenir Book"/>
                <w:sz w:val="24"/>
                <w:szCs w:val="24"/>
              </w:rPr>
              <w:t>Comdev</w:t>
            </w:r>
            <w:proofErr w:type="spellEnd"/>
          </w:p>
        </w:tc>
        <w:tc>
          <w:tcPr>
            <w:tcW w:w="7417" w:type="dxa"/>
            <w:vAlign w:val="center"/>
          </w:tcPr>
          <w:p w14:paraId="381864A3" w14:textId="77777777" w:rsidR="00277926" w:rsidRDefault="00277926" w:rsidP="00DF20B7">
            <w:pPr>
              <w:rPr>
                <w:rFonts w:ascii="Avenir Book" w:hAnsi="Avenir Book"/>
                <w:sz w:val="24"/>
                <w:szCs w:val="24"/>
              </w:rPr>
            </w:pPr>
            <w:proofErr w:type="spellStart"/>
            <w:r>
              <w:rPr>
                <w:rFonts w:ascii="Avenir Book" w:hAnsi="Avenir Book"/>
                <w:sz w:val="24"/>
                <w:szCs w:val="24"/>
              </w:rPr>
              <w:t>Penjelasan</w:t>
            </w:r>
            <w:proofErr w:type="spellEnd"/>
          </w:p>
        </w:tc>
      </w:tr>
      <w:tr w:rsidR="00277926" w:rsidRPr="00811B1B" w14:paraId="17FCFF0B" w14:textId="77777777" w:rsidTr="00DF20B7">
        <w:trPr>
          <w:trHeight w:val="317"/>
        </w:trPr>
        <w:tc>
          <w:tcPr>
            <w:tcW w:w="1825" w:type="dxa"/>
          </w:tcPr>
          <w:p w14:paraId="29CAB200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7417" w:type="dxa"/>
          </w:tcPr>
          <w:p w14:paraId="601B724E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283195E2" w14:textId="77777777" w:rsidTr="00DF20B7">
        <w:trPr>
          <w:trHeight w:val="317"/>
        </w:trPr>
        <w:tc>
          <w:tcPr>
            <w:tcW w:w="1825" w:type="dxa"/>
          </w:tcPr>
          <w:p w14:paraId="5FD10144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7417" w:type="dxa"/>
          </w:tcPr>
          <w:p w14:paraId="702A7759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6653B0ED" w14:textId="77777777" w:rsidTr="00DF20B7">
        <w:trPr>
          <w:trHeight w:val="317"/>
        </w:trPr>
        <w:tc>
          <w:tcPr>
            <w:tcW w:w="1825" w:type="dxa"/>
          </w:tcPr>
          <w:p w14:paraId="114FBF05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7417" w:type="dxa"/>
          </w:tcPr>
          <w:p w14:paraId="3B5FD3F8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52305A7D" w14:textId="77777777" w:rsidTr="00DF20B7">
        <w:trPr>
          <w:trHeight w:val="317"/>
        </w:trPr>
        <w:tc>
          <w:tcPr>
            <w:tcW w:w="1825" w:type="dxa"/>
          </w:tcPr>
          <w:p w14:paraId="33B75A27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7417" w:type="dxa"/>
          </w:tcPr>
          <w:p w14:paraId="1C0A4CC8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77926" w:rsidRPr="00811B1B" w14:paraId="5D87F5F1" w14:textId="77777777" w:rsidTr="00DF20B7">
        <w:trPr>
          <w:trHeight w:val="317"/>
        </w:trPr>
        <w:tc>
          <w:tcPr>
            <w:tcW w:w="1825" w:type="dxa"/>
          </w:tcPr>
          <w:p w14:paraId="240C5257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7417" w:type="dxa"/>
          </w:tcPr>
          <w:p w14:paraId="07BFA0C9" w14:textId="77777777" w:rsidR="00277926" w:rsidRDefault="00277926" w:rsidP="00DF20B7">
            <w:pPr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43F2FDDC" w14:textId="77777777" w:rsidR="00277926" w:rsidRDefault="00277926" w:rsidP="00277926">
      <w:pPr>
        <w:jc w:val="both"/>
        <w:rPr>
          <w:bCs/>
          <w:sz w:val="24"/>
          <w:szCs w:val="24"/>
        </w:rPr>
      </w:pPr>
    </w:p>
    <w:p w14:paraId="5C01BC8F" w14:textId="77777777" w:rsidR="00277926" w:rsidRPr="00C26BA7" w:rsidRDefault="00277926" w:rsidP="00277926">
      <w:pPr>
        <w:jc w:val="both"/>
        <w:rPr>
          <w:bCs/>
          <w:sz w:val="24"/>
          <w:szCs w:val="24"/>
        </w:rPr>
      </w:pPr>
    </w:p>
    <w:p w14:paraId="49AB9968" w14:textId="77777777" w:rsidR="00277926" w:rsidRDefault="00277926" w:rsidP="00277926">
      <w:pPr>
        <w:rPr>
          <w:b/>
          <w:bCs/>
          <w:color w:val="C8102E"/>
          <w:sz w:val="38"/>
          <w:szCs w:val="24"/>
        </w:rPr>
      </w:pPr>
    </w:p>
    <w:p w14:paraId="5729145B" w14:textId="77777777" w:rsidR="00277926" w:rsidRPr="00EB6A2E" w:rsidRDefault="00277926" w:rsidP="00277926">
      <w:pPr>
        <w:rPr>
          <w:b/>
          <w:bCs/>
          <w:color w:val="C8102E"/>
          <w:sz w:val="38"/>
          <w:szCs w:val="24"/>
        </w:rPr>
      </w:pPr>
    </w:p>
    <w:p w14:paraId="5DFEBE46" w14:textId="77777777" w:rsidR="00277926" w:rsidRDefault="00277926" w:rsidP="00277926">
      <w:pPr>
        <w:rPr>
          <w:bCs/>
          <w:sz w:val="24"/>
          <w:szCs w:val="24"/>
        </w:rPr>
      </w:pPr>
    </w:p>
    <w:p w14:paraId="584C9F7C" w14:textId="5C102B68" w:rsidR="00FF4B3A" w:rsidRPr="00FF4B3A" w:rsidRDefault="00FF4B3A" w:rsidP="00277926">
      <w:pPr>
        <w:jc w:val="both"/>
        <w:rPr>
          <w:sz w:val="38"/>
        </w:rPr>
      </w:pPr>
    </w:p>
    <w:sectPr w:rsidR="00FF4B3A" w:rsidRPr="00FF4B3A" w:rsidSect="00B70ECB">
      <w:headerReference w:type="default" r:id="rId10"/>
      <w:pgSz w:w="11906" w:h="16838"/>
      <w:pgMar w:top="255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BA25" w14:textId="77777777" w:rsidR="00E07548" w:rsidRDefault="00E07548" w:rsidP="00B70ECB">
      <w:pPr>
        <w:spacing w:after="0" w:line="240" w:lineRule="auto"/>
      </w:pPr>
      <w:r>
        <w:separator/>
      </w:r>
    </w:p>
  </w:endnote>
  <w:endnote w:type="continuationSeparator" w:id="0">
    <w:p w14:paraId="68E5E8EE" w14:textId="77777777" w:rsidR="00E07548" w:rsidRDefault="00E07548" w:rsidP="00B7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6D75" w14:textId="77777777" w:rsidR="00E07548" w:rsidRDefault="00E07548" w:rsidP="00B70ECB">
      <w:pPr>
        <w:spacing w:after="0" w:line="240" w:lineRule="auto"/>
      </w:pPr>
      <w:r>
        <w:separator/>
      </w:r>
    </w:p>
  </w:footnote>
  <w:footnote w:type="continuationSeparator" w:id="0">
    <w:p w14:paraId="58444B8A" w14:textId="77777777" w:rsidR="00E07548" w:rsidRDefault="00E07548" w:rsidP="00B7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9822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360141" wp14:editId="56DB1FAF">
          <wp:simplePos x="0" y="0"/>
          <wp:positionH relativeFrom="margin">
            <wp:posOffset>-897147</wp:posOffset>
          </wp:positionH>
          <wp:positionV relativeFrom="margin">
            <wp:posOffset>-1620520</wp:posOffset>
          </wp:positionV>
          <wp:extent cx="7542921" cy="10669584"/>
          <wp:effectExtent l="0" t="0" r="127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CD CIMSA 16-17\WORK\REBRANDING\STATIONARY FIX\CIMSA VISUAL KIT\CIMSA STATIONARY\CIMSA COVER PAGE\COVER PAG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921" cy="1066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6747" w14:textId="77777777" w:rsidR="00B70ECB" w:rsidRDefault="00B70ECB">
    <w:pPr>
      <w:pStyle w:val="Header"/>
    </w:pPr>
    <w:r w:rsidRPr="00B70ECB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F5B6D31" wp14:editId="6178CADD">
          <wp:simplePos x="0" y="0"/>
          <wp:positionH relativeFrom="margin">
            <wp:posOffset>-915670</wp:posOffset>
          </wp:positionH>
          <wp:positionV relativeFrom="margin">
            <wp:posOffset>-1618615</wp:posOffset>
          </wp:positionV>
          <wp:extent cx="7560000" cy="10699839"/>
          <wp:effectExtent l="0" t="0" r="3175" b="6350"/>
          <wp:wrapNone/>
          <wp:docPr id="3" name="Picture 3" descr="D:\MCD CIMSA 16-17\WORK\REBRANDING\STATIONARY FIX\CIMSA VISUAL KIT\CIMSA STATIONARY\CIMSA COVER PAGE\COVER PAGE rifdah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CD CIMSA 16-17\WORK\REBRANDING\STATIONARY FIX\CIMSA VISUAL KIT\CIMSA STATIONARY\CIMSA COVER PAGE\COVER PAGE rifdah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AA"/>
    <w:multiLevelType w:val="hybridMultilevel"/>
    <w:tmpl w:val="087E10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211"/>
    <w:multiLevelType w:val="hybridMultilevel"/>
    <w:tmpl w:val="DDBE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9886B91C"/>
    <w:lvl w:ilvl="0" w:tplc="11D2E866">
      <w:start w:val="1"/>
      <w:numFmt w:val="lowerLetter"/>
      <w:pStyle w:val="bulletedlist"/>
      <w:lvlText w:val="%1."/>
      <w:lvlJc w:val="left"/>
      <w:pPr>
        <w:tabs>
          <w:tab w:val="num" w:pos="1008"/>
        </w:tabs>
        <w:ind w:left="1008" w:hanging="288"/>
      </w:pPr>
      <w:rPr>
        <w:rFonts w:ascii="Corbel" w:eastAsia="Times New Roman" w:hAnsi="Corbel" w:cs="Times New Roman"/>
        <w:b w:val="0"/>
        <w:i w:val="0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A482C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F1424"/>
    <w:multiLevelType w:val="hybridMultilevel"/>
    <w:tmpl w:val="E4288094"/>
    <w:lvl w:ilvl="0" w:tplc="362820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23D66"/>
    <w:multiLevelType w:val="hybridMultilevel"/>
    <w:tmpl w:val="27D2EFDC"/>
    <w:lvl w:ilvl="0" w:tplc="CC7C5722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A4F50"/>
    <w:multiLevelType w:val="hybridMultilevel"/>
    <w:tmpl w:val="CB56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C13C"/>
    <w:multiLevelType w:val="singleLevel"/>
    <w:tmpl w:val="56D6C1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8" w15:restartNumberingAfterBreak="0">
    <w:nsid w:val="5B9C4347"/>
    <w:multiLevelType w:val="hybridMultilevel"/>
    <w:tmpl w:val="7686864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BE53741"/>
    <w:multiLevelType w:val="hybridMultilevel"/>
    <w:tmpl w:val="FE14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E4D"/>
    <w:multiLevelType w:val="hybridMultilevel"/>
    <w:tmpl w:val="63AAFF5A"/>
    <w:lvl w:ilvl="0" w:tplc="B3CC44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4D91"/>
    <w:multiLevelType w:val="hybridMultilevel"/>
    <w:tmpl w:val="DFB84C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6338D"/>
    <w:multiLevelType w:val="hybridMultilevel"/>
    <w:tmpl w:val="BA1662CC"/>
    <w:lvl w:ilvl="0" w:tplc="DFAEC9A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67D1"/>
    <w:multiLevelType w:val="hybridMultilevel"/>
    <w:tmpl w:val="04C65D54"/>
    <w:lvl w:ilvl="0" w:tplc="B832E0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5755C"/>
    <w:multiLevelType w:val="hybridMultilevel"/>
    <w:tmpl w:val="C91811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3A"/>
    <w:rsid w:val="00000B6C"/>
    <w:rsid w:val="00010371"/>
    <w:rsid w:val="00012FBA"/>
    <w:rsid w:val="00015475"/>
    <w:rsid w:val="00016E8D"/>
    <w:rsid w:val="0002342C"/>
    <w:rsid w:val="000243B2"/>
    <w:rsid w:val="000307E3"/>
    <w:rsid w:val="00030B8D"/>
    <w:rsid w:val="000464C0"/>
    <w:rsid w:val="00050563"/>
    <w:rsid w:val="0005243F"/>
    <w:rsid w:val="00055333"/>
    <w:rsid w:val="00062E4D"/>
    <w:rsid w:val="00063636"/>
    <w:rsid w:val="000712FD"/>
    <w:rsid w:val="00072387"/>
    <w:rsid w:val="00074964"/>
    <w:rsid w:val="00080ED9"/>
    <w:rsid w:val="0008425E"/>
    <w:rsid w:val="000A00A8"/>
    <w:rsid w:val="000A044F"/>
    <w:rsid w:val="000A08DC"/>
    <w:rsid w:val="000A276B"/>
    <w:rsid w:val="000A40E1"/>
    <w:rsid w:val="000A49F8"/>
    <w:rsid w:val="000A4D78"/>
    <w:rsid w:val="000B18BD"/>
    <w:rsid w:val="000C0B3D"/>
    <w:rsid w:val="000C613B"/>
    <w:rsid w:val="000C6871"/>
    <w:rsid w:val="000D08A9"/>
    <w:rsid w:val="000D165C"/>
    <w:rsid w:val="000D2C2A"/>
    <w:rsid w:val="000D4F48"/>
    <w:rsid w:val="000D5451"/>
    <w:rsid w:val="000D6468"/>
    <w:rsid w:val="000E6595"/>
    <w:rsid w:val="000F14BC"/>
    <w:rsid w:val="000F4637"/>
    <w:rsid w:val="00102604"/>
    <w:rsid w:val="00106240"/>
    <w:rsid w:val="00106259"/>
    <w:rsid w:val="00111D5C"/>
    <w:rsid w:val="00112F48"/>
    <w:rsid w:val="00117307"/>
    <w:rsid w:val="001208F5"/>
    <w:rsid w:val="0012139E"/>
    <w:rsid w:val="00130449"/>
    <w:rsid w:val="00133CAB"/>
    <w:rsid w:val="001345EC"/>
    <w:rsid w:val="00135041"/>
    <w:rsid w:val="0013685A"/>
    <w:rsid w:val="001447C6"/>
    <w:rsid w:val="00145619"/>
    <w:rsid w:val="00146536"/>
    <w:rsid w:val="00150720"/>
    <w:rsid w:val="00152780"/>
    <w:rsid w:val="0015302A"/>
    <w:rsid w:val="00153161"/>
    <w:rsid w:val="00154803"/>
    <w:rsid w:val="0016204D"/>
    <w:rsid w:val="00163CD4"/>
    <w:rsid w:val="0016444B"/>
    <w:rsid w:val="001752AF"/>
    <w:rsid w:val="00176ED5"/>
    <w:rsid w:val="00176FD2"/>
    <w:rsid w:val="00185196"/>
    <w:rsid w:val="001854DF"/>
    <w:rsid w:val="001878D4"/>
    <w:rsid w:val="0019247D"/>
    <w:rsid w:val="001A3117"/>
    <w:rsid w:val="001A7874"/>
    <w:rsid w:val="001B03BB"/>
    <w:rsid w:val="001B2940"/>
    <w:rsid w:val="001B459A"/>
    <w:rsid w:val="001C044B"/>
    <w:rsid w:val="001C3B6C"/>
    <w:rsid w:val="001C5829"/>
    <w:rsid w:val="001C5B78"/>
    <w:rsid w:val="001D7E67"/>
    <w:rsid w:val="001E2377"/>
    <w:rsid w:val="001E56F0"/>
    <w:rsid w:val="001E5976"/>
    <w:rsid w:val="001E7C5B"/>
    <w:rsid w:val="001F10C9"/>
    <w:rsid w:val="00201FDF"/>
    <w:rsid w:val="00210968"/>
    <w:rsid w:val="002127F4"/>
    <w:rsid w:val="00217B0F"/>
    <w:rsid w:val="00220E2F"/>
    <w:rsid w:val="00220EA4"/>
    <w:rsid w:val="00230A0C"/>
    <w:rsid w:val="00230D7F"/>
    <w:rsid w:val="00233941"/>
    <w:rsid w:val="00234475"/>
    <w:rsid w:val="00234569"/>
    <w:rsid w:val="00234AA6"/>
    <w:rsid w:val="00234FA8"/>
    <w:rsid w:val="00241438"/>
    <w:rsid w:val="00256642"/>
    <w:rsid w:val="00265A41"/>
    <w:rsid w:val="00277926"/>
    <w:rsid w:val="00290B6D"/>
    <w:rsid w:val="00296178"/>
    <w:rsid w:val="00297351"/>
    <w:rsid w:val="002A2C4B"/>
    <w:rsid w:val="002A59C0"/>
    <w:rsid w:val="002B20E4"/>
    <w:rsid w:val="002B24AB"/>
    <w:rsid w:val="002C32C8"/>
    <w:rsid w:val="002D6410"/>
    <w:rsid w:val="002D6EFA"/>
    <w:rsid w:val="002D7EAA"/>
    <w:rsid w:val="002E1FD8"/>
    <w:rsid w:val="002E2F07"/>
    <w:rsid w:val="002E62AC"/>
    <w:rsid w:val="002E69AD"/>
    <w:rsid w:val="002F020A"/>
    <w:rsid w:val="002F0421"/>
    <w:rsid w:val="002F193A"/>
    <w:rsid w:val="002F2674"/>
    <w:rsid w:val="002F4373"/>
    <w:rsid w:val="002F5ADA"/>
    <w:rsid w:val="0030430D"/>
    <w:rsid w:val="00304743"/>
    <w:rsid w:val="0030493C"/>
    <w:rsid w:val="003051C7"/>
    <w:rsid w:val="00311B27"/>
    <w:rsid w:val="003129E0"/>
    <w:rsid w:val="00315618"/>
    <w:rsid w:val="003229AF"/>
    <w:rsid w:val="0032437A"/>
    <w:rsid w:val="003308BC"/>
    <w:rsid w:val="0033158D"/>
    <w:rsid w:val="003319D2"/>
    <w:rsid w:val="00331F1D"/>
    <w:rsid w:val="0033413E"/>
    <w:rsid w:val="00336B0C"/>
    <w:rsid w:val="003429EE"/>
    <w:rsid w:val="003465B6"/>
    <w:rsid w:val="00361788"/>
    <w:rsid w:val="003639AC"/>
    <w:rsid w:val="003701A9"/>
    <w:rsid w:val="00373AAE"/>
    <w:rsid w:val="00377CCA"/>
    <w:rsid w:val="00391525"/>
    <w:rsid w:val="003941A9"/>
    <w:rsid w:val="00397D02"/>
    <w:rsid w:val="003A075E"/>
    <w:rsid w:val="003A759C"/>
    <w:rsid w:val="003A7FB1"/>
    <w:rsid w:val="003B1C4A"/>
    <w:rsid w:val="003B1FF0"/>
    <w:rsid w:val="003B68BC"/>
    <w:rsid w:val="003B723B"/>
    <w:rsid w:val="003C379B"/>
    <w:rsid w:val="003C524B"/>
    <w:rsid w:val="003C6107"/>
    <w:rsid w:val="003C63DA"/>
    <w:rsid w:val="003D0C87"/>
    <w:rsid w:val="003D6F7A"/>
    <w:rsid w:val="003E03AD"/>
    <w:rsid w:val="003E6DB4"/>
    <w:rsid w:val="003E75EA"/>
    <w:rsid w:val="0040276D"/>
    <w:rsid w:val="004036A5"/>
    <w:rsid w:val="00405083"/>
    <w:rsid w:val="0041699B"/>
    <w:rsid w:val="004169CA"/>
    <w:rsid w:val="00416F1B"/>
    <w:rsid w:val="00417C0D"/>
    <w:rsid w:val="0042023F"/>
    <w:rsid w:val="00425F00"/>
    <w:rsid w:val="00440903"/>
    <w:rsid w:val="004423D7"/>
    <w:rsid w:val="00452F35"/>
    <w:rsid w:val="0045546D"/>
    <w:rsid w:val="00470F91"/>
    <w:rsid w:val="0047176C"/>
    <w:rsid w:val="00472341"/>
    <w:rsid w:val="0049357E"/>
    <w:rsid w:val="00493B87"/>
    <w:rsid w:val="004A0DC6"/>
    <w:rsid w:val="004A2977"/>
    <w:rsid w:val="004A4296"/>
    <w:rsid w:val="004B08B9"/>
    <w:rsid w:val="004B1E16"/>
    <w:rsid w:val="004B4936"/>
    <w:rsid w:val="004B4ED3"/>
    <w:rsid w:val="004C1ED0"/>
    <w:rsid w:val="004C3CB9"/>
    <w:rsid w:val="004C4FA2"/>
    <w:rsid w:val="004C53DE"/>
    <w:rsid w:val="004C54A5"/>
    <w:rsid w:val="004C5BD1"/>
    <w:rsid w:val="004D288E"/>
    <w:rsid w:val="004D2F9E"/>
    <w:rsid w:val="004D55B0"/>
    <w:rsid w:val="004D5F3D"/>
    <w:rsid w:val="004E054C"/>
    <w:rsid w:val="004E2CE4"/>
    <w:rsid w:val="004E303D"/>
    <w:rsid w:val="004E3C37"/>
    <w:rsid w:val="004E59AF"/>
    <w:rsid w:val="004E679B"/>
    <w:rsid w:val="004E6CC0"/>
    <w:rsid w:val="004F571F"/>
    <w:rsid w:val="004F610F"/>
    <w:rsid w:val="00501BFC"/>
    <w:rsid w:val="00506AF7"/>
    <w:rsid w:val="00507F28"/>
    <w:rsid w:val="005132CA"/>
    <w:rsid w:val="00513412"/>
    <w:rsid w:val="0051377A"/>
    <w:rsid w:val="005233C7"/>
    <w:rsid w:val="00527994"/>
    <w:rsid w:val="0053435F"/>
    <w:rsid w:val="00534B0E"/>
    <w:rsid w:val="005442D9"/>
    <w:rsid w:val="005443AA"/>
    <w:rsid w:val="0054543B"/>
    <w:rsid w:val="00546D46"/>
    <w:rsid w:val="00553F88"/>
    <w:rsid w:val="00554BD2"/>
    <w:rsid w:val="00566C18"/>
    <w:rsid w:val="005705E7"/>
    <w:rsid w:val="00575D86"/>
    <w:rsid w:val="005843B2"/>
    <w:rsid w:val="0058607D"/>
    <w:rsid w:val="00586191"/>
    <w:rsid w:val="00592EC2"/>
    <w:rsid w:val="0059321D"/>
    <w:rsid w:val="005A1E66"/>
    <w:rsid w:val="005A35A1"/>
    <w:rsid w:val="005A5C42"/>
    <w:rsid w:val="005A7B6D"/>
    <w:rsid w:val="005B19FD"/>
    <w:rsid w:val="005B76EA"/>
    <w:rsid w:val="005C659D"/>
    <w:rsid w:val="005C7E86"/>
    <w:rsid w:val="005D141B"/>
    <w:rsid w:val="005D1761"/>
    <w:rsid w:val="005D1B46"/>
    <w:rsid w:val="005D4EA4"/>
    <w:rsid w:val="005E06D7"/>
    <w:rsid w:val="005E3C81"/>
    <w:rsid w:val="005E5738"/>
    <w:rsid w:val="005F1B8E"/>
    <w:rsid w:val="005F3A9D"/>
    <w:rsid w:val="005F72E0"/>
    <w:rsid w:val="006050B6"/>
    <w:rsid w:val="00605FB0"/>
    <w:rsid w:val="006072AD"/>
    <w:rsid w:val="00611A6B"/>
    <w:rsid w:val="00613164"/>
    <w:rsid w:val="0061346B"/>
    <w:rsid w:val="006137E9"/>
    <w:rsid w:val="00616204"/>
    <w:rsid w:val="00616624"/>
    <w:rsid w:val="00623690"/>
    <w:rsid w:val="006239A6"/>
    <w:rsid w:val="006247E9"/>
    <w:rsid w:val="00636A13"/>
    <w:rsid w:val="006374BA"/>
    <w:rsid w:val="00644575"/>
    <w:rsid w:val="0065083A"/>
    <w:rsid w:val="00656127"/>
    <w:rsid w:val="006570F5"/>
    <w:rsid w:val="00660D67"/>
    <w:rsid w:val="00665DD4"/>
    <w:rsid w:val="006716CD"/>
    <w:rsid w:val="006728BC"/>
    <w:rsid w:val="006909F4"/>
    <w:rsid w:val="00696993"/>
    <w:rsid w:val="006A1F8D"/>
    <w:rsid w:val="006A2BB0"/>
    <w:rsid w:val="006A784D"/>
    <w:rsid w:val="006B37BC"/>
    <w:rsid w:val="006B66C5"/>
    <w:rsid w:val="006B7A52"/>
    <w:rsid w:val="006C1043"/>
    <w:rsid w:val="006C25AE"/>
    <w:rsid w:val="006C5A64"/>
    <w:rsid w:val="006D4428"/>
    <w:rsid w:val="006E1F39"/>
    <w:rsid w:val="006E21C8"/>
    <w:rsid w:val="006F2AAA"/>
    <w:rsid w:val="006F2D97"/>
    <w:rsid w:val="006F4A58"/>
    <w:rsid w:val="007000AA"/>
    <w:rsid w:val="00700F84"/>
    <w:rsid w:val="00701874"/>
    <w:rsid w:val="00713540"/>
    <w:rsid w:val="0071367F"/>
    <w:rsid w:val="00720578"/>
    <w:rsid w:val="007225A2"/>
    <w:rsid w:val="00722A88"/>
    <w:rsid w:val="00723A48"/>
    <w:rsid w:val="00725A00"/>
    <w:rsid w:val="00726E09"/>
    <w:rsid w:val="00730170"/>
    <w:rsid w:val="00733344"/>
    <w:rsid w:val="00737564"/>
    <w:rsid w:val="00737C8D"/>
    <w:rsid w:val="00740AC4"/>
    <w:rsid w:val="00741923"/>
    <w:rsid w:val="00741F14"/>
    <w:rsid w:val="007447BD"/>
    <w:rsid w:val="00754FE3"/>
    <w:rsid w:val="007557A2"/>
    <w:rsid w:val="007604EB"/>
    <w:rsid w:val="00774D79"/>
    <w:rsid w:val="00777B93"/>
    <w:rsid w:val="00780E76"/>
    <w:rsid w:val="0078562D"/>
    <w:rsid w:val="007A3768"/>
    <w:rsid w:val="007A610E"/>
    <w:rsid w:val="007A695A"/>
    <w:rsid w:val="007B050F"/>
    <w:rsid w:val="007B1EF8"/>
    <w:rsid w:val="007B7E0B"/>
    <w:rsid w:val="007C0601"/>
    <w:rsid w:val="007C1702"/>
    <w:rsid w:val="007C20F7"/>
    <w:rsid w:val="007C403B"/>
    <w:rsid w:val="007C4D90"/>
    <w:rsid w:val="007D778E"/>
    <w:rsid w:val="007E100E"/>
    <w:rsid w:val="007E2361"/>
    <w:rsid w:val="007E35ED"/>
    <w:rsid w:val="007E4ED4"/>
    <w:rsid w:val="007E5C22"/>
    <w:rsid w:val="007F0E91"/>
    <w:rsid w:val="007F3BCB"/>
    <w:rsid w:val="00800EAD"/>
    <w:rsid w:val="008012DB"/>
    <w:rsid w:val="008156F7"/>
    <w:rsid w:val="00815FEE"/>
    <w:rsid w:val="00821D1D"/>
    <w:rsid w:val="0082206E"/>
    <w:rsid w:val="008250A0"/>
    <w:rsid w:val="008258C0"/>
    <w:rsid w:val="008272B4"/>
    <w:rsid w:val="0083041A"/>
    <w:rsid w:val="00832AE9"/>
    <w:rsid w:val="00836CF6"/>
    <w:rsid w:val="00837BEB"/>
    <w:rsid w:val="00840009"/>
    <w:rsid w:val="00840068"/>
    <w:rsid w:val="00841CE3"/>
    <w:rsid w:val="008424DD"/>
    <w:rsid w:val="0084500A"/>
    <w:rsid w:val="00847D6D"/>
    <w:rsid w:val="008500BD"/>
    <w:rsid w:val="00852CA0"/>
    <w:rsid w:val="00853B13"/>
    <w:rsid w:val="0086045A"/>
    <w:rsid w:val="00861A2F"/>
    <w:rsid w:val="008663A7"/>
    <w:rsid w:val="008667E3"/>
    <w:rsid w:val="008740A6"/>
    <w:rsid w:val="00881372"/>
    <w:rsid w:val="00885D26"/>
    <w:rsid w:val="008861F4"/>
    <w:rsid w:val="008A0687"/>
    <w:rsid w:val="008A0B9F"/>
    <w:rsid w:val="008A44A6"/>
    <w:rsid w:val="008A4996"/>
    <w:rsid w:val="008B2548"/>
    <w:rsid w:val="008B2EAD"/>
    <w:rsid w:val="008B6129"/>
    <w:rsid w:val="008B7292"/>
    <w:rsid w:val="008D69DC"/>
    <w:rsid w:val="008E0603"/>
    <w:rsid w:val="008F01EE"/>
    <w:rsid w:val="0090422A"/>
    <w:rsid w:val="00906B65"/>
    <w:rsid w:val="0092164D"/>
    <w:rsid w:val="00921790"/>
    <w:rsid w:val="009345DB"/>
    <w:rsid w:val="009365C1"/>
    <w:rsid w:val="00947340"/>
    <w:rsid w:val="0095030D"/>
    <w:rsid w:val="00954151"/>
    <w:rsid w:val="00957660"/>
    <w:rsid w:val="0096156D"/>
    <w:rsid w:val="00962F62"/>
    <w:rsid w:val="009641DD"/>
    <w:rsid w:val="00965E53"/>
    <w:rsid w:val="0096652B"/>
    <w:rsid w:val="00970E72"/>
    <w:rsid w:val="00974AE9"/>
    <w:rsid w:val="00976166"/>
    <w:rsid w:val="00984145"/>
    <w:rsid w:val="009851B8"/>
    <w:rsid w:val="00986CB8"/>
    <w:rsid w:val="009922C6"/>
    <w:rsid w:val="00992D2F"/>
    <w:rsid w:val="009936AA"/>
    <w:rsid w:val="0099571C"/>
    <w:rsid w:val="009A2FEF"/>
    <w:rsid w:val="009B31CA"/>
    <w:rsid w:val="009B5390"/>
    <w:rsid w:val="009C22CC"/>
    <w:rsid w:val="009C298E"/>
    <w:rsid w:val="009C4EA6"/>
    <w:rsid w:val="009C5F2E"/>
    <w:rsid w:val="009C67FF"/>
    <w:rsid w:val="009D2C8A"/>
    <w:rsid w:val="009D4140"/>
    <w:rsid w:val="009E3891"/>
    <w:rsid w:val="009F36E4"/>
    <w:rsid w:val="009F5F08"/>
    <w:rsid w:val="00A00FC8"/>
    <w:rsid w:val="00A05A5F"/>
    <w:rsid w:val="00A17849"/>
    <w:rsid w:val="00A20294"/>
    <w:rsid w:val="00A24072"/>
    <w:rsid w:val="00A240E2"/>
    <w:rsid w:val="00A27572"/>
    <w:rsid w:val="00A31FAC"/>
    <w:rsid w:val="00A355CD"/>
    <w:rsid w:val="00A358EF"/>
    <w:rsid w:val="00A41A63"/>
    <w:rsid w:val="00A45A05"/>
    <w:rsid w:val="00A50071"/>
    <w:rsid w:val="00A5640C"/>
    <w:rsid w:val="00A574D2"/>
    <w:rsid w:val="00A70315"/>
    <w:rsid w:val="00A71D0F"/>
    <w:rsid w:val="00A73160"/>
    <w:rsid w:val="00A80D2D"/>
    <w:rsid w:val="00A82617"/>
    <w:rsid w:val="00A86104"/>
    <w:rsid w:val="00A8620F"/>
    <w:rsid w:val="00A95B36"/>
    <w:rsid w:val="00AB07A8"/>
    <w:rsid w:val="00AB088E"/>
    <w:rsid w:val="00AB29B2"/>
    <w:rsid w:val="00AB6FFB"/>
    <w:rsid w:val="00AC01DB"/>
    <w:rsid w:val="00AC5660"/>
    <w:rsid w:val="00AC703C"/>
    <w:rsid w:val="00AD0A6B"/>
    <w:rsid w:val="00AF16E4"/>
    <w:rsid w:val="00B05C09"/>
    <w:rsid w:val="00B06827"/>
    <w:rsid w:val="00B10132"/>
    <w:rsid w:val="00B1098C"/>
    <w:rsid w:val="00B15511"/>
    <w:rsid w:val="00B164C6"/>
    <w:rsid w:val="00B21023"/>
    <w:rsid w:val="00B21605"/>
    <w:rsid w:val="00B24795"/>
    <w:rsid w:val="00B32827"/>
    <w:rsid w:val="00B35D89"/>
    <w:rsid w:val="00B437C6"/>
    <w:rsid w:val="00B63453"/>
    <w:rsid w:val="00B64C66"/>
    <w:rsid w:val="00B67C12"/>
    <w:rsid w:val="00B70ECB"/>
    <w:rsid w:val="00B718D4"/>
    <w:rsid w:val="00B71EEC"/>
    <w:rsid w:val="00B72058"/>
    <w:rsid w:val="00B73948"/>
    <w:rsid w:val="00B83D14"/>
    <w:rsid w:val="00B8554B"/>
    <w:rsid w:val="00B90882"/>
    <w:rsid w:val="00B94CEE"/>
    <w:rsid w:val="00B95277"/>
    <w:rsid w:val="00B95B40"/>
    <w:rsid w:val="00B96110"/>
    <w:rsid w:val="00BA10BB"/>
    <w:rsid w:val="00BA1130"/>
    <w:rsid w:val="00BA5351"/>
    <w:rsid w:val="00BA7063"/>
    <w:rsid w:val="00BC0CFF"/>
    <w:rsid w:val="00BC5087"/>
    <w:rsid w:val="00BD5BA2"/>
    <w:rsid w:val="00BD75A6"/>
    <w:rsid w:val="00BD7DE1"/>
    <w:rsid w:val="00BE16DB"/>
    <w:rsid w:val="00BE21A3"/>
    <w:rsid w:val="00BE4EE4"/>
    <w:rsid w:val="00BE6FE7"/>
    <w:rsid w:val="00BE7264"/>
    <w:rsid w:val="00BF6A2B"/>
    <w:rsid w:val="00C00B6D"/>
    <w:rsid w:val="00C06571"/>
    <w:rsid w:val="00C12A9B"/>
    <w:rsid w:val="00C12F5E"/>
    <w:rsid w:val="00C2018B"/>
    <w:rsid w:val="00C227A0"/>
    <w:rsid w:val="00C30B14"/>
    <w:rsid w:val="00C33B89"/>
    <w:rsid w:val="00C343DA"/>
    <w:rsid w:val="00C35064"/>
    <w:rsid w:val="00C464DA"/>
    <w:rsid w:val="00C4790E"/>
    <w:rsid w:val="00C613DD"/>
    <w:rsid w:val="00C62761"/>
    <w:rsid w:val="00C65F07"/>
    <w:rsid w:val="00C66057"/>
    <w:rsid w:val="00C70673"/>
    <w:rsid w:val="00C719D0"/>
    <w:rsid w:val="00C73AFE"/>
    <w:rsid w:val="00C7453C"/>
    <w:rsid w:val="00C753F1"/>
    <w:rsid w:val="00C77FA1"/>
    <w:rsid w:val="00C80C7E"/>
    <w:rsid w:val="00C82D0E"/>
    <w:rsid w:val="00C847A8"/>
    <w:rsid w:val="00C861A8"/>
    <w:rsid w:val="00C876FB"/>
    <w:rsid w:val="00C90FB7"/>
    <w:rsid w:val="00C92879"/>
    <w:rsid w:val="00C93594"/>
    <w:rsid w:val="00C9686B"/>
    <w:rsid w:val="00C974E9"/>
    <w:rsid w:val="00C976A7"/>
    <w:rsid w:val="00CA000E"/>
    <w:rsid w:val="00CA173D"/>
    <w:rsid w:val="00CA60BD"/>
    <w:rsid w:val="00CB071F"/>
    <w:rsid w:val="00CB2D3D"/>
    <w:rsid w:val="00CB5160"/>
    <w:rsid w:val="00CB72DB"/>
    <w:rsid w:val="00CC4E52"/>
    <w:rsid w:val="00CC545F"/>
    <w:rsid w:val="00CD0111"/>
    <w:rsid w:val="00CD1879"/>
    <w:rsid w:val="00CD1F7E"/>
    <w:rsid w:val="00CD3CFF"/>
    <w:rsid w:val="00CD4A7E"/>
    <w:rsid w:val="00CD521E"/>
    <w:rsid w:val="00CD7FCC"/>
    <w:rsid w:val="00CE20C1"/>
    <w:rsid w:val="00CE2C66"/>
    <w:rsid w:val="00CE5446"/>
    <w:rsid w:val="00CE7700"/>
    <w:rsid w:val="00CE7A75"/>
    <w:rsid w:val="00CE7EEB"/>
    <w:rsid w:val="00CF1095"/>
    <w:rsid w:val="00CF31E7"/>
    <w:rsid w:val="00CF383C"/>
    <w:rsid w:val="00CF4EEA"/>
    <w:rsid w:val="00CF55D8"/>
    <w:rsid w:val="00CF6026"/>
    <w:rsid w:val="00D048AD"/>
    <w:rsid w:val="00D07620"/>
    <w:rsid w:val="00D113A7"/>
    <w:rsid w:val="00D17EF9"/>
    <w:rsid w:val="00D25B21"/>
    <w:rsid w:val="00D30132"/>
    <w:rsid w:val="00D32058"/>
    <w:rsid w:val="00D341E4"/>
    <w:rsid w:val="00D35893"/>
    <w:rsid w:val="00D35EE3"/>
    <w:rsid w:val="00D41499"/>
    <w:rsid w:val="00D42FFA"/>
    <w:rsid w:val="00D556ED"/>
    <w:rsid w:val="00D56B15"/>
    <w:rsid w:val="00D6094A"/>
    <w:rsid w:val="00D60E01"/>
    <w:rsid w:val="00D73A74"/>
    <w:rsid w:val="00D73EE1"/>
    <w:rsid w:val="00D80AE2"/>
    <w:rsid w:val="00D8166A"/>
    <w:rsid w:val="00D83A50"/>
    <w:rsid w:val="00D84AE2"/>
    <w:rsid w:val="00D85E72"/>
    <w:rsid w:val="00D95031"/>
    <w:rsid w:val="00DA19C5"/>
    <w:rsid w:val="00DA3344"/>
    <w:rsid w:val="00DA401A"/>
    <w:rsid w:val="00DA560D"/>
    <w:rsid w:val="00DB4998"/>
    <w:rsid w:val="00DB5961"/>
    <w:rsid w:val="00DB7421"/>
    <w:rsid w:val="00DC1540"/>
    <w:rsid w:val="00DC1715"/>
    <w:rsid w:val="00DC42AB"/>
    <w:rsid w:val="00DC4A66"/>
    <w:rsid w:val="00DC5003"/>
    <w:rsid w:val="00DD04EB"/>
    <w:rsid w:val="00DD1C0A"/>
    <w:rsid w:val="00DD3137"/>
    <w:rsid w:val="00DD4074"/>
    <w:rsid w:val="00DD42AF"/>
    <w:rsid w:val="00DD7D37"/>
    <w:rsid w:val="00DE0A50"/>
    <w:rsid w:val="00DE5ACB"/>
    <w:rsid w:val="00DE5D85"/>
    <w:rsid w:val="00DF6619"/>
    <w:rsid w:val="00E07548"/>
    <w:rsid w:val="00E116C0"/>
    <w:rsid w:val="00E12DAC"/>
    <w:rsid w:val="00E13B59"/>
    <w:rsid w:val="00E14B2C"/>
    <w:rsid w:val="00E16F60"/>
    <w:rsid w:val="00E17958"/>
    <w:rsid w:val="00E24773"/>
    <w:rsid w:val="00E3003C"/>
    <w:rsid w:val="00E3201F"/>
    <w:rsid w:val="00E32264"/>
    <w:rsid w:val="00E41087"/>
    <w:rsid w:val="00E41269"/>
    <w:rsid w:val="00E45CFA"/>
    <w:rsid w:val="00E5120F"/>
    <w:rsid w:val="00E545F4"/>
    <w:rsid w:val="00E54AB3"/>
    <w:rsid w:val="00E5784F"/>
    <w:rsid w:val="00E57871"/>
    <w:rsid w:val="00E63F60"/>
    <w:rsid w:val="00E64487"/>
    <w:rsid w:val="00E670F5"/>
    <w:rsid w:val="00E67AC6"/>
    <w:rsid w:val="00E87E19"/>
    <w:rsid w:val="00E9427D"/>
    <w:rsid w:val="00E965AD"/>
    <w:rsid w:val="00EA18A2"/>
    <w:rsid w:val="00EA19C4"/>
    <w:rsid w:val="00EB0646"/>
    <w:rsid w:val="00EB082A"/>
    <w:rsid w:val="00EB3113"/>
    <w:rsid w:val="00EB3C49"/>
    <w:rsid w:val="00EB6A2E"/>
    <w:rsid w:val="00EB6CFE"/>
    <w:rsid w:val="00EC0079"/>
    <w:rsid w:val="00EC1BB8"/>
    <w:rsid w:val="00EC58D2"/>
    <w:rsid w:val="00EC693A"/>
    <w:rsid w:val="00ED398A"/>
    <w:rsid w:val="00ED5974"/>
    <w:rsid w:val="00ED6805"/>
    <w:rsid w:val="00ED7CE3"/>
    <w:rsid w:val="00EE1E29"/>
    <w:rsid w:val="00EE236F"/>
    <w:rsid w:val="00EE2D99"/>
    <w:rsid w:val="00EE3A61"/>
    <w:rsid w:val="00EE7012"/>
    <w:rsid w:val="00EF1EB4"/>
    <w:rsid w:val="00EF4F8D"/>
    <w:rsid w:val="00EF6A77"/>
    <w:rsid w:val="00F024B2"/>
    <w:rsid w:val="00F10B89"/>
    <w:rsid w:val="00F1762B"/>
    <w:rsid w:val="00F2007F"/>
    <w:rsid w:val="00F229AA"/>
    <w:rsid w:val="00F25D97"/>
    <w:rsid w:val="00F327FD"/>
    <w:rsid w:val="00F32FFC"/>
    <w:rsid w:val="00F337C7"/>
    <w:rsid w:val="00F37B1C"/>
    <w:rsid w:val="00F407E9"/>
    <w:rsid w:val="00F513F1"/>
    <w:rsid w:val="00F51B3C"/>
    <w:rsid w:val="00F544A4"/>
    <w:rsid w:val="00F54DD1"/>
    <w:rsid w:val="00F644D3"/>
    <w:rsid w:val="00F70E9D"/>
    <w:rsid w:val="00F72813"/>
    <w:rsid w:val="00F75B5B"/>
    <w:rsid w:val="00F80A11"/>
    <w:rsid w:val="00F816B7"/>
    <w:rsid w:val="00F90FCE"/>
    <w:rsid w:val="00F92191"/>
    <w:rsid w:val="00F924D9"/>
    <w:rsid w:val="00F949F1"/>
    <w:rsid w:val="00F964DE"/>
    <w:rsid w:val="00F97BF5"/>
    <w:rsid w:val="00FA6635"/>
    <w:rsid w:val="00FA683A"/>
    <w:rsid w:val="00FB51F9"/>
    <w:rsid w:val="00FC025D"/>
    <w:rsid w:val="00FD094A"/>
    <w:rsid w:val="00FD3AD6"/>
    <w:rsid w:val="00FE4DA5"/>
    <w:rsid w:val="00FF4B3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0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081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B"/>
  </w:style>
  <w:style w:type="paragraph" w:styleId="Footer">
    <w:name w:val="footer"/>
    <w:basedOn w:val="Normal"/>
    <w:link w:val="FooterChar"/>
    <w:uiPriority w:val="99"/>
    <w:unhideWhenUsed/>
    <w:rsid w:val="00B7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ECB"/>
  </w:style>
  <w:style w:type="character" w:customStyle="1" w:styleId="Heading1Char">
    <w:name w:val="Heading 1 Char"/>
    <w:basedOn w:val="DefaultParagraphFont"/>
    <w:link w:val="Heading1"/>
    <w:uiPriority w:val="9"/>
    <w:rsid w:val="00DF6619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619"/>
    <w:rPr>
      <w:rFonts w:asciiTheme="majorHAnsi" w:eastAsiaTheme="majorEastAsia" w:hAnsiTheme="majorHAnsi" w:cstheme="majorBidi"/>
      <w:color w:val="C810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6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619"/>
    <w:rPr>
      <w:rFonts w:asciiTheme="majorHAnsi" w:eastAsiaTheme="majorEastAsia" w:hAnsiTheme="majorHAnsi" w:cstheme="majorBidi"/>
      <w:color w:val="C8102E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661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F4B3A"/>
    <w:pPr>
      <w:spacing w:before="120" w:after="200" w:line="264" w:lineRule="auto"/>
      <w:ind w:left="720"/>
      <w:contextualSpacing/>
    </w:pPr>
    <w:rPr>
      <w:rFonts w:ascii="Corbel" w:eastAsia="SimSun" w:hAnsi="Corbel" w:cs="Times New Roman"/>
      <w:lang w:val="en-US" w:eastAsia="ja-JP"/>
    </w:rPr>
  </w:style>
  <w:style w:type="paragraph" w:customStyle="1" w:styleId="bulletedlist">
    <w:name w:val="bulleted list"/>
    <w:basedOn w:val="Normal"/>
    <w:rsid w:val="00FF4B3A"/>
    <w:pPr>
      <w:numPr>
        <w:numId w:val="1"/>
      </w:numPr>
      <w:spacing w:before="60" w:after="0" w:line="220" w:lineRule="exact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FF4B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A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723A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3A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3A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77926"/>
    <w:rPr>
      <w:rFonts w:asciiTheme="majorHAnsi" w:eastAsiaTheme="majorEastAsia" w:hAnsiTheme="majorHAnsi" w:cstheme="majorBidi"/>
      <w:color w:val="630816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sa.fk.ugm.ac.id/community-developmen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ugm.id/KuyC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-NB\Downloads\CIMSA%20PROPOSAL%20VAR%201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8102E"/>
      </a:accent1>
      <a:accent2>
        <a:srgbClr val="A0131E"/>
      </a:accent2>
      <a:accent3>
        <a:srgbClr val="C610B7"/>
      </a:accent3>
      <a:accent4>
        <a:srgbClr val="EFB432"/>
      </a:accent4>
      <a:accent5>
        <a:srgbClr val="10C6A8"/>
      </a:accent5>
      <a:accent6>
        <a:srgbClr val="102EC6"/>
      </a:accent6>
      <a:hlink>
        <a:srgbClr val="C8102E"/>
      </a:hlink>
      <a:folHlink>
        <a:srgbClr val="7D040E"/>
      </a:folHlink>
    </a:clrScheme>
    <a:fontScheme name="CIMSA Typeface">
      <a:majorFont>
        <a:latin typeface="Avenir LT Std 65 Medium"/>
        <a:ea typeface=""/>
        <a:cs typeface=""/>
      </a:majorFont>
      <a:minorFont>
        <a:latin typeface="Avenir LT Std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CIMSA PROPOSAL VAR 1</Template>
  <TotalTime>215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Marcelo -</cp:lastModifiedBy>
  <cp:revision>29</cp:revision>
  <dcterms:created xsi:type="dcterms:W3CDTF">2018-11-09T12:30:00Z</dcterms:created>
  <dcterms:modified xsi:type="dcterms:W3CDTF">2019-10-31T08:12:00Z</dcterms:modified>
</cp:coreProperties>
</file>