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7BE4" w14:textId="0F0A2CAA" w:rsidR="00DF6619" w:rsidRDefault="00DF6619"/>
    <w:p w14:paraId="067C9267" w14:textId="1C537E36" w:rsidR="00DF6619" w:rsidRPr="00DF6619" w:rsidRDefault="00EB082A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517D63" wp14:editId="6FD4C387">
                <wp:simplePos x="0" y="0"/>
                <wp:positionH relativeFrom="margin">
                  <wp:posOffset>283210</wp:posOffset>
                </wp:positionH>
                <wp:positionV relativeFrom="margin">
                  <wp:posOffset>831053</wp:posOffset>
                </wp:positionV>
                <wp:extent cx="5422900" cy="7251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6FA2" w14:textId="77777777" w:rsidR="00591BF1" w:rsidRPr="00EB6A2E" w:rsidRDefault="00591BF1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  <w:t>CANDIDATURE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17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3pt;margin-top:65.45pt;width:427pt;height:57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" filled="f" stroked="f">
                <v:textbox style="mso-fit-shape-to-text:t">
                  <w:txbxContent>
                    <w:p w14:paraId="16906FA2" w14:textId="77777777" w:rsidR="00591BF1" w:rsidRPr="00EB6A2E" w:rsidRDefault="00591BF1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  <w:t>CANDIDATURE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093236" w14:textId="593418BE" w:rsidR="00DF6619" w:rsidRPr="00DF6619" w:rsidRDefault="008A0B9F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8F4466" wp14:editId="5EB2748F">
                <wp:simplePos x="0" y="0"/>
                <wp:positionH relativeFrom="margin">
                  <wp:posOffset>485775</wp:posOffset>
                </wp:positionH>
                <wp:positionV relativeFrom="margin">
                  <wp:posOffset>4457700</wp:posOffset>
                </wp:positionV>
                <wp:extent cx="4737100" cy="2687320"/>
                <wp:effectExtent l="0" t="0" r="0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68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9BA8" w14:textId="51AF8DEF" w:rsidR="00591BF1" w:rsidRDefault="00591BF1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(INSERT NAME)</w:t>
                            </w:r>
                          </w:p>
                          <w:p w14:paraId="0467361B" w14:textId="77777777" w:rsidR="00591BF1" w:rsidRDefault="00591BF1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6BB04AFB" w14:textId="77777777" w:rsidR="00591BF1" w:rsidRDefault="00591BF1" w:rsidP="008A0B9F">
                            <w:pPr>
                              <w:pStyle w:val="Subtitle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162257AF" w14:textId="77777777" w:rsidR="00591BF1" w:rsidRPr="008A0B9F" w:rsidRDefault="00591BF1" w:rsidP="008A0B9F"/>
                          <w:p w14:paraId="05BBD247" w14:textId="117E949C" w:rsidR="00591BF1" w:rsidRDefault="00591BF1" w:rsidP="008A0B9F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CIMSA UGM</w:t>
                            </w:r>
                          </w:p>
                          <w:p w14:paraId="4017DB98" w14:textId="29B87D9B" w:rsidR="00591BF1" w:rsidRPr="001345EC" w:rsidRDefault="00591BF1" w:rsidP="008A0B9F">
                            <w:pPr>
                              <w:pStyle w:val="Heading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201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/20</w:t>
                            </w: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4466" id="_x0000_s1027" type="#_x0000_t202" style="position:absolute;margin-left:38.25pt;margin-top:351pt;width:373pt;height:21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" filled="f" stroked="f">
                <v:textbox>
                  <w:txbxContent>
                    <w:p w14:paraId="0BB39BA8" w14:textId="51AF8DEF" w:rsidR="00591BF1" w:rsidRDefault="00591BF1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(INSERT NAME)</w:t>
                      </w:r>
                    </w:p>
                    <w:p w14:paraId="0467361B" w14:textId="77777777" w:rsidR="00591BF1" w:rsidRDefault="00591BF1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6BB04AFB" w14:textId="77777777" w:rsidR="00591BF1" w:rsidRDefault="00591BF1" w:rsidP="008A0B9F">
                      <w:pPr>
                        <w:pStyle w:val="Subtitle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162257AF" w14:textId="77777777" w:rsidR="00591BF1" w:rsidRPr="008A0B9F" w:rsidRDefault="00591BF1" w:rsidP="008A0B9F"/>
                    <w:p w14:paraId="05BBD247" w14:textId="117E949C" w:rsidR="00591BF1" w:rsidRDefault="00591BF1" w:rsidP="008A0B9F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CIMSA UGM</w:t>
                      </w:r>
                    </w:p>
                    <w:p w14:paraId="4017DB98" w14:textId="29B87D9B" w:rsidR="00591BF1" w:rsidRPr="001345EC" w:rsidRDefault="00591BF1" w:rsidP="008A0B9F">
                      <w:pPr>
                        <w:pStyle w:val="Heading1"/>
                        <w:jc w:val="center"/>
                        <w:rPr>
                          <w:lang w:val="en-US"/>
                        </w:rPr>
                      </w:pPr>
                      <w:r>
                        <w:t>201</w:t>
                      </w:r>
                      <w:r>
                        <w:rPr>
                          <w:lang w:val="en-US"/>
                        </w:rPr>
                        <w:t>9</w:t>
                      </w:r>
                      <w:r>
                        <w:t>/20</w:t>
                      </w:r>
                      <w:r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08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B5E2A29" wp14:editId="60A38759">
                <wp:simplePos x="0" y="0"/>
                <wp:positionH relativeFrom="margin">
                  <wp:posOffset>93980</wp:posOffset>
                </wp:positionH>
                <wp:positionV relativeFrom="margin">
                  <wp:posOffset>1885477</wp:posOffset>
                </wp:positionV>
                <wp:extent cx="5769610" cy="2650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650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C78E" w14:textId="5ED267DE" w:rsidR="00591BF1" w:rsidRPr="00EB082A" w:rsidRDefault="00591BF1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  <w:lang w:val="en-US"/>
                              </w:rPr>
                              <w:t>Media and Communication</w:t>
                            </w: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  <w:t xml:space="preserve"> </w:t>
                            </w:r>
                            <w:r w:rsidRPr="00EB082A"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E2A29" id="_x0000_s1028" type="#_x0000_t202" style="position:absolute;margin-left:7.4pt;margin-top:148.45pt;width:454.3pt;height:208.7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" filled="f" stroked="f">
                <v:textbox style="mso-fit-shape-to-text:t">
                  <w:txbxContent>
                    <w:p w14:paraId="07AAC78E" w14:textId="5ED267DE" w:rsidR="00591BF1" w:rsidRPr="00EB082A" w:rsidRDefault="00591BF1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  <w:lang w:val="en-US"/>
                        </w:rPr>
                        <w:t>Media and Communication</w:t>
                      </w:r>
                      <w:r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  <w:t xml:space="preserve"> </w:t>
                      </w:r>
                      <w:r w:rsidRPr="00EB082A"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  <w:t>Team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D835AF" w14:textId="0128EE00" w:rsidR="00DF6619" w:rsidRPr="00DF6619" w:rsidRDefault="00DF6619" w:rsidP="00DF6619"/>
    <w:p w14:paraId="58E43DBE" w14:textId="3AA81D68" w:rsidR="00B70ECB" w:rsidRPr="00DF6619" w:rsidRDefault="00B70ECB" w:rsidP="00DF6619">
      <w:pPr>
        <w:tabs>
          <w:tab w:val="left" w:pos="2792"/>
        </w:tabs>
        <w:sectPr w:rsidR="00B70ECB" w:rsidRPr="00DF6619" w:rsidSect="00B70ECB">
          <w:headerReference w:type="default" r:id="rId7"/>
          <w:pgSz w:w="11906" w:h="16838"/>
          <w:pgMar w:top="2552" w:right="1440" w:bottom="851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9304" w:tblpY="-960"/>
        <w:tblW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FF4B3A" w14:paraId="5B112987" w14:textId="77777777" w:rsidTr="00FF4B3A">
        <w:trPr>
          <w:trHeight w:val="238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F42" w14:textId="77777777" w:rsidR="00FF4B3A" w:rsidRDefault="00FF4B3A" w:rsidP="00BC0CFF">
            <w:pPr>
              <w:spacing w:before="120" w:after="200" w:line="264" w:lineRule="auto"/>
              <w:jc w:val="center"/>
              <w:rPr>
                <w:rFonts w:ascii="Corbel" w:hAnsi="Corbel"/>
                <w:lang w:eastAsia="ja-JP"/>
              </w:rPr>
            </w:pPr>
          </w:p>
          <w:p w14:paraId="4F70F045" w14:textId="77777777" w:rsidR="00213234" w:rsidRDefault="00213234" w:rsidP="00213234">
            <w:pPr>
              <w:rPr>
                <w:rFonts w:ascii="Corbel" w:hAnsi="Corbel"/>
                <w:lang w:eastAsia="ja-JP"/>
              </w:rPr>
            </w:pPr>
          </w:p>
          <w:p w14:paraId="6D907CD0" w14:textId="6A0150D3" w:rsidR="00213234" w:rsidRPr="00213234" w:rsidRDefault="00213234" w:rsidP="00213234">
            <w:pPr>
              <w:jc w:val="center"/>
              <w:rPr>
                <w:rFonts w:ascii="Corbel" w:hAnsi="Corbel"/>
                <w:lang w:eastAsia="ja-JP"/>
              </w:rPr>
            </w:pPr>
            <w:r>
              <w:rPr>
                <w:rFonts w:ascii="Corbel" w:hAnsi="Corbel"/>
                <w:i/>
                <w:lang w:val="en-US" w:eastAsia="ja-JP"/>
              </w:rPr>
              <w:t>Insert Your Photo</w:t>
            </w:r>
          </w:p>
        </w:tc>
      </w:tr>
    </w:tbl>
    <w:p w14:paraId="3C730486" w14:textId="77777777" w:rsidR="00FF4B3A" w:rsidRPr="00EB6A2E" w:rsidRDefault="00FF4B3A" w:rsidP="00FF4B3A">
      <w:pPr>
        <w:tabs>
          <w:tab w:val="left" w:pos="4620"/>
        </w:tabs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t xml:space="preserve">CURRICULUM VITAE </w:t>
      </w:r>
    </w:p>
    <w:p w14:paraId="23815269" w14:textId="77777777" w:rsidR="00FF4B3A" w:rsidRPr="00FF4B3A" w:rsidRDefault="00FF4B3A" w:rsidP="00FF4B3A">
      <w:pPr>
        <w:tabs>
          <w:tab w:val="left" w:pos="4620"/>
        </w:tabs>
        <w:rPr>
          <w:b/>
          <w:bCs/>
          <w:sz w:val="38"/>
          <w:szCs w:val="24"/>
        </w:rPr>
      </w:pPr>
    </w:p>
    <w:p w14:paraId="334355CB" w14:textId="39C13B89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Lengkap</w:t>
      </w:r>
      <w:r w:rsidR="00FF4B3A">
        <w:rPr>
          <w:bCs/>
          <w:sz w:val="24"/>
          <w:szCs w:val="24"/>
        </w:rPr>
        <w:tab/>
        <w:t xml:space="preserve">: </w:t>
      </w:r>
    </w:p>
    <w:p w14:paraId="393F29CF" w14:textId="71389F1C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panggilan</w:t>
      </w:r>
      <w:r w:rsidR="00FF4B3A">
        <w:rPr>
          <w:bCs/>
          <w:sz w:val="24"/>
          <w:szCs w:val="24"/>
        </w:rPr>
        <w:tab/>
        <w:t xml:space="preserve">: </w:t>
      </w:r>
    </w:p>
    <w:p w14:paraId="4733B49A" w14:textId="4D9C03DE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Jenis kelamin</w:t>
      </w:r>
      <w:r w:rsidR="00FF4B3A">
        <w:rPr>
          <w:bCs/>
          <w:sz w:val="24"/>
          <w:szCs w:val="24"/>
        </w:rPr>
        <w:tab/>
        <w:t xml:space="preserve">: </w:t>
      </w:r>
    </w:p>
    <w:p w14:paraId="25A45FF3" w14:textId="2C5201DF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Tempat, tanggal lahir</w:t>
      </w:r>
      <w:r w:rsidR="00FF4B3A">
        <w:rPr>
          <w:bCs/>
          <w:sz w:val="24"/>
          <w:szCs w:val="24"/>
        </w:rPr>
        <w:tab/>
        <w:t xml:space="preserve">: </w:t>
      </w:r>
    </w:p>
    <w:p w14:paraId="2E01A540" w14:textId="74459665" w:rsidR="00FF4B3A" w:rsidRDefault="00FF4B3A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E-mail</w:t>
      </w:r>
      <w:r>
        <w:rPr>
          <w:bCs/>
          <w:sz w:val="24"/>
          <w:szCs w:val="24"/>
        </w:rPr>
        <w:tab/>
        <w:t xml:space="preserve">: </w:t>
      </w:r>
    </w:p>
    <w:p w14:paraId="102D5607" w14:textId="6BE6DFE3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Nomor Hp</w:t>
      </w:r>
      <w:r w:rsidR="00FF4B3A">
        <w:rPr>
          <w:bCs/>
          <w:sz w:val="24"/>
          <w:szCs w:val="24"/>
        </w:rPr>
        <w:tab/>
        <w:t xml:space="preserve">: </w:t>
      </w:r>
    </w:p>
    <w:p w14:paraId="364A12DA" w14:textId="7F429951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>Alamat di Jogja</w:t>
      </w:r>
      <w:r w:rsidR="00FF4B3A">
        <w:rPr>
          <w:bCs/>
          <w:sz w:val="24"/>
          <w:szCs w:val="24"/>
        </w:rPr>
        <w:tab/>
        <w:t xml:space="preserve">: </w:t>
      </w:r>
    </w:p>
    <w:p w14:paraId="52C1F389" w14:textId="6A95775F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Alamat </w:t>
      </w:r>
      <w:r w:rsidR="00FF4B3A">
        <w:rPr>
          <w:bCs/>
          <w:sz w:val="24"/>
          <w:szCs w:val="24"/>
        </w:rPr>
        <w:tab/>
      </w:r>
      <w:r w:rsidR="0086045A">
        <w:rPr>
          <w:bCs/>
          <w:sz w:val="24"/>
          <w:szCs w:val="24"/>
        </w:rPr>
        <w:t>:</w:t>
      </w:r>
    </w:p>
    <w:p w14:paraId="75A8AD67" w14:textId="4B92CE0C" w:rsidR="00FF4B3A" w:rsidRDefault="008272B4" w:rsidP="00FF4B3A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Pendidikan</w:t>
      </w:r>
    </w:p>
    <w:p w14:paraId="63113211" w14:textId="05F47E40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Dasar</w:t>
      </w:r>
      <w:r w:rsidR="00FF4B3A">
        <w:rPr>
          <w:bCs/>
          <w:sz w:val="24"/>
          <w:szCs w:val="24"/>
        </w:rPr>
        <w:tab/>
        <w:t xml:space="preserve">: </w:t>
      </w:r>
    </w:p>
    <w:p w14:paraId="25BA9483" w14:textId="014F7D27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Menengah Pertama</w:t>
      </w:r>
      <w:r w:rsidR="00FF4B3A">
        <w:rPr>
          <w:bCs/>
          <w:sz w:val="24"/>
          <w:szCs w:val="24"/>
        </w:rPr>
        <w:tab/>
        <w:t xml:space="preserve">: </w:t>
      </w:r>
    </w:p>
    <w:p w14:paraId="01E0335F" w14:textId="2FA7793A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Sekolah Menengah Atas </w:t>
      </w:r>
      <w:r w:rsidR="00FF4B3A">
        <w:rPr>
          <w:bCs/>
          <w:sz w:val="24"/>
          <w:szCs w:val="24"/>
        </w:rPr>
        <w:tab/>
        <w:t xml:space="preserve">: </w:t>
      </w:r>
    </w:p>
    <w:p w14:paraId="111F6575" w14:textId="368C1B05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Pendidikan non-formal</w:t>
      </w:r>
      <w:r w:rsidR="00FF4B3A">
        <w:rPr>
          <w:bCs/>
          <w:sz w:val="24"/>
          <w:szCs w:val="24"/>
        </w:rPr>
        <w:t xml:space="preserve"> </w:t>
      </w:r>
      <w:r w:rsidR="00AB088E">
        <w:rPr>
          <w:bCs/>
          <w:i/>
          <w:iCs/>
          <w:sz w:val="16"/>
          <w:szCs w:val="16"/>
        </w:rPr>
        <w:t>(training dan</w:t>
      </w:r>
      <w:r w:rsidR="00FF4B3A">
        <w:rPr>
          <w:bCs/>
          <w:i/>
          <w:iCs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>kursus</w:t>
      </w:r>
      <w:r w:rsidR="00FF4B3A">
        <w:rPr>
          <w:bCs/>
          <w:i/>
          <w:iCs/>
          <w:sz w:val="16"/>
          <w:szCs w:val="16"/>
        </w:rPr>
        <w:t>)</w:t>
      </w:r>
      <w:r w:rsidR="00FF4B3A">
        <w:rPr>
          <w:bCs/>
          <w:sz w:val="24"/>
          <w:szCs w:val="24"/>
        </w:rPr>
        <w:tab/>
        <w:t xml:space="preserve">: </w:t>
      </w:r>
    </w:p>
    <w:p w14:paraId="6DC80F1B" w14:textId="77777777" w:rsidR="00FF4B3A" w:rsidRDefault="00FF4B3A" w:rsidP="00FF4B3A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6ABD0C75" w14:textId="2F16A2C7" w:rsidR="00A24072" w:rsidRPr="000D08A9" w:rsidRDefault="004E3C37" w:rsidP="000D08A9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48D4759" w14:textId="77777777" w:rsidR="00A24072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Penghargaan</w:t>
      </w:r>
    </w:p>
    <w:p w14:paraId="5F37025B" w14:textId="77777777" w:rsidR="00A24072" w:rsidRDefault="00A24072" w:rsidP="00A24072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CCDE363" w14:textId="7C1E666B" w:rsidR="00FF4B3A" w:rsidRPr="000D08A9" w:rsidRDefault="00A24072" w:rsidP="000D08A9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41992E5F" w14:textId="49C5F58F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Pengalaman organisasi</w:t>
      </w:r>
      <w:r w:rsidR="00FF4B3A">
        <w:rPr>
          <w:bCs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FF4B3A" w14:paraId="4F008F44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D173" w14:textId="77777777" w:rsidR="00FF4B3A" w:rsidRDefault="00FF4B3A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192" w14:textId="13F4A56A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Nama organisasi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21B" w14:textId="19AFBFA8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Jabatan (deskripsi singkat)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D725" w14:textId="05B4E649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Periode</w:t>
            </w:r>
          </w:p>
        </w:tc>
      </w:tr>
      <w:tr w:rsidR="00CD4A7E" w14:paraId="5E717EE8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B29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DEE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97B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B3D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13031D3C" w14:textId="77777777" w:rsidR="00EB082A" w:rsidRDefault="00EB082A" w:rsidP="00FF4B3A">
      <w:pPr>
        <w:rPr>
          <w:bCs/>
          <w:sz w:val="24"/>
          <w:szCs w:val="24"/>
        </w:rPr>
      </w:pPr>
    </w:p>
    <w:p w14:paraId="57DE1490" w14:textId="725D8494" w:rsidR="008A0B9F" w:rsidRDefault="008A0B9F" w:rsidP="00FF4B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Pengalaman kepanitiaan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8A0B9F" w14:paraId="739EF91D" w14:textId="77777777" w:rsidTr="00591B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8B6" w14:textId="77777777" w:rsidR="008A0B9F" w:rsidRDefault="008A0B9F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B4C" w14:textId="4800DA5B" w:rsidR="008A0B9F" w:rsidRDefault="008A0B9F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Nama kegiatan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988" w14:textId="77777777" w:rsidR="008A0B9F" w:rsidRDefault="008A0B9F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Jabatan (deskripsi singkat)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5B7" w14:textId="0237CA51" w:rsidR="008A0B9F" w:rsidRDefault="008A0B9F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Tahun pelaksanaan</w:t>
            </w:r>
          </w:p>
        </w:tc>
      </w:tr>
      <w:tr w:rsidR="00CD4A7E" w14:paraId="3B101E76" w14:textId="77777777" w:rsidTr="00591B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74C" w14:textId="77777777" w:rsidR="00CD4A7E" w:rsidRDefault="00CD4A7E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D38" w14:textId="77777777" w:rsidR="00CD4A7E" w:rsidRDefault="00CD4A7E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B91" w14:textId="77777777" w:rsidR="00CD4A7E" w:rsidRDefault="00CD4A7E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96A" w14:textId="77777777" w:rsidR="00CD4A7E" w:rsidRDefault="00CD4A7E" w:rsidP="00591BF1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0B9FD01C" w14:textId="77777777" w:rsidR="0086045A" w:rsidRDefault="00FF4B3A" w:rsidP="00FF4B3A">
      <w:pPr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lastRenderedPageBreak/>
        <w:t>MOTIVATION LETTER</w:t>
      </w:r>
    </w:p>
    <w:p w14:paraId="416ABACB" w14:textId="77777777" w:rsidR="0086045A" w:rsidRPr="00CD4A7E" w:rsidRDefault="0086045A" w:rsidP="00FF4B3A">
      <w:pPr>
        <w:rPr>
          <w:b/>
          <w:bCs/>
          <w:color w:val="C8102E"/>
          <w:szCs w:val="24"/>
        </w:rPr>
      </w:pPr>
    </w:p>
    <w:p w14:paraId="368CD3C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3A4CDC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4767738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FC8A72F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4FC2C26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DA93E96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60D2F7C7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8786DB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1649A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51406F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C5B611C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8A937ED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0ED36740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2CC84E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40D522B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3F0A7548" w14:textId="5B5666B3" w:rsidR="00FF4B3A" w:rsidRDefault="00FF4B3A" w:rsidP="00FF4B3A">
      <w:pPr>
        <w:rPr>
          <w:b/>
          <w:bCs/>
          <w:color w:val="C8102E"/>
          <w:sz w:val="38"/>
          <w:szCs w:val="24"/>
        </w:rPr>
      </w:pPr>
    </w:p>
    <w:p w14:paraId="0B64E647" w14:textId="77777777" w:rsidR="00CD4A7E" w:rsidRDefault="00CD4A7E" w:rsidP="008A0B9F">
      <w:pPr>
        <w:jc w:val="both"/>
        <w:rPr>
          <w:b/>
          <w:bCs/>
          <w:color w:val="C8102E"/>
          <w:sz w:val="38"/>
          <w:szCs w:val="24"/>
        </w:rPr>
      </w:pPr>
    </w:p>
    <w:p w14:paraId="3B102E92" w14:textId="77777777" w:rsidR="005B76EA" w:rsidRDefault="005B76EA" w:rsidP="008A0B9F">
      <w:pPr>
        <w:jc w:val="both"/>
        <w:rPr>
          <w:b/>
          <w:bCs/>
          <w:color w:val="C8102E"/>
          <w:sz w:val="38"/>
          <w:szCs w:val="24"/>
        </w:rPr>
      </w:pPr>
    </w:p>
    <w:p w14:paraId="5A0108F7" w14:textId="77777777" w:rsidR="000D08A9" w:rsidRDefault="000D08A9">
      <w:pPr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</w:rPr>
        <w:br w:type="page"/>
      </w:r>
    </w:p>
    <w:p w14:paraId="2909F8B9" w14:textId="02C68175" w:rsidR="007F1CFE" w:rsidRPr="00591BF1" w:rsidRDefault="007F1CFE" w:rsidP="00591BF1">
      <w:pPr>
        <w:jc w:val="both"/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  <w:lang w:val="en-US"/>
        </w:rPr>
        <w:lastRenderedPageBreak/>
        <w:t>MC Team</w:t>
      </w:r>
      <w:r w:rsidR="001E5976">
        <w:rPr>
          <w:b/>
          <w:bCs/>
          <w:color w:val="C8102E"/>
          <w:sz w:val="38"/>
          <w:szCs w:val="24"/>
        </w:rPr>
        <w:t xml:space="preserve"> Section</w:t>
      </w:r>
    </w:p>
    <w:p w14:paraId="33E171A6" w14:textId="68487D69" w:rsidR="00591BF1" w:rsidRPr="00591BF1" w:rsidRDefault="00591BF1" w:rsidP="007F1CFE">
      <w:pPr>
        <w:rPr>
          <w:color w:val="1F1F1F"/>
          <w:lang w:val="en-US"/>
        </w:rPr>
      </w:pPr>
      <w:r>
        <w:rPr>
          <w:color w:val="1F1F1F"/>
          <w:lang w:val="en-US"/>
        </w:rPr>
        <w:t>Lampirkan hasil karya mu (portofolio) yang mencakup artikel, design (poster, infografis, dll), foto ataupun video (</w:t>
      </w:r>
      <w:r w:rsidR="0038428E">
        <w:rPr>
          <w:color w:val="1F1F1F"/>
        </w:rPr>
        <w:t xml:space="preserve">tautkan dalam </w:t>
      </w:r>
      <w:bookmarkStart w:id="0" w:name="_GoBack"/>
      <w:bookmarkEnd w:id="0"/>
      <w:r>
        <w:rPr>
          <w:color w:val="1F1F1F"/>
          <w:lang w:val="en-US"/>
        </w:rPr>
        <w:t xml:space="preserve">link </w:t>
      </w:r>
      <w:r>
        <w:rPr>
          <w:i/>
          <w:color w:val="1F1F1F"/>
          <w:lang w:val="en-US"/>
        </w:rPr>
        <w:t>g-drive)</w:t>
      </w:r>
      <w:r>
        <w:rPr>
          <w:color w:val="1F1F1F"/>
          <w:lang w:val="en-US"/>
        </w:rPr>
        <w:t>.</w:t>
      </w:r>
    </w:p>
    <w:p w14:paraId="138AD451" w14:textId="77777777" w:rsidR="007F1CFE" w:rsidRPr="007F1CFE" w:rsidRDefault="007F1CFE" w:rsidP="00FF4B3A">
      <w:pPr>
        <w:rPr>
          <w:b/>
          <w:lang w:val="en-US"/>
        </w:rPr>
      </w:pPr>
    </w:p>
    <w:sectPr w:rsidR="007F1CFE" w:rsidRPr="007F1CFE" w:rsidSect="00B70ECB">
      <w:headerReference w:type="default" r:id="rId8"/>
      <w:pgSz w:w="11906" w:h="16838"/>
      <w:pgMar w:top="255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55FF" w14:textId="77777777" w:rsidR="006319D8" w:rsidRDefault="006319D8" w:rsidP="00B70ECB">
      <w:pPr>
        <w:spacing w:after="0" w:line="240" w:lineRule="auto"/>
      </w:pPr>
      <w:r>
        <w:separator/>
      </w:r>
    </w:p>
  </w:endnote>
  <w:endnote w:type="continuationSeparator" w:id="0">
    <w:p w14:paraId="15BAD59C" w14:textId="77777777" w:rsidR="006319D8" w:rsidRDefault="006319D8" w:rsidP="00B7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altName w:val="Calibri"/>
    <w:charset w:val="00"/>
    <w:family w:val="auto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4E8F7" w14:textId="77777777" w:rsidR="006319D8" w:rsidRDefault="006319D8" w:rsidP="00B70ECB">
      <w:pPr>
        <w:spacing w:after="0" w:line="240" w:lineRule="auto"/>
      </w:pPr>
      <w:r>
        <w:separator/>
      </w:r>
    </w:p>
  </w:footnote>
  <w:footnote w:type="continuationSeparator" w:id="0">
    <w:p w14:paraId="5B85D90C" w14:textId="77777777" w:rsidR="006319D8" w:rsidRDefault="006319D8" w:rsidP="00B7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9822" w14:textId="77777777" w:rsidR="00591BF1" w:rsidRDefault="00591BF1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360141" wp14:editId="56DB1FAF">
          <wp:simplePos x="0" y="0"/>
          <wp:positionH relativeFrom="margin">
            <wp:posOffset>-897147</wp:posOffset>
          </wp:positionH>
          <wp:positionV relativeFrom="margin">
            <wp:posOffset>-1620520</wp:posOffset>
          </wp:positionV>
          <wp:extent cx="7542921" cy="10669584"/>
          <wp:effectExtent l="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CD CIMSA 16-17\WORK\REBRANDING\STATIONARY FIX\CIMSA VISUAL KIT\CIMSA STATIONARY\CIMSA COVER PAGE\COVER PAG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921" cy="1066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6747" w14:textId="77777777" w:rsidR="00591BF1" w:rsidRDefault="00591BF1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F5B6D31" wp14:editId="6178CADD">
          <wp:simplePos x="0" y="0"/>
          <wp:positionH relativeFrom="margin">
            <wp:posOffset>-915670</wp:posOffset>
          </wp:positionH>
          <wp:positionV relativeFrom="margin">
            <wp:posOffset>-1618615</wp:posOffset>
          </wp:positionV>
          <wp:extent cx="7560000" cy="10699839"/>
          <wp:effectExtent l="0" t="0" r="3175" b="6350"/>
          <wp:wrapNone/>
          <wp:docPr id="3" name="Picture 3" descr="D:\MCD CIMSA 16-17\WORK\REBRANDING\STATIONARY FIX\CIMSA VISUAL KIT\CIMSA STATIONARY\CIMSA COVER PAGE\COVER PAGE rifdah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CD CIMSA 16-17\WORK\REBRANDING\STATIONARY FIX\CIMSA VISUAL KIT\CIMSA STATIONARY\CIMSA COVER PAGE\COVER PAGE rifdah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5AA"/>
    <w:multiLevelType w:val="hybridMultilevel"/>
    <w:tmpl w:val="087E10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9886B91C"/>
    <w:lvl w:ilvl="0" w:tplc="11D2E866">
      <w:start w:val="1"/>
      <w:numFmt w:val="lowerLetter"/>
      <w:pStyle w:val="bulletedlist"/>
      <w:lvlText w:val="%1."/>
      <w:lvlJc w:val="left"/>
      <w:pPr>
        <w:tabs>
          <w:tab w:val="num" w:pos="1008"/>
        </w:tabs>
        <w:ind w:left="1008" w:hanging="288"/>
      </w:pPr>
      <w:rPr>
        <w:rFonts w:ascii="Corbel" w:eastAsia="Times New Roman" w:hAnsi="Corbel" w:cs="Times New Roman"/>
        <w:b w:val="0"/>
        <w:i w:val="0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482C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F1424"/>
    <w:multiLevelType w:val="hybridMultilevel"/>
    <w:tmpl w:val="E4288094"/>
    <w:lvl w:ilvl="0" w:tplc="362820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D66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A4F50"/>
    <w:multiLevelType w:val="hybridMultilevel"/>
    <w:tmpl w:val="CB56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C13C"/>
    <w:multiLevelType w:val="singleLevel"/>
    <w:tmpl w:val="56D6C13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7" w15:restartNumberingAfterBreak="0">
    <w:nsid w:val="5B9C4347"/>
    <w:multiLevelType w:val="hybridMultilevel"/>
    <w:tmpl w:val="7686864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BE53741"/>
    <w:multiLevelType w:val="hybridMultilevel"/>
    <w:tmpl w:val="FE14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52E4D"/>
    <w:multiLevelType w:val="hybridMultilevel"/>
    <w:tmpl w:val="63AAFF5A"/>
    <w:lvl w:ilvl="0" w:tplc="B3CC44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4D91"/>
    <w:multiLevelType w:val="hybridMultilevel"/>
    <w:tmpl w:val="DFB84C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6338D"/>
    <w:multiLevelType w:val="hybridMultilevel"/>
    <w:tmpl w:val="BA1662CC"/>
    <w:lvl w:ilvl="0" w:tplc="DFAEC9A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367D1"/>
    <w:multiLevelType w:val="hybridMultilevel"/>
    <w:tmpl w:val="04C65D54"/>
    <w:lvl w:ilvl="0" w:tplc="B832E08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5755C"/>
    <w:multiLevelType w:val="hybridMultilevel"/>
    <w:tmpl w:val="C91811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B3A"/>
    <w:rsid w:val="00000B6C"/>
    <w:rsid w:val="00010371"/>
    <w:rsid w:val="00012FBA"/>
    <w:rsid w:val="00015475"/>
    <w:rsid w:val="00016E8D"/>
    <w:rsid w:val="0002342C"/>
    <w:rsid w:val="000243B2"/>
    <w:rsid w:val="000307E3"/>
    <w:rsid w:val="000464C0"/>
    <w:rsid w:val="00050563"/>
    <w:rsid w:val="0005243F"/>
    <w:rsid w:val="00055333"/>
    <w:rsid w:val="00062E4D"/>
    <w:rsid w:val="00063636"/>
    <w:rsid w:val="000712FD"/>
    <w:rsid w:val="00072387"/>
    <w:rsid w:val="00074964"/>
    <w:rsid w:val="00080ED9"/>
    <w:rsid w:val="0008425E"/>
    <w:rsid w:val="00085DF5"/>
    <w:rsid w:val="000A00A8"/>
    <w:rsid w:val="000A044F"/>
    <w:rsid w:val="000A08DC"/>
    <w:rsid w:val="000A276B"/>
    <w:rsid w:val="000A40E1"/>
    <w:rsid w:val="000A49F8"/>
    <w:rsid w:val="000A4D78"/>
    <w:rsid w:val="000B18BD"/>
    <w:rsid w:val="000C0B3D"/>
    <w:rsid w:val="000C613B"/>
    <w:rsid w:val="000C6871"/>
    <w:rsid w:val="000D08A9"/>
    <w:rsid w:val="000D165C"/>
    <w:rsid w:val="000D2C2A"/>
    <w:rsid w:val="000D4F48"/>
    <w:rsid w:val="000D5451"/>
    <w:rsid w:val="000E6595"/>
    <w:rsid w:val="000F14BC"/>
    <w:rsid w:val="000F38E4"/>
    <w:rsid w:val="000F4637"/>
    <w:rsid w:val="00102604"/>
    <w:rsid w:val="00106240"/>
    <w:rsid w:val="00106259"/>
    <w:rsid w:val="00111D5C"/>
    <w:rsid w:val="00112F48"/>
    <w:rsid w:val="00117307"/>
    <w:rsid w:val="001208F5"/>
    <w:rsid w:val="0012139E"/>
    <w:rsid w:val="00130449"/>
    <w:rsid w:val="00133CAB"/>
    <w:rsid w:val="001345EC"/>
    <w:rsid w:val="00135041"/>
    <w:rsid w:val="0013685A"/>
    <w:rsid w:val="001447C6"/>
    <w:rsid w:val="00145619"/>
    <w:rsid w:val="00146536"/>
    <w:rsid w:val="00150720"/>
    <w:rsid w:val="00152780"/>
    <w:rsid w:val="0015302A"/>
    <w:rsid w:val="00154803"/>
    <w:rsid w:val="0016204D"/>
    <w:rsid w:val="00163CD4"/>
    <w:rsid w:val="0016444B"/>
    <w:rsid w:val="001752AF"/>
    <w:rsid w:val="00176FD2"/>
    <w:rsid w:val="00185196"/>
    <w:rsid w:val="001854DF"/>
    <w:rsid w:val="001878D4"/>
    <w:rsid w:val="0019247D"/>
    <w:rsid w:val="001A3117"/>
    <w:rsid w:val="001A7874"/>
    <w:rsid w:val="001B03BB"/>
    <w:rsid w:val="001B2940"/>
    <w:rsid w:val="001B459A"/>
    <w:rsid w:val="001C044B"/>
    <w:rsid w:val="001C3B6C"/>
    <w:rsid w:val="001C5829"/>
    <w:rsid w:val="001C5B78"/>
    <w:rsid w:val="001D7E67"/>
    <w:rsid w:val="001E2377"/>
    <w:rsid w:val="001E56F0"/>
    <w:rsid w:val="001E5976"/>
    <w:rsid w:val="001E7C5B"/>
    <w:rsid w:val="001F10C9"/>
    <w:rsid w:val="00201FDF"/>
    <w:rsid w:val="00210968"/>
    <w:rsid w:val="002127F4"/>
    <w:rsid w:val="00213234"/>
    <w:rsid w:val="00217B0F"/>
    <w:rsid w:val="00220E2F"/>
    <w:rsid w:val="00220EA4"/>
    <w:rsid w:val="00230A0C"/>
    <w:rsid w:val="00230D7F"/>
    <w:rsid w:val="00233941"/>
    <w:rsid w:val="00234475"/>
    <w:rsid w:val="00234569"/>
    <w:rsid w:val="00234AA6"/>
    <w:rsid w:val="00234FA8"/>
    <w:rsid w:val="00241438"/>
    <w:rsid w:val="00256642"/>
    <w:rsid w:val="00265A41"/>
    <w:rsid w:val="00290B6D"/>
    <w:rsid w:val="00296178"/>
    <w:rsid w:val="00297351"/>
    <w:rsid w:val="002A2C4B"/>
    <w:rsid w:val="002A59C0"/>
    <w:rsid w:val="002B20E4"/>
    <w:rsid w:val="002B24AB"/>
    <w:rsid w:val="002C32C8"/>
    <w:rsid w:val="002D6410"/>
    <w:rsid w:val="002D6EFA"/>
    <w:rsid w:val="002D7EAA"/>
    <w:rsid w:val="002E1FD8"/>
    <w:rsid w:val="002E2F07"/>
    <w:rsid w:val="002E62AC"/>
    <w:rsid w:val="002E69AD"/>
    <w:rsid w:val="002F020A"/>
    <w:rsid w:val="002F0421"/>
    <w:rsid w:val="002F193A"/>
    <w:rsid w:val="002F2674"/>
    <w:rsid w:val="002F4373"/>
    <w:rsid w:val="002F5ADA"/>
    <w:rsid w:val="0030430D"/>
    <w:rsid w:val="00304743"/>
    <w:rsid w:val="0030493C"/>
    <w:rsid w:val="003051C7"/>
    <w:rsid w:val="00311B27"/>
    <w:rsid w:val="003129E0"/>
    <w:rsid w:val="00315618"/>
    <w:rsid w:val="003229AF"/>
    <w:rsid w:val="003308BC"/>
    <w:rsid w:val="0033158D"/>
    <w:rsid w:val="003319D2"/>
    <w:rsid w:val="00331F1D"/>
    <w:rsid w:val="0033413E"/>
    <w:rsid w:val="00336B0C"/>
    <w:rsid w:val="00340DB9"/>
    <w:rsid w:val="003429EE"/>
    <w:rsid w:val="003465B6"/>
    <w:rsid w:val="00361788"/>
    <w:rsid w:val="003639AC"/>
    <w:rsid w:val="003701A9"/>
    <w:rsid w:val="00373AAE"/>
    <w:rsid w:val="00377CCA"/>
    <w:rsid w:val="0038428E"/>
    <w:rsid w:val="00391525"/>
    <w:rsid w:val="003941A9"/>
    <w:rsid w:val="00397D02"/>
    <w:rsid w:val="003A075E"/>
    <w:rsid w:val="003A759C"/>
    <w:rsid w:val="003A7FB1"/>
    <w:rsid w:val="003B1C4A"/>
    <w:rsid w:val="003B1FF0"/>
    <w:rsid w:val="003B68BC"/>
    <w:rsid w:val="003B723B"/>
    <w:rsid w:val="003C379B"/>
    <w:rsid w:val="003C524B"/>
    <w:rsid w:val="003C6107"/>
    <w:rsid w:val="003C63DA"/>
    <w:rsid w:val="003D0C87"/>
    <w:rsid w:val="003D6F7A"/>
    <w:rsid w:val="003E03AD"/>
    <w:rsid w:val="003E6DB4"/>
    <w:rsid w:val="003E75EA"/>
    <w:rsid w:val="0040276D"/>
    <w:rsid w:val="004036A5"/>
    <w:rsid w:val="00405083"/>
    <w:rsid w:val="0041699B"/>
    <w:rsid w:val="004169CA"/>
    <w:rsid w:val="00416F1B"/>
    <w:rsid w:val="00417C0D"/>
    <w:rsid w:val="0042023F"/>
    <w:rsid w:val="00425F00"/>
    <w:rsid w:val="00440903"/>
    <w:rsid w:val="004423D7"/>
    <w:rsid w:val="00452F35"/>
    <w:rsid w:val="0045546D"/>
    <w:rsid w:val="00470F91"/>
    <w:rsid w:val="0047176C"/>
    <w:rsid w:val="00472341"/>
    <w:rsid w:val="0049357E"/>
    <w:rsid w:val="00493B87"/>
    <w:rsid w:val="004A0DC6"/>
    <w:rsid w:val="004A2977"/>
    <w:rsid w:val="004A4296"/>
    <w:rsid w:val="004B08B9"/>
    <w:rsid w:val="004B1E16"/>
    <w:rsid w:val="004B4936"/>
    <w:rsid w:val="004B4ED3"/>
    <w:rsid w:val="004C1ED0"/>
    <w:rsid w:val="004C3CB9"/>
    <w:rsid w:val="004C4FA2"/>
    <w:rsid w:val="004C53DE"/>
    <w:rsid w:val="004C54A5"/>
    <w:rsid w:val="004C5BD1"/>
    <w:rsid w:val="004D288E"/>
    <w:rsid w:val="004D2F9E"/>
    <w:rsid w:val="004D55B0"/>
    <w:rsid w:val="004D5F3D"/>
    <w:rsid w:val="004E054C"/>
    <w:rsid w:val="004E2CE4"/>
    <w:rsid w:val="004E303D"/>
    <w:rsid w:val="004E3C37"/>
    <w:rsid w:val="004E59AF"/>
    <w:rsid w:val="004E679B"/>
    <w:rsid w:val="004E6CC0"/>
    <w:rsid w:val="004F571F"/>
    <w:rsid w:val="004F610F"/>
    <w:rsid w:val="00501BFC"/>
    <w:rsid w:val="00506AF7"/>
    <w:rsid w:val="00507F28"/>
    <w:rsid w:val="005132CA"/>
    <w:rsid w:val="00513412"/>
    <w:rsid w:val="0051377A"/>
    <w:rsid w:val="005233C7"/>
    <w:rsid w:val="00527994"/>
    <w:rsid w:val="0053435F"/>
    <w:rsid w:val="00534B0E"/>
    <w:rsid w:val="005442D9"/>
    <w:rsid w:val="005443AA"/>
    <w:rsid w:val="0054543B"/>
    <w:rsid w:val="00546D46"/>
    <w:rsid w:val="00553F88"/>
    <w:rsid w:val="00554BD2"/>
    <w:rsid w:val="00566C18"/>
    <w:rsid w:val="005705E7"/>
    <w:rsid w:val="00575D86"/>
    <w:rsid w:val="005843B2"/>
    <w:rsid w:val="0058607D"/>
    <w:rsid w:val="00586191"/>
    <w:rsid w:val="00591BF1"/>
    <w:rsid w:val="00592EC2"/>
    <w:rsid w:val="0059321D"/>
    <w:rsid w:val="005A1E66"/>
    <w:rsid w:val="005A35A1"/>
    <w:rsid w:val="005A5C42"/>
    <w:rsid w:val="005A7B6D"/>
    <w:rsid w:val="005B19FD"/>
    <w:rsid w:val="005B76EA"/>
    <w:rsid w:val="005C659D"/>
    <w:rsid w:val="005C7E86"/>
    <w:rsid w:val="005D141B"/>
    <w:rsid w:val="005D1761"/>
    <w:rsid w:val="005D1B46"/>
    <w:rsid w:val="005D4EA4"/>
    <w:rsid w:val="005E06D7"/>
    <w:rsid w:val="005E3C81"/>
    <w:rsid w:val="005E5738"/>
    <w:rsid w:val="005F2AF5"/>
    <w:rsid w:val="005F3A9D"/>
    <w:rsid w:val="005F72E0"/>
    <w:rsid w:val="006050B6"/>
    <w:rsid w:val="00605FB0"/>
    <w:rsid w:val="006072AD"/>
    <w:rsid w:val="00611A6B"/>
    <w:rsid w:val="00613164"/>
    <w:rsid w:val="0061346B"/>
    <w:rsid w:val="006137E9"/>
    <w:rsid w:val="00616204"/>
    <w:rsid w:val="00616624"/>
    <w:rsid w:val="006239A6"/>
    <w:rsid w:val="006247E9"/>
    <w:rsid w:val="006319D8"/>
    <w:rsid w:val="00636A13"/>
    <w:rsid w:val="006374BA"/>
    <w:rsid w:val="00644575"/>
    <w:rsid w:val="0065083A"/>
    <w:rsid w:val="00656127"/>
    <w:rsid w:val="006570F5"/>
    <w:rsid w:val="00660D67"/>
    <w:rsid w:val="00665DD4"/>
    <w:rsid w:val="006716CD"/>
    <w:rsid w:val="006728BC"/>
    <w:rsid w:val="006909F4"/>
    <w:rsid w:val="00696993"/>
    <w:rsid w:val="006A1F8D"/>
    <w:rsid w:val="006A2BB0"/>
    <w:rsid w:val="006A784D"/>
    <w:rsid w:val="006B37BC"/>
    <w:rsid w:val="006B66C5"/>
    <w:rsid w:val="006B7A52"/>
    <w:rsid w:val="006C1043"/>
    <w:rsid w:val="006C25AE"/>
    <w:rsid w:val="006C5A64"/>
    <w:rsid w:val="006D4428"/>
    <w:rsid w:val="006E1F39"/>
    <w:rsid w:val="006E21C8"/>
    <w:rsid w:val="006F2AAA"/>
    <w:rsid w:val="006F2D97"/>
    <w:rsid w:val="006F4A58"/>
    <w:rsid w:val="007000AA"/>
    <w:rsid w:val="00700F84"/>
    <w:rsid w:val="00701874"/>
    <w:rsid w:val="00713540"/>
    <w:rsid w:val="0071367F"/>
    <w:rsid w:val="00720578"/>
    <w:rsid w:val="007225A2"/>
    <w:rsid w:val="00722A88"/>
    <w:rsid w:val="00723A48"/>
    <w:rsid w:val="00725A00"/>
    <w:rsid w:val="00726E09"/>
    <w:rsid w:val="00730170"/>
    <w:rsid w:val="00733344"/>
    <w:rsid w:val="00737564"/>
    <w:rsid w:val="00737C8D"/>
    <w:rsid w:val="00740AC4"/>
    <w:rsid w:val="00741923"/>
    <w:rsid w:val="00741F14"/>
    <w:rsid w:val="007447BD"/>
    <w:rsid w:val="00754FE3"/>
    <w:rsid w:val="007557A2"/>
    <w:rsid w:val="007604EB"/>
    <w:rsid w:val="00774D79"/>
    <w:rsid w:val="00777B93"/>
    <w:rsid w:val="00780E76"/>
    <w:rsid w:val="0078562D"/>
    <w:rsid w:val="007A3768"/>
    <w:rsid w:val="007A610E"/>
    <w:rsid w:val="007A695A"/>
    <w:rsid w:val="007B050F"/>
    <w:rsid w:val="007B1EF8"/>
    <w:rsid w:val="007B7E0B"/>
    <w:rsid w:val="007C0601"/>
    <w:rsid w:val="007C20F7"/>
    <w:rsid w:val="007C403B"/>
    <w:rsid w:val="007C4D90"/>
    <w:rsid w:val="007D778E"/>
    <w:rsid w:val="007E100E"/>
    <w:rsid w:val="007E2361"/>
    <w:rsid w:val="007E35ED"/>
    <w:rsid w:val="007E4ED4"/>
    <w:rsid w:val="007E5C22"/>
    <w:rsid w:val="007F0E91"/>
    <w:rsid w:val="007F1CFE"/>
    <w:rsid w:val="007F3BCB"/>
    <w:rsid w:val="00800EAD"/>
    <w:rsid w:val="008012DB"/>
    <w:rsid w:val="008019D9"/>
    <w:rsid w:val="008156F7"/>
    <w:rsid w:val="00815FEE"/>
    <w:rsid w:val="00821D1D"/>
    <w:rsid w:val="0082206E"/>
    <w:rsid w:val="008250A0"/>
    <w:rsid w:val="008258C0"/>
    <w:rsid w:val="008272B4"/>
    <w:rsid w:val="0083041A"/>
    <w:rsid w:val="00832AE9"/>
    <w:rsid w:val="00836CF6"/>
    <w:rsid w:val="00837BEB"/>
    <w:rsid w:val="00840009"/>
    <w:rsid w:val="00840068"/>
    <w:rsid w:val="00841CE3"/>
    <w:rsid w:val="008424DD"/>
    <w:rsid w:val="0084500A"/>
    <w:rsid w:val="00847D6D"/>
    <w:rsid w:val="00852CA0"/>
    <w:rsid w:val="00853B13"/>
    <w:rsid w:val="0086045A"/>
    <w:rsid w:val="00861A2F"/>
    <w:rsid w:val="008663A7"/>
    <w:rsid w:val="008667E3"/>
    <w:rsid w:val="008740A6"/>
    <w:rsid w:val="00881372"/>
    <w:rsid w:val="00885D26"/>
    <w:rsid w:val="008861F4"/>
    <w:rsid w:val="008A0687"/>
    <w:rsid w:val="008A0B9F"/>
    <w:rsid w:val="008A44A6"/>
    <w:rsid w:val="008A4996"/>
    <w:rsid w:val="008B2548"/>
    <w:rsid w:val="008B2EAD"/>
    <w:rsid w:val="008B6129"/>
    <w:rsid w:val="008B7292"/>
    <w:rsid w:val="008D69DC"/>
    <w:rsid w:val="008E0603"/>
    <w:rsid w:val="008F01EE"/>
    <w:rsid w:val="0090422A"/>
    <w:rsid w:val="00906B65"/>
    <w:rsid w:val="0092164D"/>
    <w:rsid w:val="00921790"/>
    <w:rsid w:val="009345DB"/>
    <w:rsid w:val="009365C1"/>
    <w:rsid w:val="00947340"/>
    <w:rsid w:val="0095030D"/>
    <w:rsid w:val="00954151"/>
    <w:rsid w:val="00957660"/>
    <w:rsid w:val="0096156D"/>
    <w:rsid w:val="00962F62"/>
    <w:rsid w:val="009641DD"/>
    <w:rsid w:val="00965E53"/>
    <w:rsid w:val="0096652B"/>
    <w:rsid w:val="00974AE9"/>
    <w:rsid w:val="00976166"/>
    <w:rsid w:val="00984145"/>
    <w:rsid w:val="009851B8"/>
    <w:rsid w:val="00986CB8"/>
    <w:rsid w:val="009922C6"/>
    <w:rsid w:val="00992D2F"/>
    <w:rsid w:val="009936AA"/>
    <w:rsid w:val="0099571C"/>
    <w:rsid w:val="009A2FEF"/>
    <w:rsid w:val="009B31CA"/>
    <w:rsid w:val="009B5390"/>
    <w:rsid w:val="009C22CC"/>
    <w:rsid w:val="009C298E"/>
    <w:rsid w:val="009C4EA6"/>
    <w:rsid w:val="009C5F2E"/>
    <w:rsid w:val="009D2C8A"/>
    <w:rsid w:val="009D4140"/>
    <w:rsid w:val="009E3891"/>
    <w:rsid w:val="009F36E4"/>
    <w:rsid w:val="009F5F08"/>
    <w:rsid w:val="00A00FC8"/>
    <w:rsid w:val="00A05A5F"/>
    <w:rsid w:val="00A10CF0"/>
    <w:rsid w:val="00A17849"/>
    <w:rsid w:val="00A20294"/>
    <w:rsid w:val="00A24072"/>
    <w:rsid w:val="00A240E2"/>
    <w:rsid w:val="00A27572"/>
    <w:rsid w:val="00A31FAC"/>
    <w:rsid w:val="00A355CD"/>
    <w:rsid w:val="00A358EF"/>
    <w:rsid w:val="00A41A63"/>
    <w:rsid w:val="00A45A05"/>
    <w:rsid w:val="00A50071"/>
    <w:rsid w:val="00A5640C"/>
    <w:rsid w:val="00A574D2"/>
    <w:rsid w:val="00A70315"/>
    <w:rsid w:val="00A71D0F"/>
    <w:rsid w:val="00A73160"/>
    <w:rsid w:val="00A80D2D"/>
    <w:rsid w:val="00A82617"/>
    <w:rsid w:val="00A86104"/>
    <w:rsid w:val="00A8620F"/>
    <w:rsid w:val="00A95B36"/>
    <w:rsid w:val="00AB07A8"/>
    <w:rsid w:val="00AB088E"/>
    <w:rsid w:val="00AB29B2"/>
    <w:rsid w:val="00AB6FFB"/>
    <w:rsid w:val="00AC01DB"/>
    <w:rsid w:val="00AC5660"/>
    <w:rsid w:val="00AC703C"/>
    <w:rsid w:val="00AD0A6B"/>
    <w:rsid w:val="00AF16E4"/>
    <w:rsid w:val="00B05C09"/>
    <w:rsid w:val="00B06827"/>
    <w:rsid w:val="00B10132"/>
    <w:rsid w:val="00B1098C"/>
    <w:rsid w:val="00B15511"/>
    <w:rsid w:val="00B164C6"/>
    <w:rsid w:val="00B21023"/>
    <w:rsid w:val="00B21605"/>
    <w:rsid w:val="00B24795"/>
    <w:rsid w:val="00B32827"/>
    <w:rsid w:val="00B35D89"/>
    <w:rsid w:val="00B63453"/>
    <w:rsid w:val="00B64C66"/>
    <w:rsid w:val="00B67C12"/>
    <w:rsid w:val="00B70ECB"/>
    <w:rsid w:val="00B718D4"/>
    <w:rsid w:val="00B71EEC"/>
    <w:rsid w:val="00B72058"/>
    <w:rsid w:val="00B73948"/>
    <w:rsid w:val="00B83D14"/>
    <w:rsid w:val="00B8554B"/>
    <w:rsid w:val="00B90882"/>
    <w:rsid w:val="00B94CEE"/>
    <w:rsid w:val="00B95277"/>
    <w:rsid w:val="00B95B40"/>
    <w:rsid w:val="00B96110"/>
    <w:rsid w:val="00BA10BB"/>
    <w:rsid w:val="00BA1130"/>
    <w:rsid w:val="00BA5351"/>
    <w:rsid w:val="00BA7063"/>
    <w:rsid w:val="00BC0CFF"/>
    <w:rsid w:val="00BC5087"/>
    <w:rsid w:val="00BD5BA2"/>
    <w:rsid w:val="00BD75A6"/>
    <w:rsid w:val="00BD7DE1"/>
    <w:rsid w:val="00BE16DB"/>
    <w:rsid w:val="00BE21A3"/>
    <w:rsid w:val="00BE4EE4"/>
    <w:rsid w:val="00BE6FE7"/>
    <w:rsid w:val="00BE7264"/>
    <w:rsid w:val="00BF6A2B"/>
    <w:rsid w:val="00C00B6D"/>
    <w:rsid w:val="00C06571"/>
    <w:rsid w:val="00C12A9B"/>
    <w:rsid w:val="00C12F5E"/>
    <w:rsid w:val="00C2018B"/>
    <w:rsid w:val="00C227A0"/>
    <w:rsid w:val="00C30B14"/>
    <w:rsid w:val="00C33B89"/>
    <w:rsid w:val="00C343DA"/>
    <w:rsid w:val="00C35064"/>
    <w:rsid w:val="00C35F05"/>
    <w:rsid w:val="00C464DA"/>
    <w:rsid w:val="00C4790E"/>
    <w:rsid w:val="00C613DD"/>
    <w:rsid w:val="00C62761"/>
    <w:rsid w:val="00C65F07"/>
    <w:rsid w:val="00C66057"/>
    <w:rsid w:val="00C70673"/>
    <w:rsid w:val="00C719D0"/>
    <w:rsid w:val="00C73AFE"/>
    <w:rsid w:val="00C7453C"/>
    <w:rsid w:val="00C753F1"/>
    <w:rsid w:val="00C77FA1"/>
    <w:rsid w:val="00C80C7E"/>
    <w:rsid w:val="00C82D0E"/>
    <w:rsid w:val="00C847A8"/>
    <w:rsid w:val="00C861A8"/>
    <w:rsid w:val="00C876FB"/>
    <w:rsid w:val="00C90FB7"/>
    <w:rsid w:val="00C92879"/>
    <w:rsid w:val="00C93594"/>
    <w:rsid w:val="00C9686B"/>
    <w:rsid w:val="00C974E9"/>
    <w:rsid w:val="00C976A7"/>
    <w:rsid w:val="00CA000E"/>
    <w:rsid w:val="00CA173D"/>
    <w:rsid w:val="00CA3C82"/>
    <w:rsid w:val="00CA60BD"/>
    <w:rsid w:val="00CB071F"/>
    <w:rsid w:val="00CB2D3D"/>
    <w:rsid w:val="00CB5160"/>
    <w:rsid w:val="00CB72DB"/>
    <w:rsid w:val="00CC4E52"/>
    <w:rsid w:val="00CC545F"/>
    <w:rsid w:val="00CD0111"/>
    <w:rsid w:val="00CD1879"/>
    <w:rsid w:val="00CD1F7E"/>
    <w:rsid w:val="00CD3CFF"/>
    <w:rsid w:val="00CD4A7E"/>
    <w:rsid w:val="00CD521E"/>
    <w:rsid w:val="00CD7FCC"/>
    <w:rsid w:val="00CE20C1"/>
    <w:rsid w:val="00CE2C66"/>
    <w:rsid w:val="00CE5446"/>
    <w:rsid w:val="00CE7700"/>
    <w:rsid w:val="00CE7A75"/>
    <w:rsid w:val="00CE7EEB"/>
    <w:rsid w:val="00CF1095"/>
    <w:rsid w:val="00CF31E7"/>
    <w:rsid w:val="00CF383C"/>
    <w:rsid w:val="00CF4EEA"/>
    <w:rsid w:val="00CF55D8"/>
    <w:rsid w:val="00CF6026"/>
    <w:rsid w:val="00D048AD"/>
    <w:rsid w:val="00D07620"/>
    <w:rsid w:val="00D113A7"/>
    <w:rsid w:val="00D17EF9"/>
    <w:rsid w:val="00D25B21"/>
    <w:rsid w:val="00D30132"/>
    <w:rsid w:val="00D32058"/>
    <w:rsid w:val="00D341E4"/>
    <w:rsid w:val="00D35893"/>
    <w:rsid w:val="00D35EE3"/>
    <w:rsid w:val="00D41499"/>
    <w:rsid w:val="00D41679"/>
    <w:rsid w:val="00D42FFA"/>
    <w:rsid w:val="00D556ED"/>
    <w:rsid w:val="00D56B15"/>
    <w:rsid w:val="00D60E01"/>
    <w:rsid w:val="00D73A74"/>
    <w:rsid w:val="00D73EE1"/>
    <w:rsid w:val="00D80AE2"/>
    <w:rsid w:val="00D8166A"/>
    <w:rsid w:val="00D83A50"/>
    <w:rsid w:val="00D84AE2"/>
    <w:rsid w:val="00D85E72"/>
    <w:rsid w:val="00D872D4"/>
    <w:rsid w:val="00D95031"/>
    <w:rsid w:val="00DA19C5"/>
    <w:rsid w:val="00DA3344"/>
    <w:rsid w:val="00DA401A"/>
    <w:rsid w:val="00DA560D"/>
    <w:rsid w:val="00DB4998"/>
    <w:rsid w:val="00DB5961"/>
    <w:rsid w:val="00DB7421"/>
    <w:rsid w:val="00DC1540"/>
    <w:rsid w:val="00DC1715"/>
    <w:rsid w:val="00DC42AB"/>
    <w:rsid w:val="00DC4A66"/>
    <w:rsid w:val="00DC5003"/>
    <w:rsid w:val="00DD04EB"/>
    <w:rsid w:val="00DD1C0A"/>
    <w:rsid w:val="00DD3137"/>
    <w:rsid w:val="00DD4074"/>
    <w:rsid w:val="00DD42AF"/>
    <w:rsid w:val="00DD7D37"/>
    <w:rsid w:val="00DE0A50"/>
    <w:rsid w:val="00DE5ACB"/>
    <w:rsid w:val="00DE5D85"/>
    <w:rsid w:val="00DF6619"/>
    <w:rsid w:val="00E116C0"/>
    <w:rsid w:val="00E12DAC"/>
    <w:rsid w:val="00E13B59"/>
    <w:rsid w:val="00E14B2C"/>
    <w:rsid w:val="00E16F60"/>
    <w:rsid w:val="00E17958"/>
    <w:rsid w:val="00E24773"/>
    <w:rsid w:val="00E3003C"/>
    <w:rsid w:val="00E3201F"/>
    <w:rsid w:val="00E32264"/>
    <w:rsid w:val="00E41087"/>
    <w:rsid w:val="00E41269"/>
    <w:rsid w:val="00E45CFA"/>
    <w:rsid w:val="00E5120F"/>
    <w:rsid w:val="00E545F4"/>
    <w:rsid w:val="00E54AB3"/>
    <w:rsid w:val="00E5784F"/>
    <w:rsid w:val="00E57871"/>
    <w:rsid w:val="00E63F60"/>
    <w:rsid w:val="00E64487"/>
    <w:rsid w:val="00E670F5"/>
    <w:rsid w:val="00E67AC6"/>
    <w:rsid w:val="00E77D8C"/>
    <w:rsid w:val="00E87E19"/>
    <w:rsid w:val="00E9427D"/>
    <w:rsid w:val="00E965AD"/>
    <w:rsid w:val="00EA18A2"/>
    <w:rsid w:val="00EA19C4"/>
    <w:rsid w:val="00EB0646"/>
    <w:rsid w:val="00EB082A"/>
    <w:rsid w:val="00EB3113"/>
    <w:rsid w:val="00EB3C49"/>
    <w:rsid w:val="00EB6A2E"/>
    <w:rsid w:val="00EB6CFE"/>
    <w:rsid w:val="00EC0079"/>
    <w:rsid w:val="00EC1BB8"/>
    <w:rsid w:val="00EC58D2"/>
    <w:rsid w:val="00EC693A"/>
    <w:rsid w:val="00ED398A"/>
    <w:rsid w:val="00ED5974"/>
    <w:rsid w:val="00ED6805"/>
    <w:rsid w:val="00ED7CE3"/>
    <w:rsid w:val="00EE1E29"/>
    <w:rsid w:val="00EE236F"/>
    <w:rsid w:val="00EE2D99"/>
    <w:rsid w:val="00EE3A61"/>
    <w:rsid w:val="00EE7012"/>
    <w:rsid w:val="00EF1EB4"/>
    <w:rsid w:val="00EF4F8D"/>
    <w:rsid w:val="00EF6A77"/>
    <w:rsid w:val="00F024B2"/>
    <w:rsid w:val="00F10B89"/>
    <w:rsid w:val="00F1762B"/>
    <w:rsid w:val="00F2007F"/>
    <w:rsid w:val="00F229AA"/>
    <w:rsid w:val="00F25D97"/>
    <w:rsid w:val="00F327FD"/>
    <w:rsid w:val="00F32FFC"/>
    <w:rsid w:val="00F337C7"/>
    <w:rsid w:val="00F37B1C"/>
    <w:rsid w:val="00F407E9"/>
    <w:rsid w:val="00F513F1"/>
    <w:rsid w:val="00F51B3C"/>
    <w:rsid w:val="00F544A4"/>
    <w:rsid w:val="00F54DD1"/>
    <w:rsid w:val="00F644D3"/>
    <w:rsid w:val="00F70E9D"/>
    <w:rsid w:val="00F72813"/>
    <w:rsid w:val="00F75B5B"/>
    <w:rsid w:val="00F80A11"/>
    <w:rsid w:val="00F816B7"/>
    <w:rsid w:val="00F90FCE"/>
    <w:rsid w:val="00F92191"/>
    <w:rsid w:val="00F924D9"/>
    <w:rsid w:val="00F949F1"/>
    <w:rsid w:val="00F964DE"/>
    <w:rsid w:val="00FA6635"/>
    <w:rsid w:val="00FA683A"/>
    <w:rsid w:val="00FB51F9"/>
    <w:rsid w:val="00FC025D"/>
    <w:rsid w:val="00FD3AD6"/>
    <w:rsid w:val="00FE4DA5"/>
    <w:rsid w:val="00FF4B3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0B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B"/>
  </w:style>
  <w:style w:type="paragraph" w:styleId="Footer">
    <w:name w:val="footer"/>
    <w:basedOn w:val="Normal"/>
    <w:link w:val="Foot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CB"/>
  </w:style>
  <w:style w:type="character" w:customStyle="1" w:styleId="Heading1Char">
    <w:name w:val="Heading 1 Char"/>
    <w:basedOn w:val="DefaultParagraphFont"/>
    <w:link w:val="Heading1"/>
    <w:uiPriority w:val="9"/>
    <w:rsid w:val="00DF6619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619"/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6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619"/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6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661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F4B3A"/>
    <w:pPr>
      <w:spacing w:before="120" w:after="200" w:line="264" w:lineRule="auto"/>
      <w:ind w:left="720"/>
      <w:contextualSpacing/>
    </w:pPr>
    <w:rPr>
      <w:rFonts w:ascii="Corbel" w:eastAsia="SimSun" w:hAnsi="Corbel" w:cs="Times New Roman"/>
      <w:lang w:val="en-US" w:eastAsia="ja-JP"/>
    </w:rPr>
  </w:style>
  <w:style w:type="paragraph" w:customStyle="1" w:styleId="bulletedlist">
    <w:name w:val="bulleted list"/>
    <w:basedOn w:val="Normal"/>
    <w:rsid w:val="00FF4B3A"/>
    <w:pPr>
      <w:numPr>
        <w:numId w:val="1"/>
      </w:numPr>
      <w:spacing w:before="60" w:after="0" w:line="220" w:lineRule="exact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FF4B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4A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723A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F1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-NB\Downloads\CIMSA%20PROPOSAL%20VAR%201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8102E"/>
      </a:accent1>
      <a:accent2>
        <a:srgbClr val="A0131E"/>
      </a:accent2>
      <a:accent3>
        <a:srgbClr val="C610B7"/>
      </a:accent3>
      <a:accent4>
        <a:srgbClr val="EFB432"/>
      </a:accent4>
      <a:accent5>
        <a:srgbClr val="10C6A8"/>
      </a:accent5>
      <a:accent6>
        <a:srgbClr val="102EC6"/>
      </a:accent6>
      <a:hlink>
        <a:srgbClr val="C8102E"/>
      </a:hlink>
      <a:folHlink>
        <a:srgbClr val="7D040E"/>
      </a:folHlink>
    </a:clrScheme>
    <a:fontScheme name="CIMSA Typeface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CIMSA PROPOSAL VAR 1</Template>
  <TotalTime>233</TotalTime>
  <Pages>4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Ivan Wima Aditama</cp:lastModifiedBy>
  <cp:revision>27</cp:revision>
  <dcterms:created xsi:type="dcterms:W3CDTF">2018-11-09T12:30:00Z</dcterms:created>
  <dcterms:modified xsi:type="dcterms:W3CDTF">2019-10-31T08:46:00Z</dcterms:modified>
</cp:coreProperties>
</file>