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7BE4" w14:textId="0F0A2CAA" w:rsidR="00DF6619" w:rsidRDefault="00DF6619"/>
    <w:p w14:paraId="067C9267" w14:textId="1C537E36" w:rsidR="00DF6619" w:rsidRPr="00DF6619" w:rsidRDefault="00EB082A" w:rsidP="00DF661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517D63" wp14:editId="6FD4C387">
                <wp:simplePos x="0" y="0"/>
                <wp:positionH relativeFrom="margin">
                  <wp:posOffset>283210</wp:posOffset>
                </wp:positionH>
                <wp:positionV relativeFrom="margin">
                  <wp:posOffset>831053</wp:posOffset>
                </wp:positionV>
                <wp:extent cx="5422900" cy="72517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6FA2" w14:textId="77777777" w:rsidR="00DF6619" w:rsidRPr="00EB6A2E" w:rsidRDefault="00FF4B3A" w:rsidP="00DF6619">
                            <w:pPr>
                              <w:pStyle w:val="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sz w:val="72"/>
                                <w:szCs w:val="126"/>
                              </w:rPr>
                            </w:pPr>
                            <w:r w:rsidRPr="00EB6A2E">
                              <w:rPr>
                                <w:rFonts w:ascii="Avenir Black" w:hAnsi="Avenir Black"/>
                                <w:b/>
                                <w:bCs/>
                                <w:sz w:val="72"/>
                                <w:szCs w:val="126"/>
                              </w:rPr>
                              <w:t>CANDIDATURE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17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3pt;margin-top:65.45pt;width:427pt;height:57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" filled="f" stroked="f">
                <v:textbox style="mso-fit-shape-to-text:t">
                  <w:txbxContent>
                    <w:p w14:paraId="16906FA2" w14:textId="77777777" w:rsidR="00DF6619" w:rsidRPr="00EB6A2E" w:rsidRDefault="00FF4B3A" w:rsidP="00DF6619">
                      <w:pPr>
                        <w:pStyle w:val="Title"/>
                        <w:jc w:val="center"/>
                        <w:rPr>
                          <w:rFonts w:ascii="Avenir Black" w:hAnsi="Avenir Black"/>
                          <w:b/>
                          <w:bCs/>
                          <w:sz w:val="72"/>
                          <w:szCs w:val="126"/>
                        </w:rPr>
                      </w:pPr>
                      <w:r w:rsidRPr="00EB6A2E">
                        <w:rPr>
                          <w:rFonts w:ascii="Avenir Black" w:hAnsi="Avenir Black"/>
                          <w:b/>
                          <w:bCs/>
                          <w:sz w:val="72"/>
                          <w:szCs w:val="126"/>
                        </w:rPr>
                        <w:t>CANDIDATURE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093236" w14:textId="593418BE" w:rsidR="00DF6619" w:rsidRPr="00DF6619" w:rsidRDefault="008A0B9F" w:rsidP="00DF661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8F4466" wp14:editId="5EB2748F">
                <wp:simplePos x="0" y="0"/>
                <wp:positionH relativeFrom="margin">
                  <wp:posOffset>485775</wp:posOffset>
                </wp:positionH>
                <wp:positionV relativeFrom="margin">
                  <wp:posOffset>4457700</wp:posOffset>
                </wp:positionV>
                <wp:extent cx="4737100" cy="2687320"/>
                <wp:effectExtent l="0" t="0" r="0" b="50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268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39BA8" w14:textId="51AF8DEF" w:rsidR="00EB082A" w:rsidRDefault="008A0B9F" w:rsidP="00DF6619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  <w:t>(INSERT NAME)</w:t>
                            </w:r>
                          </w:p>
                          <w:p w14:paraId="0467361B" w14:textId="77777777" w:rsidR="00EB082A" w:rsidRDefault="00EB082A" w:rsidP="00DF6619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</w:p>
                          <w:p w14:paraId="6BB04AFB" w14:textId="77777777" w:rsidR="00EB082A" w:rsidRDefault="00EB082A" w:rsidP="008A0B9F">
                            <w:pPr>
                              <w:pStyle w:val="Subtitle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</w:p>
                          <w:p w14:paraId="162257AF" w14:textId="77777777" w:rsidR="008A0B9F" w:rsidRPr="008A0B9F" w:rsidRDefault="008A0B9F" w:rsidP="008A0B9F"/>
                          <w:p w14:paraId="05BBD247" w14:textId="117E949C" w:rsidR="008A0B9F" w:rsidRDefault="00FF4B3A" w:rsidP="008A0B9F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  <w:r w:rsidRPr="00EB6A2E"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  <w:t>CIMSA UGM</w:t>
                            </w:r>
                          </w:p>
                          <w:p w14:paraId="4017DB98" w14:textId="29B87D9B" w:rsidR="008A0B9F" w:rsidRPr="001345EC" w:rsidRDefault="00A24072" w:rsidP="008A0B9F">
                            <w:pPr>
                              <w:pStyle w:val="Heading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201</w:t>
                            </w:r>
                            <w:r w:rsidR="001345EC"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/20</w:t>
                            </w:r>
                            <w:r w:rsidR="001345EC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4466" id="_x0000_s1027" type="#_x0000_t202" style="position:absolute;margin-left:38.25pt;margin-top:351pt;width:373pt;height:21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" filled="f" stroked="f">
                <v:textbox>
                  <w:txbxContent>
                    <w:p w14:paraId="0BB39BA8" w14:textId="51AF8DEF" w:rsidR="00EB082A" w:rsidRDefault="008A0B9F" w:rsidP="00DF6619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  <w:t>(INSERT NAME)</w:t>
                      </w:r>
                    </w:p>
                    <w:p w14:paraId="0467361B" w14:textId="77777777" w:rsidR="00EB082A" w:rsidRDefault="00EB082A" w:rsidP="00DF6619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</w:p>
                    <w:p w14:paraId="6BB04AFB" w14:textId="77777777" w:rsidR="00EB082A" w:rsidRDefault="00EB082A" w:rsidP="008A0B9F">
                      <w:pPr>
                        <w:pStyle w:val="Subtitle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</w:p>
                    <w:p w14:paraId="162257AF" w14:textId="77777777" w:rsidR="008A0B9F" w:rsidRPr="008A0B9F" w:rsidRDefault="008A0B9F" w:rsidP="008A0B9F"/>
                    <w:p w14:paraId="05BBD247" w14:textId="117E949C" w:rsidR="008A0B9F" w:rsidRDefault="00FF4B3A" w:rsidP="008A0B9F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  <w:r w:rsidRPr="00EB6A2E"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  <w:t>CIMSA UGM</w:t>
                      </w:r>
                    </w:p>
                    <w:p w14:paraId="4017DB98" w14:textId="29B87D9B" w:rsidR="008A0B9F" w:rsidRPr="001345EC" w:rsidRDefault="00A24072" w:rsidP="008A0B9F">
                      <w:pPr>
                        <w:pStyle w:val="Heading1"/>
                        <w:jc w:val="center"/>
                        <w:rPr>
                          <w:lang w:val="en-US"/>
                        </w:rPr>
                      </w:pPr>
                      <w:r>
                        <w:t>201</w:t>
                      </w:r>
                      <w:r w:rsidR="001345EC">
                        <w:rPr>
                          <w:lang w:val="en-US"/>
                        </w:rPr>
                        <w:t>9</w:t>
                      </w:r>
                      <w:r>
                        <w:t>/20</w:t>
                      </w:r>
                      <w:r w:rsidR="001345EC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B082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B5E2A29" wp14:editId="60A38759">
                <wp:simplePos x="0" y="0"/>
                <wp:positionH relativeFrom="margin">
                  <wp:posOffset>93980</wp:posOffset>
                </wp:positionH>
                <wp:positionV relativeFrom="margin">
                  <wp:posOffset>1885477</wp:posOffset>
                </wp:positionV>
                <wp:extent cx="5769610" cy="2650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2650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C78E" w14:textId="43E31490" w:rsidR="00B70ECB" w:rsidRPr="00EB082A" w:rsidRDefault="00981F4A" w:rsidP="00DF6619">
                            <w:pPr>
                              <w:pStyle w:val="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  <w:lang w:val="en-US"/>
                              </w:rPr>
                              <w:t>Project Coordinator</w:t>
                            </w:r>
                            <w:r w:rsidR="008A0B9F"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  <w:t xml:space="preserve"> </w:t>
                            </w:r>
                            <w:r w:rsidR="00EB082A" w:rsidRPr="00EB082A"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E2A29" id="_x0000_s1028" type="#_x0000_t202" style="position:absolute;margin-left:7.4pt;margin-top:148.45pt;width:454.3pt;height:208.7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" filled="f" stroked="f">
                <v:textbox style="mso-fit-shape-to-text:t">
                  <w:txbxContent>
                    <w:p w14:paraId="07AAC78E" w14:textId="43E31490" w:rsidR="00B70ECB" w:rsidRPr="00EB082A" w:rsidRDefault="00981F4A" w:rsidP="00DF6619">
                      <w:pPr>
                        <w:pStyle w:val="Title"/>
                        <w:jc w:val="center"/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  <w:lang w:val="en-US"/>
                        </w:rPr>
                        <w:t>Project Coordinator</w:t>
                      </w:r>
                      <w:r w:rsidR="008A0B9F"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  <w:t xml:space="preserve"> </w:t>
                      </w:r>
                      <w:r w:rsidR="00EB082A" w:rsidRPr="00EB082A"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  <w:t>Team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D835AF" w14:textId="0128EE00" w:rsidR="00DF6619" w:rsidRPr="00DF6619" w:rsidRDefault="00DF6619" w:rsidP="00DF6619"/>
    <w:p w14:paraId="58E43DBE" w14:textId="3AA81D68" w:rsidR="00B70ECB" w:rsidRPr="00DF6619" w:rsidRDefault="00B70ECB" w:rsidP="00DF6619">
      <w:pPr>
        <w:tabs>
          <w:tab w:val="left" w:pos="2792"/>
        </w:tabs>
        <w:sectPr w:rsidR="00B70ECB" w:rsidRPr="00DF6619" w:rsidSect="00B70ECB">
          <w:headerReference w:type="default" r:id="rId7"/>
          <w:pgSz w:w="11906" w:h="16838"/>
          <w:pgMar w:top="2552" w:right="1440" w:bottom="851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9304" w:tblpY="-960"/>
        <w:tblW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FF4B3A" w14:paraId="5B112987" w14:textId="77777777" w:rsidTr="00FF4B3A">
        <w:trPr>
          <w:trHeight w:val="238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0A1" w14:textId="77777777" w:rsidR="00FF4B3A" w:rsidRDefault="00FF4B3A" w:rsidP="00BC0CFF">
            <w:pPr>
              <w:spacing w:before="120" w:after="200" w:line="264" w:lineRule="auto"/>
              <w:jc w:val="center"/>
              <w:rPr>
                <w:rFonts w:ascii="Corbel" w:hAnsi="Corbel"/>
                <w:lang w:eastAsia="ja-JP"/>
              </w:rPr>
            </w:pPr>
          </w:p>
          <w:p w14:paraId="03895966" w14:textId="77777777" w:rsidR="00583E75" w:rsidRDefault="00583E75" w:rsidP="00BC0CFF">
            <w:pPr>
              <w:spacing w:before="120" w:after="200" w:line="264" w:lineRule="auto"/>
              <w:jc w:val="center"/>
              <w:rPr>
                <w:rFonts w:ascii="Corbel" w:hAnsi="Corbel"/>
                <w:lang w:eastAsia="ja-JP"/>
              </w:rPr>
            </w:pPr>
          </w:p>
          <w:p w14:paraId="6D907CD0" w14:textId="062A5496" w:rsidR="00583E75" w:rsidRPr="00583E75" w:rsidRDefault="00583E75" w:rsidP="00BC0CFF">
            <w:pPr>
              <w:spacing w:before="120" w:after="200" w:line="264" w:lineRule="auto"/>
              <w:jc w:val="center"/>
              <w:rPr>
                <w:rFonts w:ascii="Corbel" w:hAnsi="Corbel"/>
                <w:i/>
                <w:lang w:val="en-US" w:eastAsia="ja-JP"/>
              </w:rPr>
            </w:pPr>
            <w:r w:rsidRPr="00583E75">
              <w:rPr>
                <w:rFonts w:ascii="Corbel" w:hAnsi="Corbel"/>
                <w:i/>
                <w:lang w:val="en-US" w:eastAsia="ja-JP"/>
              </w:rPr>
              <w:t>Insert Your Photo</w:t>
            </w:r>
          </w:p>
        </w:tc>
      </w:tr>
    </w:tbl>
    <w:p w14:paraId="3C730486" w14:textId="77777777" w:rsidR="00FF4B3A" w:rsidRPr="00EB6A2E" w:rsidRDefault="00FF4B3A" w:rsidP="00FF4B3A">
      <w:pPr>
        <w:tabs>
          <w:tab w:val="left" w:pos="4620"/>
        </w:tabs>
        <w:rPr>
          <w:b/>
          <w:bCs/>
          <w:color w:val="C8102E"/>
          <w:sz w:val="38"/>
          <w:szCs w:val="24"/>
        </w:rPr>
      </w:pPr>
      <w:r w:rsidRPr="00EB6A2E">
        <w:rPr>
          <w:b/>
          <w:bCs/>
          <w:color w:val="C8102E"/>
          <w:sz w:val="38"/>
          <w:szCs w:val="24"/>
        </w:rPr>
        <w:t xml:space="preserve">CURRICULUM VITAE </w:t>
      </w:r>
    </w:p>
    <w:p w14:paraId="23815269" w14:textId="77777777" w:rsidR="00FF4B3A" w:rsidRPr="00FF4B3A" w:rsidRDefault="00FF4B3A" w:rsidP="00FF4B3A">
      <w:pPr>
        <w:tabs>
          <w:tab w:val="left" w:pos="4620"/>
        </w:tabs>
        <w:rPr>
          <w:b/>
          <w:bCs/>
          <w:sz w:val="38"/>
          <w:szCs w:val="24"/>
        </w:rPr>
      </w:pPr>
    </w:p>
    <w:p w14:paraId="334355CB" w14:textId="39C13B89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Nama Lengkap</w:t>
      </w:r>
      <w:r w:rsidR="00FF4B3A">
        <w:rPr>
          <w:bCs/>
          <w:sz w:val="24"/>
          <w:szCs w:val="24"/>
        </w:rPr>
        <w:tab/>
        <w:t xml:space="preserve">: </w:t>
      </w:r>
    </w:p>
    <w:p w14:paraId="393F29CF" w14:textId="71389F1C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Nama panggilan</w:t>
      </w:r>
      <w:r w:rsidR="00FF4B3A">
        <w:rPr>
          <w:bCs/>
          <w:sz w:val="24"/>
          <w:szCs w:val="24"/>
        </w:rPr>
        <w:tab/>
        <w:t xml:space="preserve">: </w:t>
      </w:r>
    </w:p>
    <w:p w14:paraId="4733B49A" w14:textId="4D9C03DE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Jenis kelamin</w:t>
      </w:r>
      <w:r w:rsidR="00FF4B3A">
        <w:rPr>
          <w:bCs/>
          <w:sz w:val="24"/>
          <w:szCs w:val="24"/>
        </w:rPr>
        <w:tab/>
        <w:t xml:space="preserve">: </w:t>
      </w:r>
    </w:p>
    <w:p w14:paraId="25A45FF3" w14:textId="2C5201DF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Tempat, tanggal lahir</w:t>
      </w:r>
      <w:r w:rsidR="00FF4B3A">
        <w:rPr>
          <w:bCs/>
          <w:sz w:val="24"/>
          <w:szCs w:val="24"/>
        </w:rPr>
        <w:tab/>
        <w:t xml:space="preserve">: </w:t>
      </w:r>
    </w:p>
    <w:p w14:paraId="2E01A540" w14:textId="74459665" w:rsidR="00FF4B3A" w:rsidRDefault="00FF4B3A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E-mail</w:t>
      </w:r>
      <w:r>
        <w:rPr>
          <w:bCs/>
          <w:sz w:val="24"/>
          <w:szCs w:val="24"/>
        </w:rPr>
        <w:tab/>
        <w:t xml:space="preserve">: </w:t>
      </w:r>
    </w:p>
    <w:p w14:paraId="102D5607" w14:textId="6BE6DFE3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Nomor Hp</w:t>
      </w:r>
      <w:r w:rsidR="00FF4B3A">
        <w:rPr>
          <w:bCs/>
          <w:sz w:val="24"/>
          <w:szCs w:val="24"/>
        </w:rPr>
        <w:tab/>
        <w:t xml:space="preserve">: </w:t>
      </w:r>
    </w:p>
    <w:p w14:paraId="364A12DA" w14:textId="7F429951" w:rsidR="00EB6A2E" w:rsidRDefault="008272B4" w:rsidP="00EB6A2E">
      <w:pPr>
        <w:tabs>
          <w:tab w:val="left" w:pos="4620"/>
        </w:tabs>
        <w:ind w:left="4620" w:hanging="4620"/>
        <w:rPr>
          <w:bCs/>
          <w:sz w:val="24"/>
          <w:szCs w:val="24"/>
        </w:rPr>
      </w:pPr>
      <w:r>
        <w:rPr>
          <w:bCs/>
          <w:sz w:val="24"/>
          <w:szCs w:val="24"/>
        </w:rPr>
        <w:t>Alamat di Jogja</w:t>
      </w:r>
      <w:r w:rsidR="00FF4B3A">
        <w:rPr>
          <w:bCs/>
          <w:sz w:val="24"/>
          <w:szCs w:val="24"/>
        </w:rPr>
        <w:tab/>
        <w:t xml:space="preserve">: </w:t>
      </w:r>
    </w:p>
    <w:p w14:paraId="52C1F389" w14:textId="6A95775F" w:rsidR="00EB6A2E" w:rsidRDefault="008272B4" w:rsidP="00EB6A2E">
      <w:pPr>
        <w:tabs>
          <w:tab w:val="left" w:pos="4620"/>
        </w:tabs>
        <w:ind w:left="4620" w:hanging="46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Alamat </w:t>
      </w:r>
      <w:r w:rsidR="00FF4B3A">
        <w:rPr>
          <w:bCs/>
          <w:sz w:val="24"/>
          <w:szCs w:val="24"/>
        </w:rPr>
        <w:tab/>
      </w:r>
      <w:r w:rsidR="0086045A">
        <w:rPr>
          <w:bCs/>
          <w:sz w:val="24"/>
          <w:szCs w:val="24"/>
        </w:rPr>
        <w:t>:</w:t>
      </w:r>
    </w:p>
    <w:p w14:paraId="75A8AD67" w14:textId="4B92CE0C" w:rsidR="00FF4B3A" w:rsidRDefault="008272B4" w:rsidP="00FF4B3A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Pendidikan</w:t>
      </w:r>
    </w:p>
    <w:p w14:paraId="63113211" w14:textId="05F47E40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>Sekolah Dasar</w:t>
      </w:r>
      <w:r w:rsidR="00FF4B3A">
        <w:rPr>
          <w:bCs/>
          <w:sz w:val="24"/>
          <w:szCs w:val="24"/>
        </w:rPr>
        <w:tab/>
        <w:t xml:space="preserve">: </w:t>
      </w:r>
    </w:p>
    <w:p w14:paraId="25BA9483" w14:textId="014F7D27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>Sekolah Menengah Pertama</w:t>
      </w:r>
      <w:r w:rsidR="00FF4B3A">
        <w:rPr>
          <w:bCs/>
          <w:sz w:val="24"/>
          <w:szCs w:val="24"/>
        </w:rPr>
        <w:tab/>
        <w:t xml:space="preserve">: </w:t>
      </w:r>
    </w:p>
    <w:p w14:paraId="01E0335F" w14:textId="2FA7793A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Sekolah Menengah Atas </w:t>
      </w:r>
      <w:r w:rsidR="00FF4B3A">
        <w:rPr>
          <w:bCs/>
          <w:sz w:val="24"/>
          <w:szCs w:val="24"/>
        </w:rPr>
        <w:tab/>
        <w:t xml:space="preserve">: </w:t>
      </w:r>
    </w:p>
    <w:p w14:paraId="111F6575" w14:textId="368C1B05" w:rsidR="00FF4B3A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Pendidikan non-formal</w:t>
      </w:r>
      <w:r w:rsidR="00FF4B3A">
        <w:rPr>
          <w:bCs/>
          <w:sz w:val="24"/>
          <w:szCs w:val="24"/>
        </w:rPr>
        <w:t xml:space="preserve"> </w:t>
      </w:r>
      <w:r w:rsidR="00AB088E">
        <w:rPr>
          <w:bCs/>
          <w:i/>
          <w:iCs/>
          <w:sz w:val="16"/>
          <w:szCs w:val="16"/>
        </w:rPr>
        <w:t>(training dan</w:t>
      </w:r>
      <w:r w:rsidR="00FF4B3A">
        <w:rPr>
          <w:bCs/>
          <w:i/>
          <w:iCs/>
          <w:sz w:val="16"/>
          <w:szCs w:val="16"/>
        </w:rPr>
        <w:t xml:space="preserve"> </w:t>
      </w:r>
      <w:r>
        <w:rPr>
          <w:bCs/>
          <w:i/>
          <w:iCs/>
          <w:sz w:val="16"/>
          <w:szCs w:val="16"/>
        </w:rPr>
        <w:t>kursus</w:t>
      </w:r>
      <w:r w:rsidR="00FF4B3A">
        <w:rPr>
          <w:bCs/>
          <w:i/>
          <w:iCs/>
          <w:sz w:val="16"/>
          <w:szCs w:val="16"/>
        </w:rPr>
        <w:t>)</w:t>
      </w:r>
      <w:r w:rsidR="00FF4B3A">
        <w:rPr>
          <w:bCs/>
          <w:sz w:val="24"/>
          <w:szCs w:val="24"/>
        </w:rPr>
        <w:tab/>
        <w:t xml:space="preserve">: </w:t>
      </w:r>
    </w:p>
    <w:p w14:paraId="6DC80F1B" w14:textId="77777777" w:rsidR="00FF4B3A" w:rsidRDefault="00FF4B3A" w:rsidP="00FF4B3A">
      <w:pPr>
        <w:pStyle w:val="ListParagraph"/>
        <w:numPr>
          <w:ilvl w:val="0"/>
          <w:numId w:val="3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6ABD0C75" w14:textId="2F16A2C7" w:rsidR="00A24072" w:rsidRPr="000D08A9" w:rsidRDefault="004E3C37" w:rsidP="000D08A9">
      <w:pPr>
        <w:pStyle w:val="ListParagraph"/>
        <w:numPr>
          <w:ilvl w:val="0"/>
          <w:numId w:val="3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348D4759" w14:textId="77777777" w:rsidR="00A24072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Penghargaan</w:t>
      </w:r>
    </w:p>
    <w:p w14:paraId="5F37025B" w14:textId="77777777" w:rsidR="00A24072" w:rsidRDefault="00A24072" w:rsidP="00A24072">
      <w:pPr>
        <w:pStyle w:val="ListParagraph"/>
        <w:numPr>
          <w:ilvl w:val="0"/>
          <w:numId w:val="12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3CCDE363" w14:textId="7C1E666B" w:rsidR="00FF4B3A" w:rsidRPr="000D08A9" w:rsidRDefault="00A24072" w:rsidP="000D08A9">
      <w:pPr>
        <w:pStyle w:val="ListParagraph"/>
        <w:numPr>
          <w:ilvl w:val="0"/>
          <w:numId w:val="12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41992E5F" w14:textId="49C5F58F" w:rsidR="00FF4B3A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Pengalaman organisasi</w:t>
      </w:r>
      <w:r w:rsidR="00FF4B3A">
        <w:rPr>
          <w:bCs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966"/>
        <w:gridCol w:w="3111"/>
        <w:gridCol w:w="2277"/>
      </w:tblGrid>
      <w:tr w:rsidR="00FF4B3A" w14:paraId="4F008F44" w14:textId="77777777" w:rsidTr="0058619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D173" w14:textId="77777777" w:rsidR="00FF4B3A" w:rsidRDefault="00FF4B3A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192" w14:textId="13F4A56A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 xml:space="preserve">Nama </w:t>
            </w:r>
            <w:proofErr w:type="spellStart"/>
            <w:r>
              <w:rPr>
                <w:bCs/>
                <w:i/>
                <w:szCs w:val="24"/>
              </w:rPr>
              <w:t>organisasi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21B" w14:textId="19AFBFA8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proofErr w:type="spellStart"/>
            <w:r>
              <w:rPr>
                <w:bCs/>
                <w:i/>
                <w:szCs w:val="24"/>
              </w:rPr>
              <w:t>Jabatan</w:t>
            </w:r>
            <w:proofErr w:type="spellEnd"/>
            <w:r>
              <w:rPr>
                <w:bCs/>
                <w:i/>
                <w:szCs w:val="24"/>
              </w:rPr>
              <w:t xml:space="preserve"> (</w:t>
            </w:r>
            <w:proofErr w:type="spellStart"/>
            <w:r>
              <w:rPr>
                <w:bCs/>
                <w:i/>
                <w:szCs w:val="24"/>
              </w:rPr>
              <w:t>deskripsi</w:t>
            </w:r>
            <w:proofErr w:type="spellEnd"/>
            <w:r>
              <w:rPr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Cs w:val="24"/>
              </w:rPr>
              <w:t>singkat</w:t>
            </w:r>
            <w:proofErr w:type="spellEnd"/>
            <w:r>
              <w:rPr>
                <w:bCs/>
                <w:i/>
                <w:szCs w:val="24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D725" w14:textId="05B4E649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proofErr w:type="spellStart"/>
            <w:r>
              <w:rPr>
                <w:bCs/>
                <w:i/>
                <w:szCs w:val="24"/>
              </w:rPr>
              <w:t>Periode</w:t>
            </w:r>
            <w:proofErr w:type="spellEnd"/>
          </w:p>
        </w:tc>
      </w:tr>
      <w:tr w:rsidR="00CD4A7E" w14:paraId="5E717EE8" w14:textId="77777777" w:rsidTr="0058619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B29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DEE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97B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B3D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</w:tr>
    </w:tbl>
    <w:p w14:paraId="13031D3C" w14:textId="77777777" w:rsidR="00EB082A" w:rsidRDefault="00EB082A" w:rsidP="00FF4B3A">
      <w:pPr>
        <w:rPr>
          <w:bCs/>
          <w:sz w:val="24"/>
          <w:szCs w:val="24"/>
        </w:rPr>
      </w:pPr>
    </w:p>
    <w:p w14:paraId="57DE1490" w14:textId="725D8494" w:rsidR="008A0B9F" w:rsidRDefault="008A0B9F" w:rsidP="00FF4B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Pengalaman kepanitiaan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966"/>
        <w:gridCol w:w="3111"/>
        <w:gridCol w:w="2277"/>
      </w:tblGrid>
      <w:tr w:rsidR="008A0B9F" w14:paraId="739EF91D" w14:textId="77777777" w:rsidTr="00B37D9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28B6" w14:textId="77777777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9B4C" w14:textId="4800DA5B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 xml:space="preserve">Nama </w:t>
            </w:r>
            <w:proofErr w:type="spellStart"/>
            <w:r>
              <w:rPr>
                <w:bCs/>
                <w:i/>
                <w:szCs w:val="24"/>
              </w:rPr>
              <w:t>kegiatan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988" w14:textId="77777777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proofErr w:type="spellStart"/>
            <w:r>
              <w:rPr>
                <w:bCs/>
                <w:i/>
                <w:szCs w:val="24"/>
              </w:rPr>
              <w:t>Jabatan</w:t>
            </w:r>
            <w:proofErr w:type="spellEnd"/>
            <w:r>
              <w:rPr>
                <w:bCs/>
                <w:i/>
                <w:szCs w:val="24"/>
              </w:rPr>
              <w:t xml:space="preserve"> (</w:t>
            </w:r>
            <w:proofErr w:type="spellStart"/>
            <w:r>
              <w:rPr>
                <w:bCs/>
                <w:i/>
                <w:szCs w:val="24"/>
              </w:rPr>
              <w:t>deskripsi</w:t>
            </w:r>
            <w:proofErr w:type="spellEnd"/>
            <w:r>
              <w:rPr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Cs w:val="24"/>
              </w:rPr>
              <w:t>singkat</w:t>
            </w:r>
            <w:proofErr w:type="spellEnd"/>
            <w:r>
              <w:rPr>
                <w:bCs/>
                <w:i/>
                <w:szCs w:val="24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65B7" w14:textId="0237CA51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proofErr w:type="spellStart"/>
            <w:r>
              <w:rPr>
                <w:bCs/>
                <w:i/>
                <w:szCs w:val="24"/>
              </w:rPr>
              <w:t>Tahun</w:t>
            </w:r>
            <w:proofErr w:type="spellEnd"/>
            <w:r>
              <w:rPr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Cs w:val="24"/>
              </w:rPr>
              <w:t>pelaksanaan</w:t>
            </w:r>
            <w:proofErr w:type="spellEnd"/>
          </w:p>
        </w:tc>
      </w:tr>
      <w:tr w:rsidR="00CD4A7E" w14:paraId="3B101E76" w14:textId="77777777" w:rsidTr="00B37D9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74C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D38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B91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96A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</w:tr>
    </w:tbl>
    <w:p w14:paraId="0B9FD01C" w14:textId="77777777" w:rsidR="0086045A" w:rsidRDefault="00FF4B3A" w:rsidP="00FF4B3A">
      <w:pPr>
        <w:rPr>
          <w:b/>
          <w:bCs/>
          <w:color w:val="C8102E"/>
          <w:sz w:val="38"/>
          <w:szCs w:val="24"/>
        </w:rPr>
      </w:pPr>
      <w:r w:rsidRPr="00EB6A2E">
        <w:rPr>
          <w:b/>
          <w:bCs/>
          <w:color w:val="C8102E"/>
          <w:sz w:val="38"/>
          <w:szCs w:val="24"/>
        </w:rPr>
        <w:lastRenderedPageBreak/>
        <w:t>MOTIVATION LETTER</w:t>
      </w:r>
    </w:p>
    <w:p w14:paraId="416ABACB" w14:textId="77777777" w:rsidR="0086045A" w:rsidRPr="00CD4A7E" w:rsidRDefault="0086045A" w:rsidP="00FF4B3A">
      <w:pPr>
        <w:rPr>
          <w:b/>
          <w:bCs/>
          <w:color w:val="C8102E"/>
          <w:szCs w:val="24"/>
        </w:rPr>
      </w:pPr>
    </w:p>
    <w:p w14:paraId="368CD3C4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3A4CDC2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4767738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FC8A72F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4FC2C26A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DA93E96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60D2F7C7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18786DBA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F1649A4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51406F2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1C5B611C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8A937ED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0ED36740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F2CC84E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40D522B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3F0A7548" w14:textId="5B5666B3" w:rsidR="00FF4B3A" w:rsidRDefault="00FF4B3A" w:rsidP="00FF4B3A">
      <w:pPr>
        <w:rPr>
          <w:b/>
          <w:bCs/>
          <w:color w:val="C8102E"/>
          <w:sz w:val="38"/>
          <w:szCs w:val="24"/>
        </w:rPr>
      </w:pPr>
    </w:p>
    <w:p w14:paraId="0B64E647" w14:textId="77777777" w:rsidR="00CD4A7E" w:rsidRDefault="00CD4A7E" w:rsidP="008A0B9F">
      <w:pPr>
        <w:jc w:val="both"/>
        <w:rPr>
          <w:b/>
          <w:bCs/>
          <w:color w:val="C8102E"/>
          <w:sz w:val="38"/>
          <w:szCs w:val="24"/>
        </w:rPr>
      </w:pPr>
    </w:p>
    <w:p w14:paraId="3B102E92" w14:textId="77777777" w:rsidR="005B76EA" w:rsidRDefault="005B76EA" w:rsidP="008A0B9F">
      <w:pPr>
        <w:jc w:val="both"/>
        <w:rPr>
          <w:b/>
          <w:bCs/>
          <w:color w:val="C8102E"/>
          <w:sz w:val="38"/>
          <w:szCs w:val="24"/>
        </w:rPr>
      </w:pPr>
    </w:p>
    <w:p w14:paraId="5A0108F7" w14:textId="77777777" w:rsidR="000D08A9" w:rsidRDefault="000D08A9">
      <w:pPr>
        <w:rPr>
          <w:b/>
          <w:bCs/>
          <w:color w:val="C8102E"/>
          <w:sz w:val="38"/>
          <w:szCs w:val="24"/>
        </w:rPr>
      </w:pPr>
      <w:r>
        <w:rPr>
          <w:b/>
          <w:bCs/>
          <w:color w:val="C8102E"/>
          <w:sz w:val="38"/>
          <w:szCs w:val="24"/>
        </w:rPr>
        <w:br w:type="page"/>
      </w:r>
    </w:p>
    <w:p w14:paraId="630D1FEB" w14:textId="707F49BF" w:rsidR="001E5976" w:rsidRDefault="00981F4A" w:rsidP="008A0B9F">
      <w:pPr>
        <w:jc w:val="both"/>
        <w:rPr>
          <w:b/>
          <w:bCs/>
          <w:color w:val="C8102E"/>
          <w:sz w:val="38"/>
          <w:szCs w:val="24"/>
        </w:rPr>
      </w:pPr>
      <w:r>
        <w:rPr>
          <w:b/>
          <w:bCs/>
          <w:color w:val="C8102E"/>
          <w:sz w:val="38"/>
          <w:szCs w:val="24"/>
          <w:lang w:val="en-US"/>
        </w:rPr>
        <w:lastRenderedPageBreak/>
        <w:t>Project Coordinator</w:t>
      </w:r>
      <w:r w:rsidR="001E5976">
        <w:rPr>
          <w:b/>
          <w:bCs/>
          <w:color w:val="C8102E"/>
          <w:sz w:val="38"/>
          <w:szCs w:val="24"/>
        </w:rPr>
        <w:t xml:space="preserve"> Section</w:t>
      </w:r>
    </w:p>
    <w:p w14:paraId="5A552058" w14:textId="77777777" w:rsidR="00981F4A" w:rsidRDefault="00981F4A" w:rsidP="00981F4A">
      <w:pPr>
        <w:pStyle w:val="ListParagraph1"/>
        <w:numPr>
          <w:ilvl w:val="0"/>
          <w:numId w:val="18"/>
        </w:numPr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Membuat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evaluasi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(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kekurangan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dan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kelebihan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)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dari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aktivitas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yang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ditentukan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>*</w:t>
      </w:r>
    </w:p>
    <w:p w14:paraId="0EC6B4D3" w14:textId="77777777" w:rsidR="00981F4A" w:rsidRDefault="00981F4A" w:rsidP="00981F4A">
      <w:pPr>
        <w:pStyle w:val="ListParagraph1"/>
        <w:numPr>
          <w:ilvl w:val="0"/>
          <w:numId w:val="18"/>
        </w:numPr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Membuat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solusi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terhadap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masalah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yang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ada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di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aktivitas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yang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ditentukan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>*</w:t>
      </w:r>
    </w:p>
    <w:p w14:paraId="7813C8DB" w14:textId="77777777" w:rsidR="00981F4A" w:rsidRPr="009A36A6" w:rsidRDefault="00981F4A" w:rsidP="00981F4A">
      <w:pPr>
        <w:pStyle w:val="ListParagraph1"/>
        <w:numPr>
          <w:ilvl w:val="0"/>
          <w:numId w:val="18"/>
        </w:numPr>
        <w:rPr>
          <w:rFonts w:ascii="SimSun" w:eastAsia="SimSun" w:hAnsi="SimSun" w:cs="SimSun"/>
          <w:sz w:val="24"/>
          <w:szCs w:val="24"/>
        </w:rPr>
      </w:pP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Memberikan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penilaian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**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terhadap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aktivitas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yang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ditentukan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>*</w:t>
      </w:r>
    </w:p>
    <w:p w14:paraId="2A0D8155" w14:textId="77777777" w:rsidR="00981F4A" w:rsidRDefault="00981F4A" w:rsidP="00981F4A">
      <w:pPr>
        <w:pStyle w:val="ListParagraph1"/>
        <w:numPr>
          <w:ilvl w:val="0"/>
          <w:numId w:val="18"/>
        </w:numPr>
        <w:rPr>
          <w:rFonts w:ascii="SimSun" w:eastAsia="SimSun" w:hAnsi="SimSun" w:cs="SimSun"/>
          <w:sz w:val="24"/>
          <w:szCs w:val="24"/>
        </w:rPr>
      </w:pPr>
      <w:r>
        <w:rPr>
          <w:rFonts w:ascii="Avenir LT Std 55 Roman" w:eastAsia="Avenir LT Std 55 Roman" w:hAnsi="Avenir LT Std 55 Roman" w:cs="Avenir LT Std 55 Roman"/>
          <w:sz w:val="24"/>
          <w:szCs w:val="24"/>
          <w:lang w:val="id-ID"/>
        </w:rPr>
        <w:t>Menggolongkan aktivitas tersebut ke dalam salah satu dari 8 topik CIMSA Program dan berikan alasannya (minimal terdiri dari 90 kata).</w:t>
      </w:r>
    </w:p>
    <w:p w14:paraId="63275273" w14:textId="77777777" w:rsidR="00981F4A" w:rsidRDefault="00981F4A" w:rsidP="00981F4A">
      <w:pPr>
        <w:pStyle w:val="Body"/>
        <w:rPr>
          <w:sz w:val="24"/>
          <w:szCs w:val="24"/>
        </w:rPr>
      </w:pPr>
    </w:p>
    <w:p w14:paraId="7692E4EF" w14:textId="77777777" w:rsidR="00981F4A" w:rsidRPr="009A36A6" w:rsidRDefault="00981F4A" w:rsidP="00981F4A">
      <w:pPr>
        <w:pStyle w:val="Body"/>
        <w:rPr>
          <w:sz w:val="24"/>
          <w:szCs w:val="24"/>
          <w:u w:val="single"/>
        </w:rPr>
      </w:pPr>
      <w:proofErr w:type="spellStart"/>
      <w:r w:rsidRPr="009A36A6">
        <w:rPr>
          <w:sz w:val="24"/>
          <w:szCs w:val="24"/>
          <w:u w:val="single"/>
        </w:rPr>
        <w:t>Keterangan</w:t>
      </w:r>
      <w:proofErr w:type="spellEnd"/>
      <w:r w:rsidRPr="009A36A6">
        <w:rPr>
          <w:sz w:val="24"/>
          <w:szCs w:val="24"/>
          <w:u w:val="single"/>
        </w:rPr>
        <w:t>:</w:t>
      </w:r>
    </w:p>
    <w:p w14:paraId="7C6598E3" w14:textId="77777777" w:rsidR="00981F4A" w:rsidRPr="00916B76" w:rsidRDefault="00981F4A" w:rsidP="00981F4A">
      <w:pPr>
        <w:pStyle w:val="Body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dikerjakan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 Project Coordinator Section.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membutuhkan penjelasan lebih lanjut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silakan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menghubungi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PC CIMSA UGM.</w:t>
      </w:r>
    </w:p>
    <w:p w14:paraId="60A7243D" w14:textId="77777777" w:rsidR="00981F4A" w:rsidRPr="00916B76" w:rsidRDefault="00981F4A" w:rsidP="00981F4A">
      <w:pPr>
        <w:pStyle w:val="ListParagraph1"/>
        <w:jc w:val="both"/>
        <w:rPr>
          <w:rFonts w:ascii="SimSun" w:eastAsia="SimSun" w:hAnsi="SimSun" w:cs="SimSun"/>
          <w:sz w:val="24"/>
          <w:szCs w:val="24"/>
          <w:lang w:val="id-ID"/>
        </w:rPr>
      </w:pPr>
      <w:r>
        <w:rPr>
          <w:rFonts w:ascii="Avenir LT Std 55 Roman" w:eastAsia="Avenir LT Std 55 Roman" w:hAnsi="Avenir LT Std 55 Roman" w:cs="Avenir LT Std 55 Roman"/>
          <w:sz w:val="24"/>
          <w:szCs w:val="24"/>
        </w:rPr>
        <w:t>*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silakan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hubungi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PC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untuk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r>
        <w:rPr>
          <w:rFonts w:ascii="Avenir LT Std 55 Roman" w:eastAsia="Avenir LT Std 55 Roman" w:hAnsi="Avenir LT Std 55 Roman" w:cs="Avenir LT Std 55 Roman"/>
          <w:sz w:val="24"/>
          <w:szCs w:val="24"/>
          <w:lang w:val="id-ID"/>
        </w:rPr>
        <w:t>mendapatkan pembagian aktivitas.</w:t>
      </w:r>
    </w:p>
    <w:p w14:paraId="07262808" w14:textId="6AA87221" w:rsidR="00981F4A" w:rsidRPr="00916B76" w:rsidRDefault="00981F4A" w:rsidP="00583E75">
      <w:pPr>
        <w:pStyle w:val="ListParagraph1"/>
        <w:jc w:val="both"/>
        <w:rPr>
          <w:rFonts w:ascii="SimSun" w:eastAsia="SimSun" w:hAnsi="SimSun" w:cs="SimSun"/>
          <w:i/>
          <w:iCs/>
          <w:sz w:val="24"/>
          <w:szCs w:val="24"/>
          <w:lang w:val="id-ID"/>
        </w:rPr>
      </w:pPr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**form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penilaian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aktivitas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terlampir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dalam</w:t>
      </w:r>
      <w:proofErr w:type="spellEnd"/>
      <w:r w:rsidR="007D0E5F"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</w:t>
      </w:r>
      <w:r w:rsidR="007D0E5F" w:rsidRPr="007D0E5F">
        <w:rPr>
          <w:rFonts w:ascii="Avenir LT Std 55 Roman" w:eastAsia="Avenir LT Std 55 Roman" w:hAnsi="Avenir LT Std 55 Roman" w:cs="Avenir LT Std 55 Roman"/>
          <w:i/>
          <w:sz w:val="24"/>
          <w:szCs w:val="24"/>
        </w:rPr>
        <w:t>google drive</w:t>
      </w:r>
      <w:r>
        <w:rPr>
          <w:rFonts w:ascii="Avenir LT Std 55 Roman" w:eastAsia="Avenir LT Std 55 Roman" w:hAnsi="Avenir LT Std 55 Roman" w:cs="Avenir LT Std 55 Roman"/>
          <w:sz w:val="24"/>
          <w:szCs w:val="24"/>
        </w:rPr>
        <w:t xml:space="preserve"> yang </w:t>
      </w:r>
      <w:proofErr w:type="spellStart"/>
      <w:r>
        <w:rPr>
          <w:rFonts w:ascii="Avenir LT Std 55 Roman" w:eastAsia="Avenir LT Std 55 Roman" w:hAnsi="Avenir LT Std 55 Roman" w:cs="Avenir LT Std 55 Roman"/>
          <w:sz w:val="24"/>
          <w:szCs w:val="24"/>
        </w:rPr>
        <w:t>diberikan</w:t>
      </w:r>
      <w:proofErr w:type="spellEnd"/>
      <w:r>
        <w:rPr>
          <w:rFonts w:ascii="Avenir LT Std 55 Roman" w:eastAsia="Avenir LT Std 55 Roman" w:hAnsi="Avenir LT Std 55 Roman" w:cs="Avenir LT Std 55 Roman"/>
          <w:sz w:val="24"/>
          <w:szCs w:val="24"/>
          <w:lang w:val="id-ID"/>
        </w:rPr>
        <w:t>.</w:t>
      </w:r>
    </w:p>
    <w:p w14:paraId="11A9E3D8" w14:textId="77777777" w:rsidR="00583E75" w:rsidRPr="00583E75" w:rsidRDefault="00583E75" w:rsidP="00583E75">
      <w:pPr>
        <w:pStyle w:val="Body"/>
        <w:jc w:val="both"/>
        <w:rPr>
          <w:sz w:val="24"/>
          <w:szCs w:val="24"/>
          <w:lang w:val="id-ID"/>
        </w:rPr>
      </w:pPr>
      <w:proofErr w:type="spellStart"/>
      <w:r w:rsidRPr="00583E75">
        <w:rPr>
          <w:sz w:val="24"/>
          <w:szCs w:val="24"/>
        </w:rPr>
        <w:t>Untuk</w:t>
      </w:r>
      <w:proofErr w:type="spellEnd"/>
      <w:r w:rsidRPr="00583E75">
        <w:rPr>
          <w:sz w:val="24"/>
          <w:szCs w:val="24"/>
        </w:rPr>
        <w:t xml:space="preserve"> </w:t>
      </w:r>
      <w:proofErr w:type="spellStart"/>
      <w:r w:rsidRPr="00583E75">
        <w:rPr>
          <w:sz w:val="24"/>
          <w:szCs w:val="24"/>
        </w:rPr>
        <w:t>membantu</w:t>
      </w:r>
      <w:proofErr w:type="spellEnd"/>
      <w:r w:rsidRPr="00583E75">
        <w:rPr>
          <w:sz w:val="24"/>
          <w:szCs w:val="24"/>
        </w:rPr>
        <w:t xml:space="preserve"> </w:t>
      </w:r>
      <w:r w:rsidRPr="00583E75">
        <w:rPr>
          <w:sz w:val="24"/>
          <w:szCs w:val="24"/>
          <w:lang w:val="id-ID"/>
        </w:rPr>
        <w:t>pengerjaan tugas di atas</w:t>
      </w:r>
      <w:r w:rsidRPr="00583E75">
        <w:rPr>
          <w:sz w:val="24"/>
          <w:szCs w:val="24"/>
        </w:rPr>
        <w:t xml:space="preserve">, </w:t>
      </w:r>
      <w:r w:rsidRPr="00583E75">
        <w:rPr>
          <w:sz w:val="24"/>
          <w:szCs w:val="24"/>
          <w:lang w:val="id-ID"/>
        </w:rPr>
        <w:t>silakan</w:t>
      </w:r>
      <w:r w:rsidRPr="00583E75">
        <w:rPr>
          <w:sz w:val="24"/>
          <w:szCs w:val="24"/>
        </w:rPr>
        <w:t xml:space="preserve"> </w:t>
      </w:r>
      <w:r w:rsidRPr="00583E75">
        <w:rPr>
          <w:sz w:val="24"/>
          <w:szCs w:val="24"/>
          <w:lang w:val="id-ID"/>
        </w:rPr>
        <w:t>meninjau aktivitas melalui</w:t>
      </w:r>
      <w:r w:rsidRPr="00583E75">
        <w:rPr>
          <w:sz w:val="24"/>
          <w:szCs w:val="24"/>
        </w:rPr>
        <w:t xml:space="preserve"> file </w:t>
      </w:r>
      <w:r w:rsidRPr="00583E75">
        <w:rPr>
          <w:sz w:val="24"/>
          <w:szCs w:val="24"/>
          <w:lang w:val="id-ID"/>
        </w:rPr>
        <w:t xml:space="preserve">Form Pengajuan Aktivitas dan Activity Report yang terdapat di dalam </w:t>
      </w:r>
      <w:r w:rsidRPr="00583E75">
        <w:rPr>
          <w:i/>
          <w:sz w:val="24"/>
          <w:szCs w:val="24"/>
          <w:lang w:val="id-ID"/>
        </w:rPr>
        <w:t>google drive</w:t>
      </w:r>
      <w:r w:rsidRPr="00583E75">
        <w:rPr>
          <w:sz w:val="24"/>
          <w:szCs w:val="24"/>
          <w:lang w:val="id-ID"/>
        </w:rPr>
        <w:t xml:space="preserve"> yang sama dengan form penilaian aktivitas.</w:t>
      </w:r>
      <w:bookmarkStart w:id="0" w:name="_GoBack"/>
      <w:bookmarkEnd w:id="0"/>
    </w:p>
    <w:p w14:paraId="3D969682" w14:textId="77777777" w:rsidR="00583E75" w:rsidRPr="00583E75" w:rsidRDefault="00583E75" w:rsidP="00583E75">
      <w:pPr>
        <w:pStyle w:val="Body"/>
        <w:jc w:val="both"/>
        <w:rPr>
          <w:sz w:val="24"/>
          <w:szCs w:val="24"/>
          <w:lang w:val="id-ID"/>
        </w:rPr>
      </w:pPr>
      <w:r w:rsidRPr="00583E75">
        <w:rPr>
          <w:i/>
          <w:sz w:val="24"/>
          <w:szCs w:val="24"/>
        </w:rPr>
        <w:t xml:space="preserve">Google </w:t>
      </w:r>
      <w:proofErr w:type="gramStart"/>
      <w:r w:rsidRPr="00583E75">
        <w:rPr>
          <w:i/>
          <w:sz w:val="24"/>
          <w:szCs w:val="24"/>
        </w:rPr>
        <w:t>drive</w:t>
      </w:r>
      <w:r w:rsidRPr="00583E75">
        <w:rPr>
          <w:sz w:val="24"/>
          <w:szCs w:val="24"/>
        </w:rPr>
        <w:t xml:space="preserve"> :</w:t>
      </w:r>
      <w:proofErr w:type="gramEnd"/>
      <w:r w:rsidRPr="00583E75">
        <w:rPr>
          <w:sz w:val="24"/>
          <w:szCs w:val="24"/>
        </w:rPr>
        <w:t xml:space="preserve"> </w:t>
      </w:r>
      <w:hyperlink r:id="rId8" w:history="1">
        <w:r w:rsidRPr="00583E75">
          <w:rPr>
            <w:rStyle w:val="Hyperlink"/>
            <w:i/>
            <w:sz w:val="24"/>
            <w:szCs w:val="24"/>
          </w:rPr>
          <w:t>http://bit.ly/PCTeam1920</w:t>
        </w:r>
      </w:hyperlink>
      <w:r w:rsidRPr="00583E75">
        <w:rPr>
          <w:sz w:val="24"/>
          <w:szCs w:val="24"/>
          <w:lang w:val="id-ID"/>
        </w:rPr>
        <w:t xml:space="preserve"> </w:t>
      </w:r>
    </w:p>
    <w:p w14:paraId="584C9F7C" w14:textId="5C102B68" w:rsidR="00FF4B3A" w:rsidRPr="00FF4B3A" w:rsidRDefault="00FF4B3A" w:rsidP="00583E75">
      <w:pPr>
        <w:pStyle w:val="Body"/>
        <w:jc w:val="both"/>
        <w:rPr>
          <w:sz w:val="38"/>
        </w:rPr>
      </w:pPr>
    </w:p>
    <w:sectPr w:rsidR="00FF4B3A" w:rsidRPr="00FF4B3A" w:rsidSect="00B70ECB">
      <w:headerReference w:type="default" r:id="rId9"/>
      <w:pgSz w:w="11906" w:h="16838"/>
      <w:pgMar w:top="2552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3AF6" w14:textId="77777777" w:rsidR="00EA1DDE" w:rsidRDefault="00EA1DDE" w:rsidP="00B70ECB">
      <w:pPr>
        <w:spacing w:after="0" w:line="240" w:lineRule="auto"/>
      </w:pPr>
      <w:r>
        <w:separator/>
      </w:r>
    </w:p>
  </w:endnote>
  <w:endnote w:type="continuationSeparator" w:id="0">
    <w:p w14:paraId="6D6E9B52" w14:textId="77777777" w:rsidR="00EA1DDE" w:rsidRDefault="00EA1DDE" w:rsidP="00B7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altName w:val="Calibri"/>
    <w:charset w:val="00"/>
    <w:family w:val="auto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25E0" w14:textId="77777777" w:rsidR="00EA1DDE" w:rsidRDefault="00EA1DDE" w:rsidP="00B70ECB">
      <w:pPr>
        <w:spacing w:after="0" w:line="240" w:lineRule="auto"/>
      </w:pPr>
      <w:r>
        <w:separator/>
      </w:r>
    </w:p>
  </w:footnote>
  <w:footnote w:type="continuationSeparator" w:id="0">
    <w:p w14:paraId="0D1F53B6" w14:textId="77777777" w:rsidR="00EA1DDE" w:rsidRDefault="00EA1DDE" w:rsidP="00B7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9822" w14:textId="77777777" w:rsidR="00B70ECB" w:rsidRDefault="00B70ECB">
    <w:pPr>
      <w:pStyle w:val="Header"/>
    </w:pPr>
    <w:r w:rsidRPr="00B70EC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4360141" wp14:editId="56DB1FAF">
          <wp:simplePos x="0" y="0"/>
          <wp:positionH relativeFrom="margin">
            <wp:posOffset>-897147</wp:posOffset>
          </wp:positionH>
          <wp:positionV relativeFrom="margin">
            <wp:posOffset>-1620520</wp:posOffset>
          </wp:positionV>
          <wp:extent cx="7542921" cy="10669584"/>
          <wp:effectExtent l="0" t="0" r="127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MCD CIMSA 16-17\WORK\REBRANDING\STATIONARY FIX\CIMSA VISUAL KIT\CIMSA STATIONARY\CIMSA COVER PAGE\COVER PAG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921" cy="1066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96747" w14:textId="77777777" w:rsidR="00B70ECB" w:rsidRDefault="00B70ECB">
    <w:pPr>
      <w:pStyle w:val="Header"/>
    </w:pPr>
    <w:r w:rsidRPr="00B70ECB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F5B6D31" wp14:editId="6178CADD">
          <wp:simplePos x="0" y="0"/>
          <wp:positionH relativeFrom="margin">
            <wp:posOffset>-915670</wp:posOffset>
          </wp:positionH>
          <wp:positionV relativeFrom="margin">
            <wp:posOffset>-1618615</wp:posOffset>
          </wp:positionV>
          <wp:extent cx="7560000" cy="10699839"/>
          <wp:effectExtent l="0" t="0" r="3175" b="6350"/>
          <wp:wrapNone/>
          <wp:docPr id="1" name="Picture 1" descr="D:\MCD CIMSA 16-17\WORK\REBRANDING\STATIONARY FIX\CIMSA VISUAL KIT\CIMSA STATIONARY\CIMSA COVER PAGE\COVER PAGE rifdah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CD CIMSA 16-17\WORK\REBRANDING\STATIONARY FIX\CIMSA VISUAL KIT\CIMSA STATIONARY\CIMSA COVER PAGE\COVER PAGE rifdah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5AA"/>
    <w:multiLevelType w:val="hybridMultilevel"/>
    <w:tmpl w:val="087E10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9886B91C"/>
    <w:lvl w:ilvl="0" w:tplc="11D2E866">
      <w:start w:val="1"/>
      <w:numFmt w:val="lowerLetter"/>
      <w:pStyle w:val="bulletedlist"/>
      <w:lvlText w:val="%1."/>
      <w:lvlJc w:val="left"/>
      <w:pPr>
        <w:tabs>
          <w:tab w:val="num" w:pos="1008"/>
        </w:tabs>
        <w:ind w:left="1008" w:hanging="288"/>
      </w:pPr>
      <w:rPr>
        <w:rFonts w:ascii="Corbel" w:eastAsia="Times New Roman" w:hAnsi="Corbel" w:cs="Times New Roman"/>
        <w:b w:val="0"/>
        <w:i w:val="0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482C"/>
    <w:multiLevelType w:val="hybridMultilevel"/>
    <w:tmpl w:val="27D2EFDC"/>
    <w:lvl w:ilvl="0" w:tplc="CC7C5722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3F1424"/>
    <w:multiLevelType w:val="hybridMultilevel"/>
    <w:tmpl w:val="E4288094"/>
    <w:lvl w:ilvl="0" w:tplc="362820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3D66"/>
    <w:multiLevelType w:val="hybridMultilevel"/>
    <w:tmpl w:val="27D2EFDC"/>
    <w:lvl w:ilvl="0" w:tplc="CC7C5722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A4F50"/>
    <w:multiLevelType w:val="hybridMultilevel"/>
    <w:tmpl w:val="CB56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6C13C"/>
    <w:multiLevelType w:val="singleLevel"/>
    <w:tmpl w:val="56D6C13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7" w15:restartNumberingAfterBreak="0">
    <w:nsid w:val="57A9475B"/>
    <w:multiLevelType w:val="hybridMultilevel"/>
    <w:tmpl w:val="5B9A99C6"/>
    <w:numStyleLink w:val="ImportedStyle5"/>
  </w:abstractNum>
  <w:abstractNum w:abstractNumId="8" w15:restartNumberingAfterBreak="0">
    <w:nsid w:val="5B9C4347"/>
    <w:multiLevelType w:val="hybridMultilevel"/>
    <w:tmpl w:val="7686864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BE53741"/>
    <w:multiLevelType w:val="hybridMultilevel"/>
    <w:tmpl w:val="FE14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52E4D"/>
    <w:multiLevelType w:val="hybridMultilevel"/>
    <w:tmpl w:val="63AAFF5A"/>
    <w:lvl w:ilvl="0" w:tplc="B3CC443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64D91"/>
    <w:multiLevelType w:val="hybridMultilevel"/>
    <w:tmpl w:val="DFB84C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6338D"/>
    <w:multiLevelType w:val="hybridMultilevel"/>
    <w:tmpl w:val="BA1662CC"/>
    <w:lvl w:ilvl="0" w:tplc="DFAEC9A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367D1"/>
    <w:multiLevelType w:val="hybridMultilevel"/>
    <w:tmpl w:val="04C65D54"/>
    <w:lvl w:ilvl="0" w:tplc="B832E08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E5BB3"/>
    <w:multiLevelType w:val="hybridMultilevel"/>
    <w:tmpl w:val="5B9A99C6"/>
    <w:styleLink w:val="ImportedStyle5"/>
    <w:lvl w:ilvl="0" w:tplc="B5B8D3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E23A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300E4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208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8FA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CE7C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2B8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ADC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C716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BC5755C"/>
    <w:multiLevelType w:val="hybridMultilevel"/>
    <w:tmpl w:val="C91811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  <w:num w:numId="15">
    <w:abstractNumId w:val="12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B3A"/>
    <w:rsid w:val="00000B6C"/>
    <w:rsid w:val="00010371"/>
    <w:rsid w:val="00012FBA"/>
    <w:rsid w:val="00015475"/>
    <w:rsid w:val="00016E8D"/>
    <w:rsid w:val="0002342C"/>
    <w:rsid w:val="000243B2"/>
    <w:rsid w:val="000307E3"/>
    <w:rsid w:val="000464C0"/>
    <w:rsid w:val="00050563"/>
    <w:rsid w:val="0005243F"/>
    <w:rsid w:val="00055333"/>
    <w:rsid w:val="00062E4D"/>
    <w:rsid w:val="00063636"/>
    <w:rsid w:val="000712FD"/>
    <w:rsid w:val="00072387"/>
    <w:rsid w:val="00074964"/>
    <w:rsid w:val="00080ED9"/>
    <w:rsid w:val="0008425E"/>
    <w:rsid w:val="000A00A8"/>
    <w:rsid w:val="000A044F"/>
    <w:rsid w:val="000A08DC"/>
    <w:rsid w:val="000A276B"/>
    <w:rsid w:val="000A40E1"/>
    <w:rsid w:val="000A49F8"/>
    <w:rsid w:val="000A4D78"/>
    <w:rsid w:val="000B18BD"/>
    <w:rsid w:val="000C0B3D"/>
    <w:rsid w:val="000C613B"/>
    <w:rsid w:val="000C6871"/>
    <w:rsid w:val="000D08A9"/>
    <w:rsid w:val="000D165C"/>
    <w:rsid w:val="000D2C2A"/>
    <w:rsid w:val="000D4F48"/>
    <w:rsid w:val="000D5451"/>
    <w:rsid w:val="000E6595"/>
    <w:rsid w:val="000F14BC"/>
    <w:rsid w:val="000F4637"/>
    <w:rsid w:val="00102604"/>
    <w:rsid w:val="00106240"/>
    <w:rsid w:val="00106259"/>
    <w:rsid w:val="00111D5C"/>
    <w:rsid w:val="00112F48"/>
    <w:rsid w:val="00117307"/>
    <w:rsid w:val="001208F5"/>
    <w:rsid w:val="0012139E"/>
    <w:rsid w:val="00130449"/>
    <w:rsid w:val="00133CAB"/>
    <w:rsid w:val="001345EC"/>
    <w:rsid w:val="00135041"/>
    <w:rsid w:val="0013685A"/>
    <w:rsid w:val="001447C6"/>
    <w:rsid w:val="00145619"/>
    <w:rsid w:val="00146536"/>
    <w:rsid w:val="00150720"/>
    <w:rsid w:val="00152780"/>
    <w:rsid w:val="0015302A"/>
    <w:rsid w:val="00154803"/>
    <w:rsid w:val="0016204D"/>
    <w:rsid w:val="00163CD4"/>
    <w:rsid w:val="0016444B"/>
    <w:rsid w:val="001752AF"/>
    <w:rsid w:val="00176FD2"/>
    <w:rsid w:val="00185196"/>
    <w:rsid w:val="001854DF"/>
    <w:rsid w:val="001878D4"/>
    <w:rsid w:val="0019247D"/>
    <w:rsid w:val="001A3117"/>
    <w:rsid w:val="001A7874"/>
    <w:rsid w:val="001B03BB"/>
    <w:rsid w:val="001B2940"/>
    <w:rsid w:val="001B459A"/>
    <w:rsid w:val="001C044B"/>
    <w:rsid w:val="001C3B6C"/>
    <w:rsid w:val="001C5829"/>
    <w:rsid w:val="001C5B78"/>
    <w:rsid w:val="001D7E67"/>
    <w:rsid w:val="001E2377"/>
    <w:rsid w:val="001E56F0"/>
    <w:rsid w:val="001E5976"/>
    <w:rsid w:val="001E7C5B"/>
    <w:rsid w:val="001F10C9"/>
    <w:rsid w:val="00201FDF"/>
    <w:rsid w:val="00210968"/>
    <w:rsid w:val="002127F4"/>
    <w:rsid w:val="00217B0F"/>
    <w:rsid w:val="00220E2F"/>
    <w:rsid w:val="00220EA4"/>
    <w:rsid w:val="00230A0C"/>
    <w:rsid w:val="00230D7F"/>
    <w:rsid w:val="00233941"/>
    <w:rsid w:val="00234475"/>
    <w:rsid w:val="00234569"/>
    <w:rsid w:val="00234AA6"/>
    <w:rsid w:val="00234FA8"/>
    <w:rsid w:val="00241438"/>
    <w:rsid w:val="00256642"/>
    <w:rsid w:val="00265A41"/>
    <w:rsid w:val="00290B6D"/>
    <w:rsid w:val="00296178"/>
    <w:rsid w:val="00297351"/>
    <w:rsid w:val="002A2C4B"/>
    <w:rsid w:val="002A59C0"/>
    <w:rsid w:val="002B20E4"/>
    <w:rsid w:val="002B24AB"/>
    <w:rsid w:val="002C32C8"/>
    <w:rsid w:val="002D6410"/>
    <w:rsid w:val="002D6EFA"/>
    <w:rsid w:val="002D7EAA"/>
    <w:rsid w:val="002E1FD8"/>
    <w:rsid w:val="002E2F07"/>
    <w:rsid w:val="002E62AC"/>
    <w:rsid w:val="002E69AD"/>
    <w:rsid w:val="002F020A"/>
    <w:rsid w:val="002F0421"/>
    <w:rsid w:val="002F193A"/>
    <w:rsid w:val="002F2674"/>
    <w:rsid w:val="002F4373"/>
    <w:rsid w:val="002F5ADA"/>
    <w:rsid w:val="0030430D"/>
    <w:rsid w:val="00304743"/>
    <w:rsid w:val="0030493C"/>
    <w:rsid w:val="003051C7"/>
    <w:rsid w:val="00311B27"/>
    <w:rsid w:val="003129E0"/>
    <w:rsid w:val="00315618"/>
    <w:rsid w:val="003229AF"/>
    <w:rsid w:val="003308BC"/>
    <w:rsid w:val="0033158D"/>
    <w:rsid w:val="003319D2"/>
    <w:rsid w:val="00331F1D"/>
    <w:rsid w:val="0033413E"/>
    <w:rsid w:val="00336B0C"/>
    <w:rsid w:val="003429EE"/>
    <w:rsid w:val="003465B6"/>
    <w:rsid w:val="00361788"/>
    <w:rsid w:val="003639AC"/>
    <w:rsid w:val="003701A9"/>
    <w:rsid w:val="00373AAE"/>
    <w:rsid w:val="00377CCA"/>
    <w:rsid w:val="00391525"/>
    <w:rsid w:val="003941A9"/>
    <w:rsid w:val="00397D02"/>
    <w:rsid w:val="003A075E"/>
    <w:rsid w:val="003A759C"/>
    <w:rsid w:val="003A7FB1"/>
    <w:rsid w:val="003B1C4A"/>
    <w:rsid w:val="003B1FF0"/>
    <w:rsid w:val="003B68BC"/>
    <w:rsid w:val="003B723B"/>
    <w:rsid w:val="003C379B"/>
    <w:rsid w:val="003C524B"/>
    <w:rsid w:val="003C6107"/>
    <w:rsid w:val="003C63DA"/>
    <w:rsid w:val="003D0C87"/>
    <w:rsid w:val="003D6F7A"/>
    <w:rsid w:val="003E03AD"/>
    <w:rsid w:val="003E6DB4"/>
    <w:rsid w:val="003E75EA"/>
    <w:rsid w:val="0040276D"/>
    <w:rsid w:val="004036A5"/>
    <w:rsid w:val="00405083"/>
    <w:rsid w:val="0041699B"/>
    <w:rsid w:val="004169CA"/>
    <w:rsid w:val="00416F1B"/>
    <w:rsid w:val="00417C0D"/>
    <w:rsid w:val="0042023F"/>
    <w:rsid w:val="00425F00"/>
    <w:rsid w:val="00440903"/>
    <w:rsid w:val="004423D7"/>
    <w:rsid w:val="00452F35"/>
    <w:rsid w:val="0045546D"/>
    <w:rsid w:val="00470F91"/>
    <w:rsid w:val="0047176C"/>
    <w:rsid w:val="00472341"/>
    <w:rsid w:val="0049357E"/>
    <w:rsid w:val="00493B87"/>
    <w:rsid w:val="004A0DC6"/>
    <w:rsid w:val="004A2977"/>
    <w:rsid w:val="004A4296"/>
    <w:rsid w:val="004B08B9"/>
    <w:rsid w:val="004B1E16"/>
    <w:rsid w:val="004B4936"/>
    <w:rsid w:val="004B4ED3"/>
    <w:rsid w:val="004C1ED0"/>
    <w:rsid w:val="004C3CB9"/>
    <w:rsid w:val="004C4FA2"/>
    <w:rsid w:val="004C53DE"/>
    <w:rsid w:val="004C54A5"/>
    <w:rsid w:val="004C5BD1"/>
    <w:rsid w:val="004D288E"/>
    <w:rsid w:val="004D2F9E"/>
    <w:rsid w:val="004D55B0"/>
    <w:rsid w:val="004D5F3D"/>
    <w:rsid w:val="004E054C"/>
    <w:rsid w:val="004E2CE4"/>
    <w:rsid w:val="004E303D"/>
    <w:rsid w:val="004E3C37"/>
    <w:rsid w:val="004E59AF"/>
    <w:rsid w:val="004E679B"/>
    <w:rsid w:val="004E6CC0"/>
    <w:rsid w:val="004F571F"/>
    <w:rsid w:val="004F610F"/>
    <w:rsid w:val="00501BFC"/>
    <w:rsid w:val="00506AF7"/>
    <w:rsid w:val="00507F28"/>
    <w:rsid w:val="005132CA"/>
    <w:rsid w:val="00513412"/>
    <w:rsid w:val="0051377A"/>
    <w:rsid w:val="005233C7"/>
    <w:rsid w:val="00527994"/>
    <w:rsid w:val="0053435F"/>
    <w:rsid w:val="00534B0E"/>
    <w:rsid w:val="005442D9"/>
    <w:rsid w:val="005443AA"/>
    <w:rsid w:val="0054543B"/>
    <w:rsid w:val="00546D46"/>
    <w:rsid w:val="00553F88"/>
    <w:rsid w:val="00554BD2"/>
    <w:rsid w:val="00566C18"/>
    <w:rsid w:val="005705E7"/>
    <w:rsid w:val="00575D86"/>
    <w:rsid w:val="00583E75"/>
    <w:rsid w:val="005843B2"/>
    <w:rsid w:val="0058607D"/>
    <w:rsid w:val="00586191"/>
    <w:rsid w:val="00592EC2"/>
    <w:rsid w:val="0059321D"/>
    <w:rsid w:val="005A1E66"/>
    <w:rsid w:val="005A35A1"/>
    <w:rsid w:val="005A5C42"/>
    <w:rsid w:val="005A7B6D"/>
    <w:rsid w:val="005B19FD"/>
    <w:rsid w:val="005B76EA"/>
    <w:rsid w:val="005C659D"/>
    <w:rsid w:val="005C7E86"/>
    <w:rsid w:val="005D141B"/>
    <w:rsid w:val="005D1761"/>
    <w:rsid w:val="005D1B46"/>
    <w:rsid w:val="005D4EA4"/>
    <w:rsid w:val="005E06D7"/>
    <w:rsid w:val="005E3C81"/>
    <w:rsid w:val="005E5738"/>
    <w:rsid w:val="005F3A9D"/>
    <w:rsid w:val="005F72E0"/>
    <w:rsid w:val="006050B6"/>
    <w:rsid w:val="00605FB0"/>
    <w:rsid w:val="006072AD"/>
    <w:rsid w:val="00611A6B"/>
    <w:rsid w:val="00613164"/>
    <w:rsid w:val="0061346B"/>
    <w:rsid w:val="006137E9"/>
    <w:rsid w:val="00616204"/>
    <w:rsid w:val="00616624"/>
    <w:rsid w:val="006239A6"/>
    <w:rsid w:val="006247E9"/>
    <w:rsid w:val="00636A13"/>
    <w:rsid w:val="006374BA"/>
    <w:rsid w:val="00644575"/>
    <w:rsid w:val="0065083A"/>
    <w:rsid w:val="00656127"/>
    <w:rsid w:val="006570F5"/>
    <w:rsid w:val="00660D67"/>
    <w:rsid w:val="00665DD4"/>
    <w:rsid w:val="006716CD"/>
    <w:rsid w:val="006728BC"/>
    <w:rsid w:val="006909F4"/>
    <w:rsid w:val="00696993"/>
    <w:rsid w:val="006A1F8D"/>
    <w:rsid w:val="006A2BB0"/>
    <w:rsid w:val="006A784D"/>
    <w:rsid w:val="006B37BC"/>
    <w:rsid w:val="006B66C5"/>
    <w:rsid w:val="006B7A52"/>
    <w:rsid w:val="006C1043"/>
    <w:rsid w:val="006C25AE"/>
    <w:rsid w:val="006C5A64"/>
    <w:rsid w:val="006D4428"/>
    <w:rsid w:val="006E1F39"/>
    <w:rsid w:val="006E21C8"/>
    <w:rsid w:val="006F2AAA"/>
    <w:rsid w:val="006F2D97"/>
    <w:rsid w:val="006F4A58"/>
    <w:rsid w:val="007000AA"/>
    <w:rsid w:val="00700F84"/>
    <w:rsid w:val="00701874"/>
    <w:rsid w:val="00713540"/>
    <w:rsid w:val="0071367F"/>
    <w:rsid w:val="00720578"/>
    <w:rsid w:val="007225A2"/>
    <w:rsid w:val="00722A88"/>
    <w:rsid w:val="00723A48"/>
    <w:rsid w:val="00725A00"/>
    <w:rsid w:val="00726E09"/>
    <w:rsid w:val="00730170"/>
    <w:rsid w:val="00733344"/>
    <w:rsid w:val="00737564"/>
    <w:rsid w:val="00737C8D"/>
    <w:rsid w:val="00740AC4"/>
    <w:rsid w:val="00741923"/>
    <w:rsid w:val="00741F14"/>
    <w:rsid w:val="007447BD"/>
    <w:rsid w:val="00754FE3"/>
    <w:rsid w:val="007557A2"/>
    <w:rsid w:val="007604EB"/>
    <w:rsid w:val="00774D79"/>
    <w:rsid w:val="00777B93"/>
    <w:rsid w:val="00780E76"/>
    <w:rsid w:val="0078562D"/>
    <w:rsid w:val="007A3768"/>
    <w:rsid w:val="007A610E"/>
    <w:rsid w:val="007A695A"/>
    <w:rsid w:val="007B050F"/>
    <w:rsid w:val="007B1EF8"/>
    <w:rsid w:val="007B7E0B"/>
    <w:rsid w:val="007C0601"/>
    <w:rsid w:val="007C20F7"/>
    <w:rsid w:val="007C403B"/>
    <w:rsid w:val="007C4D90"/>
    <w:rsid w:val="007D0E5F"/>
    <w:rsid w:val="007D778E"/>
    <w:rsid w:val="007E100E"/>
    <w:rsid w:val="007E2361"/>
    <w:rsid w:val="007E35ED"/>
    <w:rsid w:val="007E4ED4"/>
    <w:rsid w:val="007E5C22"/>
    <w:rsid w:val="007F0E91"/>
    <w:rsid w:val="007F3BCB"/>
    <w:rsid w:val="00800EAD"/>
    <w:rsid w:val="008012DB"/>
    <w:rsid w:val="008156F7"/>
    <w:rsid w:val="00815FEE"/>
    <w:rsid w:val="00821D1D"/>
    <w:rsid w:val="0082206E"/>
    <w:rsid w:val="008250A0"/>
    <w:rsid w:val="008258C0"/>
    <w:rsid w:val="008272B4"/>
    <w:rsid w:val="0083041A"/>
    <w:rsid w:val="00832AE9"/>
    <w:rsid w:val="00836CF6"/>
    <w:rsid w:val="00837BEB"/>
    <w:rsid w:val="00840009"/>
    <w:rsid w:val="00840068"/>
    <w:rsid w:val="00841CE3"/>
    <w:rsid w:val="008424DD"/>
    <w:rsid w:val="0084500A"/>
    <w:rsid w:val="00847D6D"/>
    <w:rsid w:val="00852CA0"/>
    <w:rsid w:val="00853B13"/>
    <w:rsid w:val="0086045A"/>
    <w:rsid w:val="00861A2F"/>
    <w:rsid w:val="008663A7"/>
    <w:rsid w:val="008667E3"/>
    <w:rsid w:val="008740A6"/>
    <w:rsid w:val="00881372"/>
    <w:rsid w:val="00885D26"/>
    <w:rsid w:val="008861F4"/>
    <w:rsid w:val="008A0687"/>
    <w:rsid w:val="008A0B9F"/>
    <w:rsid w:val="008A44A6"/>
    <w:rsid w:val="008A4996"/>
    <w:rsid w:val="008B2548"/>
    <w:rsid w:val="008B2EAD"/>
    <w:rsid w:val="008B6129"/>
    <w:rsid w:val="008B7292"/>
    <w:rsid w:val="008C4595"/>
    <w:rsid w:val="008D69DC"/>
    <w:rsid w:val="008E0603"/>
    <w:rsid w:val="008F01EE"/>
    <w:rsid w:val="0090422A"/>
    <w:rsid w:val="00906B65"/>
    <w:rsid w:val="0092164D"/>
    <w:rsid w:val="00921790"/>
    <w:rsid w:val="009345DB"/>
    <w:rsid w:val="009365C1"/>
    <w:rsid w:val="00947340"/>
    <w:rsid w:val="0095030D"/>
    <w:rsid w:val="00954151"/>
    <w:rsid w:val="00957660"/>
    <w:rsid w:val="0096156D"/>
    <w:rsid w:val="00962F62"/>
    <w:rsid w:val="009641DD"/>
    <w:rsid w:val="00965E53"/>
    <w:rsid w:val="0096652B"/>
    <w:rsid w:val="00974AE9"/>
    <w:rsid w:val="00976166"/>
    <w:rsid w:val="00981F4A"/>
    <w:rsid w:val="00984145"/>
    <w:rsid w:val="009851B8"/>
    <w:rsid w:val="00986CB8"/>
    <w:rsid w:val="009922C6"/>
    <w:rsid w:val="00992D2F"/>
    <w:rsid w:val="009936AA"/>
    <w:rsid w:val="0099571C"/>
    <w:rsid w:val="009A2FEF"/>
    <w:rsid w:val="009B31CA"/>
    <w:rsid w:val="009B5390"/>
    <w:rsid w:val="009C22CC"/>
    <w:rsid w:val="009C298E"/>
    <w:rsid w:val="009C4EA6"/>
    <w:rsid w:val="009C5F2E"/>
    <w:rsid w:val="009D2C8A"/>
    <w:rsid w:val="009D4140"/>
    <w:rsid w:val="009E3891"/>
    <w:rsid w:val="009F36E4"/>
    <w:rsid w:val="009F5F08"/>
    <w:rsid w:val="00A00FC8"/>
    <w:rsid w:val="00A05A5F"/>
    <w:rsid w:val="00A17849"/>
    <w:rsid w:val="00A20294"/>
    <w:rsid w:val="00A24072"/>
    <w:rsid w:val="00A240E2"/>
    <w:rsid w:val="00A27572"/>
    <w:rsid w:val="00A31FAC"/>
    <w:rsid w:val="00A355CD"/>
    <w:rsid w:val="00A358EF"/>
    <w:rsid w:val="00A41A63"/>
    <w:rsid w:val="00A45A05"/>
    <w:rsid w:val="00A50071"/>
    <w:rsid w:val="00A5640C"/>
    <w:rsid w:val="00A574D2"/>
    <w:rsid w:val="00A66595"/>
    <w:rsid w:val="00A70315"/>
    <w:rsid w:val="00A71D0F"/>
    <w:rsid w:val="00A73160"/>
    <w:rsid w:val="00A80D2D"/>
    <w:rsid w:val="00A82617"/>
    <w:rsid w:val="00A86104"/>
    <w:rsid w:val="00A8620F"/>
    <w:rsid w:val="00A95B36"/>
    <w:rsid w:val="00AB07A8"/>
    <w:rsid w:val="00AB088E"/>
    <w:rsid w:val="00AB29B2"/>
    <w:rsid w:val="00AB6FFB"/>
    <w:rsid w:val="00AC01DB"/>
    <w:rsid w:val="00AC5660"/>
    <w:rsid w:val="00AC703C"/>
    <w:rsid w:val="00AD0A6B"/>
    <w:rsid w:val="00AF16E4"/>
    <w:rsid w:val="00B04673"/>
    <w:rsid w:val="00B05C09"/>
    <w:rsid w:val="00B06827"/>
    <w:rsid w:val="00B10132"/>
    <w:rsid w:val="00B1098C"/>
    <w:rsid w:val="00B15511"/>
    <w:rsid w:val="00B164C6"/>
    <w:rsid w:val="00B21023"/>
    <w:rsid w:val="00B21605"/>
    <w:rsid w:val="00B24795"/>
    <w:rsid w:val="00B32827"/>
    <w:rsid w:val="00B35D89"/>
    <w:rsid w:val="00B63453"/>
    <w:rsid w:val="00B64C66"/>
    <w:rsid w:val="00B67C12"/>
    <w:rsid w:val="00B70ECB"/>
    <w:rsid w:val="00B718D4"/>
    <w:rsid w:val="00B71EEC"/>
    <w:rsid w:val="00B72058"/>
    <w:rsid w:val="00B73948"/>
    <w:rsid w:val="00B83D14"/>
    <w:rsid w:val="00B8554B"/>
    <w:rsid w:val="00B90882"/>
    <w:rsid w:val="00B94CEE"/>
    <w:rsid w:val="00B95277"/>
    <w:rsid w:val="00B95B40"/>
    <w:rsid w:val="00B96110"/>
    <w:rsid w:val="00BA10BB"/>
    <w:rsid w:val="00BA1130"/>
    <w:rsid w:val="00BA5351"/>
    <w:rsid w:val="00BA7063"/>
    <w:rsid w:val="00BC0CFF"/>
    <w:rsid w:val="00BC5087"/>
    <w:rsid w:val="00BD5BA2"/>
    <w:rsid w:val="00BD75A6"/>
    <w:rsid w:val="00BD7DE1"/>
    <w:rsid w:val="00BE16DB"/>
    <w:rsid w:val="00BE21A3"/>
    <w:rsid w:val="00BE4EE4"/>
    <w:rsid w:val="00BE6FE7"/>
    <w:rsid w:val="00BE7264"/>
    <w:rsid w:val="00BF6A2B"/>
    <w:rsid w:val="00C00B6D"/>
    <w:rsid w:val="00C06571"/>
    <w:rsid w:val="00C12A9B"/>
    <w:rsid w:val="00C12F5E"/>
    <w:rsid w:val="00C2018B"/>
    <w:rsid w:val="00C227A0"/>
    <w:rsid w:val="00C30B14"/>
    <w:rsid w:val="00C33B89"/>
    <w:rsid w:val="00C343DA"/>
    <w:rsid w:val="00C35064"/>
    <w:rsid w:val="00C464DA"/>
    <w:rsid w:val="00C4790E"/>
    <w:rsid w:val="00C613DD"/>
    <w:rsid w:val="00C62761"/>
    <w:rsid w:val="00C65F07"/>
    <w:rsid w:val="00C66057"/>
    <w:rsid w:val="00C70673"/>
    <w:rsid w:val="00C719D0"/>
    <w:rsid w:val="00C73AFE"/>
    <w:rsid w:val="00C7453C"/>
    <w:rsid w:val="00C753F1"/>
    <w:rsid w:val="00C77FA1"/>
    <w:rsid w:val="00C80C7E"/>
    <w:rsid w:val="00C82D0E"/>
    <w:rsid w:val="00C847A8"/>
    <w:rsid w:val="00C861A8"/>
    <w:rsid w:val="00C876FB"/>
    <w:rsid w:val="00C90FB7"/>
    <w:rsid w:val="00C92879"/>
    <w:rsid w:val="00C93594"/>
    <w:rsid w:val="00C9686B"/>
    <w:rsid w:val="00C974E9"/>
    <w:rsid w:val="00C976A7"/>
    <w:rsid w:val="00CA000E"/>
    <w:rsid w:val="00CA173D"/>
    <w:rsid w:val="00CA60BD"/>
    <w:rsid w:val="00CB071F"/>
    <w:rsid w:val="00CB2D3D"/>
    <w:rsid w:val="00CB5160"/>
    <w:rsid w:val="00CB72DB"/>
    <w:rsid w:val="00CC4E52"/>
    <w:rsid w:val="00CC545F"/>
    <w:rsid w:val="00CD0111"/>
    <w:rsid w:val="00CD1879"/>
    <w:rsid w:val="00CD1F7E"/>
    <w:rsid w:val="00CD3CFF"/>
    <w:rsid w:val="00CD4A7E"/>
    <w:rsid w:val="00CD521E"/>
    <w:rsid w:val="00CD7FCC"/>
    <w:rsid w:val="00CE20C1"/>
    <w:rsid w:val="00CE2C66"/>
    <w:rsid w:val="00CE5446"/>
    <w:rsid w:val="00CE7700"/>
    <w:rsid w:val="00CE7A75"/>
    <w:rsid w:val="00CE7EEB"/>
    <w:rsid w:val="00CF1095"/>
    <w:rsid w:val="00CF31E7"/>
    <w:rsid w:val="00CF383C"/>
    <w:rsid w:val="00CF4EEA"/>
    <w:rsid w:val="00CF55D8"/>
    <w:rsid w:val="00CF6026"/>
    <w:rsid w:val="00CF689E"/>
    <w:rsid w:val="00D048AD"/>
    <w:rsid w:val="00D07620"/>
    <w:rsid w:val="00D113A7"/>
    <w:rsid w:val="00D17EF9"/>
    <w:rsid w:val="00D25B21"/>
    <w:rsid w:val="00D30132"/>
    <w:rsid w:val="00D32058"/>
    <w:rsid w:val="00D341E4"/>
    <w:rsid w:val="00D35893"/>
    <w:rsid w:val="00D35EE3"/>
    <w:rsid w:val="00D41499"/>
    <w:rsid w:val="00D42FFA"/>
    <w:rsid w:val="00D556ED"/>
    <w:rsid w:val="00D56B15"/>
    <w:rsid w:val="00D60E01"/>
    <w:rsid w:val="00D64E77"/>
    <w:rsid w:val="00D73A74"/>
    <w:rsid w:val="00D73EE1"/>
    <w:rsid w:val="00D80AE2"/>
    <w:rsid w:val="00D8166A"/>
    <w:rsid w:val="00D83A50"/>
    <w:rsid w:val="00D84AE2"/>
    <w:rsid w:val="00D85E72"/>
    <w:rsid w:val="00D95031"/>
    <w:rsid w:val="00DA19C5"/>
    <w:rsid w:val="00DA3344"/>
    <w:rsid w:val="00DA401A"/>
    <w:rsid w:val="00DA560D"/>
    <w:rsid w:val="00DB4998"/>
    <w:rsid w:val="00DB5961"/>
    <w:rsid w:val="00DB7421"/>
    <w:rsid w:val="00DC1540"/>
    <w:rsid w:val="00DC1715"/>
    <w:rsid w:val="00DC42AB"/>
    <w:rsid w:val="00DC4A66"/>
    <w:rsid w:val="00DC5003"/>
    <w:rsid w:val="00DD04EB"/>
    <w:rsid w:val="00DD1C0A"/>
    <w:rsid w:val="00DD3137"/>
    <w:rsid w:val="00DD4074"/>
    <w:rsid w:val="00DD42AF"/>
    <w:rsid w:val="00DD7D37"/>
    <w:rsid w:val="00DE0A50"/>
    <w:rsid w:val="00DE5ACB"/>
    <w:rsid w:val="00DE5D85"/>
    <w:rsid w:val="00DF6619"/>
    <w:rsid w:val="00E116C0"/>
    <w:rsid w:val="00E12DAC"/>
    <w:rsid w:val="00E13B59"/>
    <w:rsid w:val="00E14B2C"/>
    <w:rsid w:val="00E16F60"/>
    <w:rsid w:val="00E17179"/>
    <w:rsid w:val="00E17958"/>
    <w:rsid w:val="00E24773"/>
    <w:rsid w:val="00E3003C"/>
    <w:rsid w:val="00E3201F"/>
    <w:rsid w:val="00E32264"/>
    <w:rsid w:val="00E41087"/>
    <w:rsid w:val="00E41269"/>
    <w:rsid w:val="00E45CFA"/>
    <w:rsid w:val="00E5120F"/>
    <w:rsid w:val="00E545F4"/>
    <w:rsid w:val="00E54AB3"/>
    <w:rsid w:val="00E5784F"/>
    <w:rsid w:val="00E57871"/>
    <w:rsid w:val="00E63F60"/>
    <w:rsid w:val="00E64487"/>
    <w:rsid w:val="00E670F5"/>
    <w:rsid w:val="00E67AC6"/>
    <w:rsid w:val="00E87E19"/>
    <w:rsid w:val="00E9427D"/>
    <w:rsid w:val="00E965AD"/>
    <w:rsid w:val="00EA18A2"/>
    <w:rsid w:val="00EA19C4"/>
    <w:rsid w:val="00EA1DDE"/>
    <w:rsid w:val="00EB0646"/>
    <w:rsid w:val="00EB082A"/>
    <w:rsid w:val="00EB3113"/>
    <w:rsid w:val="00EB3C49"/>
    <w:rsid w:val="00EB6A2E"/>
    <w:rsid w:val="00EB6CFE"/>
    <w:rsid w:val="00EC0079"/>
    <w:rsid w:val="00EC1BB8"/>
    <w:rsid w:val="00EC58D2"/>
    <w:rsid w:val="00EC693A"/>
    <w:rsid w:val="00ED398A"/>
    <w:rsid w:val="00ED5974"/>
    <w:rsid w:val="00ED6805"/>
    <w:rsid w:val="00ED7CE3"/>
    <w:rsid w:val="00EE1E29"/>
    <w:rsid w:val="00EE236F"/>
    <w:rsid w:val="00EE2D99"/>
    <w:rsid w:val="00EE3A61"/>
    <w:rsid w:val="00EE7012"/>
    <w:rsid w:val="00EF1EB4"/>
    <w:rsid w:val="00EF4F8D"/>
    <w:rsid w:val="00EF6A77"/>
    <w:rsid w:val="00F024B2"/>
    <w:rsid w:val="00F10B89"/>
    <w:rsid w:val="00F1762B"/>
    <w:rsid w:val="00F2007F"/>
    <w:rsid w:val="00F229AA"/>
    <w:rsid w:val="00F25D97"/>
    <w:rsid w:val="00F327FD"/>
    <w:rsid w:val="00F32FFC"/>
    <w:rsid w:val="00F337C7"/>
    <w:rsid w:val="00F37B1C"/>
    <w:rsid w:val="00F407E9"/>
    <w:rsid w:val="00F513F1"/>
    <w:rsid w:val="00F51B3C"/>
    <w:rsid w:val="00F544A4"/>
    <w:rsid w:val="00F54DD1"/>
    <w:rsid w:val="00F644D3"/>
    <w:rsid w:val="00F70E9D"/>
    <w:rsid w:val="00F72813"/>
    <w:rsid w:val="00F73E97"/>
    <w:rsid w:val="00F75B5B"/>
    <w:rsid w:val="00F80A11"/>
    <w:rsid w:val="00F816B7"/>
    <w:rsid w:val="00F90FCE"/>
    <w:rsid w:val="00F92191"/>
    <w:rsid w:val="00F924D9"/>
    <w:rsid w:val="00F949F1"/>
    <w:rsid w:val="00F964DE"/>
    <w:rsid w:val="00FA6635"/>
    <w:rsid w:val="00FA683A"/>
    <w:rsid w:val="00FB51F9"/>
    <w:rsid w:val="00FC025D"/>
    <w:rsid w:val="00FD3AD6"/>
    <w:rsid w:val="00FE4DA5"/>
    <w:rsid w:val="00FF4B3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0BD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810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CB"/>
  </w:style>
  <w:style w:type="paragraph" w:styleId="Footer">
    <w:name w:val="footer"/>
    <w:basedOn w:val="Normal"/>
    <w:link w:val="FooterChar"/>
    <w:uiPriority w:val="99"/>
    <w:unhideWhenUsed/>
    <w:rsid w:val="00B7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CB"/>
  </w:style>
  <w:style w:type="character" w:customStyle="1" w:styleId="Heading1Char">
    <w:name w:val="Heading 1 Char"/>
    <w:basedOn w:val="DefaultParagraphFont"/>
    <w:link w:val="Heading1"/>
    <w:uiPriority w:val="9"/>
    <w:rsid w:val="00DF6619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619"/>
    <w:rPr>
      <w:rFonts w:asciiTheme="majorHAnsi" w:eastAsiaTheme="majorEastAsia" w:hAnsiTheme="majorHAnsi" w:cstheme="majorBidi"/>
      <w:color w:val="C8102E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66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C8102E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619"/>
    <w:rPr>
      <w:rFonts w:asciiTheme="majorHAnsi" w:eastAsiaTheme="majorEastAsia" w:hAnsiTheme="majorHAnsi" w:cstheme="majorBidi"/>
      <w:color w:val="C8102E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6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661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F4B3A"/>
    <w:pPr>
      <w:spacing w:before="120" w:after="200" w:line="264" w:lineRule="auto"/>
      <w:ind w:left="720"/>
      <w:contextualSpacing/>
    </w:pPr>
    <w:rPr>
      <w:rFonts w:ascii="Corbel" w:eastAsia="SimSun" w:hAnsi="Corbel" w:cs="Times New Roman"/>
      <w:lang w:val="en-US" w:eastAsia="ja-JP"/>
    </w:rPr>
  </w:style>
  <w:style w:type="paragraph" w:customStyle="1" w:styleId="bulletedlist">
    <w:name w:val="bulleted list"/>
    <w:basedOn w:val="Normal"/>
    <w:rsid w:val="00FF4B3A"/>
    <w:pPr>
      <w:numPr>
        <w:numId w:val="1"/>
      </w:numPr>
      <w:spacing w:before="60" w:after="0" w:line="220" w:lineRule="exact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FF4B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4A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723A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23A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3A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ody">
    <w:name w:val="Body"/>
    <w:rsid w:val="00981F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LT Std 55 Roman" w:eastAsia="Avenir LT Std 55 Roman" w:hAnsi="Avenir LT Std 55 Roman" w:cs="Avenir LT Std 55 Roman"/>
      <w:color w:val="000000"/>
      <w:u w:color="000000"/>
      <w:bdr w:val="nil"/>
      <w:lang w:val="en-US"/>
    </w:rPr>
  </w:style>
  <w:style w:type="paragraph" w:customStyle="1" w:styleId="ListParagraph1">
    <w:name w:val="List Paragraph1"/>
    <w:rsid w:val="00981F4A"/>
    <w:pPr>
      <w:pBdr>
        <w:top w:val="nil"/>
        <w:left w:val="nil"/>
        <w:bottom w:val="nil"/>
        <w:right w:val="nil"/>
        <w:between w:val="nil"/>
        <w:bar w:val="nil"/>
      </w:pBdr>
      <w:spacing w:before="120" w:after="200" w:line="264" w:lineRule="auto"/>
      <w:ind w:left="720"/>
    </w:pPr>
    <w:rPr>
      <w:rFonts w:ascii="Corbel" w:eastAsia="Corbel" w:hAnsi="Corbel" w:cs="Corbel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981F4A"/>
    <w:pPr>
      <w:numPr>
        <w:numId w:val="17"/>
      </w:numPr>
    </w:pPr>
  </w:style>
  <w:style w:type="character" w:customStyle="1" w:styleId="Hyperlink0">
    <w:name w:val="Hyperlink.0"/>
    <w:basedOn w:val="DefaultParagraphFont"/>
    <w:rsid w:val="00981F4A"/>
    <w:rPr>
      <w:rFonts w:ascii="Times New Roman" w:eastAsia="Times New Roman" w:hAnsi="Times New Roman" w:cs="Times New Roman"/>
      <w:i/>
      <w:iCs/>
      <w:color w:val="C8102E"/>
      <w:sz w:val="24"/>
      <w:szCs w:val="24"/>
      <w:u w:val="single" w:color="C8102E"/>
    </w:rPr>
  </w:style>
  <w:style w:type="character" w:styleId="Hyperlink">
    <w:name w:val="Hyperlink"/>
    <w:basedOn w:val="DefaultParagraphFont"/>
    <w:uiPriority w:val="99"/>
    <w:unhideWhenUsed/>
    <w:rsid w:val="00583E75"/>
    <w:rPr>
      <w:color w:val="C8102E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3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CTeam19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-NB\Downloads\CIMSA%20PROPOSAL%20VAR%201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8102E"/>
      </a:accent1>
      <a:accent2>
        <a:srgbClr val="A0131E"/>
      </a:accent2>
      <a:accent3>
        <a:srgbClr val="C610B7"/>
      </a:accent3>
      <a:accent4>
        <a:srgbClr val="EFB432"/>
      </a:accent4>
      <a:accent5>
        <a:srgbClr val="10C6A8"/>
      </a:accent5>
      <a:accent6>
        <a:srgbClr val="102EC6"/>
      </a:accent6>
      <a:hlink>
        <a:srgbClr val="C8102E"/>
      </a:hlink>
      <a:folHlink>
        <a:srgbClr val="7D040E"/>
      </a:folHlink>
    </a:clrScheme>
    <a:fontScheme name="CIMSA Typeface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CIMSA PROPOSAL VAR 1</Template>
  <TotalTime>972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Marcelo -</cp:lastModifiedBy>
  <cp:revision>25</cp:revision>
  <dcterms:created xsi:type="dcterms:W3CDTF">2018-11-09T12:30:00Z</dcterms:created>
  <dcterms:modified xsi:type="dcterms:W3CDTF">2019-10-31T07:19:00Z</dcterms:modified>
</cp:coreProperties>
</file>