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7BE4" w14:textId="0F0A2CAA" w:rsidR="00DF6619" w:rsidRDefault="00DF6619"/>
    <w:p w14:paraId="067C9267" w14:textId="1C537E36" w:rsidR="00DF6619" w:rsidRPr="00DF6619" w:rsidRDefault="00EB082A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517D63" wp14:editId="6FD4C387">
                <wp:simplePos x="0" y="0"/>
                <wp:positionH relativeFrom="margin">
                  <wp:posOffset>283210</wp:posOffset>
                </wp:positionH>
                <wp:positionV relativeFrom="margin">
                  <wp:posOffset>831053</wp:posOffset>
                </wp:positionV>
                <wp:extent cx="5422900" cy="7251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6FA2" w14:textId="77777777" w:rsidR="00DF6619" w:rsidRPr="00EB6A2E" w:rsidRDefault="00FF4B3A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  <w:t>CANDIDATURE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17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3pt;margin-top:65.45pt;width:427pt;height:57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" filled="f" stroked="f">
                <v:textbox style="mso-fit-shape-to-text:t">
                  <w:txbxContent>
                    <w:p w14:paraId="16906FA2" w14:textId="77777777" w:rsidR="00DF6619" w:rsidRPr="00EB6A2E" w:rsidRDefault="00FF4B3A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  <w:t>CANDIDATURE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093236" w14:textId="593418BE" w:rsidR="00DF6619" w:rsidRPr="00DF6619" w:rsidRDefault="008A0B9F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8F4466" wp14:editId="5EB2748F">
                <wp:simplePos x="0" y="0"/>
                <wp:positionH relativeFrom="margin">
                  <wp:posOffset>485775</wp:posOffset>
                </wp:positionH>
                <wp:positionV relativeFrom="margin">
                  <wp:posOffset>4457700</wp:posOffset>
                </wp:positionV>
                <wp:extent cx="4737100" cy="2687320"/>
                <wp:effectExtent l="0" t="0" r="0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68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9BA8" w14:textId="51AF8DEF" w:rsidR="00EB082A" w:rsidRDefault="008A0B9F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(INSERT NAME)</w:t>
                            </w:r>
                          </w:p>
                          <w:p w14:paraId="0467361B" w14:textId="77777777" w:rsidR="00EB082A" w:rsidRDefault="00EB082A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6BB04AFB" w14:textId="77777777" w:rsidR="00EB082A" w:rsidRDefault="00EB082A" w:rsidP="008A0B9F">
                            <w:pPr>
                              <w:pStyle w:val="Subtitle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162257AF" w14:textId="77777777" w:rsidR="008A0B9F" w:rsidRPr="008A0B9F" w:rsidRDefault="008A0B9F" w:rsidP="008A0B9F"/>
                          <w:p w14:paraId="05BBD247" w14:textId="117E949C" w:rsidR="008A0B9F" w:rsidRDefault="00FF4B3A" w:rsidP="008A0B9F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CIMSA UGM</w:t>
                            </w:r>
                          </w:p>
                          <w:p w14:paraId="4017DB98" w14:textId="29B87D9B" w:rsidR="008A0B9F" w:rsidRPr="001345EC" w:rsidRDefault="00A24072" w:rsidP="008A0B9F">
                            <w:pPr>
                              <w:pStyle w:val="Heading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201</w:t>
                            </w:r>
                            <w:r w:rsidR="001345EC"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/20</w:t>
                            </w:r>
                            <w:r w:rsidR="001345EC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4466" id="_x0000_s1027" type="#_x0000_t202" style="position:absolute;margin-left:38.25pt;margin-top:351pt;width:373pt;height:21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" filled="f" stroked="f">
                <v:textbox>
                  <w:txbxContent>
                    <w:p w14:paraId="0BB39BA8" w14:textId="51AF8DEF" w:rsidR="00EB082A" w:rsidRDefault="008A0B9F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(INSERT NAME)</w:t>
                      </w:r>
                    </w:p>
                    <w:p w14:paraId="0467361B" w14:textId="77777777" w:rsidR="00EB082A" w:rsidRDefault="00EB082A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6BB04AFB" w14:textId="77777777" w:rsidR="00EB082A" w:rsidRDefault="00EB082A" w:rsidP="008A0B9F">
                      <w:pPr>
                        <w:pStyle w:val="Subtitle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162257AF" w14:textId="77777777" w:rsidR="008A0B9F" w:rsidRPr="008A0B9F" w:rsidRDefault="008A0B9F" w:rsidP="008A0B9F"/>
                    <w:p w14:paraId="05BBD247" w14:textId="117E949C" w:rsidR="008A0B9F" w:rsidRDefault="00FF4B3A" w:rsidP="008A0B9F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CIMSA UGM</w:t>
                      </w:r>
                    </w:p>
                    <w:p w14:paraId="4017DB98" w14:textId="29B87D9B" w:rsidR="008A0B9F" w:rsidRPr="001345EC" w:rsidRDefault="00A24072" w:rsidP="008A0B9F">
                      <w:pPr>
                        <w:pStyle w:val="Heading1"/>
                        <w:jc w:val="center"/>
                        <w:rPr>
                          <w:lang w:val="en-US"/>
                        </w:rPr>
                      </w:pPr>
                      <w:r>
                        <w:t>201</w:t>
                      </w:r>
                      <w:r w:rsidR="001345EC">
                        <w:rPr>
                          <w:lang w:val="en-US"/>
                        </w:rPr>
                        <w:t>9</w:t>
                      </w:r>
                      <w:r>
                        <w:t>/20</w:t>
                      </w:r>
                      <w:r w:rsidR="001345EC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08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B5E2A29" wp14:editId="60A38759">
                <wp:simplePos x="0" y="0"/>
                <wp:positionH relativeFrom="margin">
                  <wp:posOffset>93980</wp:posOffset>
                </wp:positionH>
                <wp:positionV relativeFrom="margin">
                  <wp:posOffset>1885477</wp:posOffset>
                </wp:positionV>
                <wp:extent cx="5769610" cy="2650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650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C78E" w14:textId="1D7A1AC1" w:rsidR="00B70ECB" w:rsidRPr="00EB082A" w:rsidRDefault="008A0B9F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  <w:t xml:space="preserve">Research Supporting Division </w:t>
                            </w:r>
                            <w:r w:rsidR="00EB082A" w:rsidRPr="00EB082A"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E2A29" id="_x0000_s1028" type="#_x0000_t202" style="position:absolute;margin-left:7.4pt;margin-top:148.45pt;width:454.3pt;height:208.7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" filled="f" stroked="f">
                <v:textbox style="mso-fit-shape-to-text:t">
                  <w:txbxContent>
                    <w:p w14:paraId="07AAC78E" w14:textId="1D7A1AC1" w:rsidR="00B70ECB" w:rsidRPr="00EB082A" w:rsidRDefault="008A0B9F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  <w:t xml:space="preserve">Research Supporting Division </w:t>
                      </w:r>
                      <w:r w:rsidR="00EB082A" w:rsidRPr="00EB082A"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  <w:t>Team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D835AF" w14:textId="0128EE00" w:rsidR="00DF6619" w:rsidRPr="00DF6619" w:rsidRDefault="00DF6619" w:rsidP="00DF6619"/>
    <w:p w14:paraId="58E43DBE" w14:textId="3AA81D68" w:rsidR="00B70ECB" w:rsidRPr="00DF6619" w:rsidRDefault="00B70ECB" w:rsidP="00DF6619">
      <w:pPr>
        <w:tabs>
          <w:tab w:val="left" w:pos="2792"/>
        </w:tabs>
        <w:sectPr w:rsidR="00B70ECB" w:rsidRPr="00DF6619" w:rsidSect="00B70ECB">
          <w:headerReference w:type="default" r:id="rId7"/>
          <w:pgSz w:w="11906" w:h="16838"/>
          <w:pgMar w:top="2552" w:right="1440" w:bottom="851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9304" w:tblpY="-960"/>
        <w:tblW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FF4B3A" w14:paraId="5B112987" w14:textId="77777777" w:rsidTr="00FF4B3A">
        <w:trPr>
          <w:trHeight w:val="238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50" w14:textId="77777777" w:rsidR="00FF4B3A" w:rsidRDefault="00FF4B3A" w:rsidP="00BC0CFF">
            <w:pPr>
              <w:spacing w:before="120" w:after="200" w:line="264" w:lineRule="auto"/>
              <w:jc w:val="center"/>
              <w:rPr>
                <w:rFonts w:ascii="Corbel" w:hAnsi="Corbel"/>
                <w:lang w:eastAsia="ja-JP"/>
              </w:rPr>
            </w:pPr>
          </w:p>
          <w:p w14:paraId="5E65DBFC" w14:textId="77777777" w:rsidR="00DC6D26" w:rsidRDefault="00DC6D26" w:rsidP="00DC6D26">
            <w:pPr>
              <w:rPr>
                <w:rFonts w:ascii="Corbel" w:hAnsi="Corbel"/>
                <w:lang w:eastAsia="ja-JP"/>
              </w:rPr>
            </w:pPr>
          </w:p>
          <w:p w14:paraId="6D907CD0" w14:textId="3129F7AC" w:rsidR="00DC6D26" w:rsidRPr="00DC6D26" w:rsidRDefault="00DC6D26" w:rsidP="00DC6D26">
            <w:pPr>
              <w:jc w:val="center"/>
              <w:rPr>
                <w:rFonts w:ascii="Corbel" w:hAnsi="Corbel"/>
                <w:lang w:eastAsia="ja-JP"/>
              </w:rPr>
            </w:pPr>
            <w:r>
              <w:rPr>
                <w:rFonts w:ascii="Corbel" w:hAnsi="Corbel"/>
                <w:i/>
                <w:lang w:val="en-US" w:eastAsia="ja-JP"/>
              </w:rPr>
              <w:t>Insert Your Photo</w:t>
            </w:r>
          </w:p>
        </w:tc>
      </w:tr>
    </w:tbl>
    <w:p w14:paraId="3C730486" w14:textId="77777777" w:rsidR="00FF4B3A" w:rsidRPr="00EB6A2E" w:rsidRDefault="00FF4B3A" w:rsidP="00FF4B3A">
      <w:pPr>
        <w:tabs>
          <w:tab w:val="left" w:pos="4620"/>
        </w:tabs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t xml:space="preserve">CURRICULUM VITAE </w:t>
      </w:r>
    </w:p>
    <w:p w14:paraId="23815269" w14:textId="77777777" w:rsidR="00FF4B3A" w:rsidRPr="00FF4B3A" w:rsidRDefault="00FF4B3A" w:rsidP="00FF4B3A">
      <w:pPr>
        <w:tabs>
          <w:tab w:val="left" w:pos="4620"/>
        </w:tabs>
        <w:rPr>
          <w:b/>
          <w:bCs/>
          <w:sz w:val="38"/>
          <w:szCs w:val="24"/>
        </w:rPr>
      </w:pPr>
    </w:p>
    <w:p w14:paraId="334355CB" w14:textId="39C13B89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Lengkap</w:t>
      </w:r>
      <w:r w:rsidR="00FF4B3A">
        <w:rPr>
          <w:bCs/>
          <w:sz w:val="24"/>
          <w:szCs w:val="24"/>
        </w:rPr>
        <w:tab/>
        <w:t xml:space="preserve">: </w:t>
      </w:r>
    </w:p>
    <w:p w14:paraId="393F29CF" w14:textId="71389F1C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panggilan</w:t>
      </w:r>
      <w:r w:rsidR="00FF4B3A">
        <w:rPr>
          <w:bCs/>
          <w:sz w:val="24"/>
          <w:szCs w:val="24"/>
        </w:rPr>
        <w:tab/>
        <w:t xml:space="preserve">: </w:t>
      </w:r>
    </w:p>
    <w:p w14:paraId="4733B49A" w14:textId="4D9C03DE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Jenis kelamin</w:t>
      </w:r>
      <w:r w:rsidR="00FF4B3A">
        <w:rPr>
          <w:bCs/>
          <w:sz w:val="24"/>
          <w:szCs w:val="24"/>
        </w:rPr>
        <w:tab/>
        <w:t xml:space="preserve">: </w:t>
      </w:r>
    </w:p>
    <w:p w14:paraId="25A45FF3" w14:textId="2C5201DF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Tempat, tanggal lahir</w:t>
      </w:r>
      <w:r w:rsidR="00FF4B3A">
        <w:rPr>
          <w:bCs/>
          <w:sz w:val="24"/>
          <w:szCs w:val="24"/>
        </w:rPr>
        <w:tab/>
        <w:t xml:space="preserve">: </w:t>
      </w:r>
    </w:p>
    <w:p w14:paraId="2E01A540" w14:textId="74459665" w:rsidR="00FF4B3A" w:rsidRDefault="00FF4B3A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E-mail</w:t>
      </w:r>
      <w:r>
        <w:rPr>
          <w:bCs/>
          <w:sz w:val="24"/>
          <w:szCs w:val="24"/>
        </w:rPr>
        <w:tab/>
        <w:t xml:space="preserve">: </w:t>
      </w:r>
    </w:p>
    <w:p w14:paraId="102D5607" w14:textId="6BE6DFE3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Nomor Hp</w:t>
      </w:r>
      <w:r w:rsidR="00FF4B3A">
        <w:rPr>
          <w:bCs/>
          <w:sz w:val="24"/>
          <w:szCs w:val="24"/>
        </w:rPr>
        <w:tab/>
        <w:t xml:space="preserve">: </w:t>
      </w:r>
    </w:p>
    <w:p w14:paraId="364A12DA" w14:textId="7F429951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>Alamat di Jogja</w:t>
      </w:r>
      <w:r w:rsidR="00FF4B3A">
        <w:rPr>
          <w:bCs/>
          <w:sz w:val="24"/>
          <w:szCs w:val="24"/>
        </w:rPr>
        <w:tab/>
        <w:t xml:space="preserve">: </w:t>
      </w:r>
    </w:p>
    <w:p w14:paraId="52C1F389" w14:textId="6A95775F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Alamat </w:t>
      </w:r>
      <w:r w:rsidR="00FF4B3A">
        <w:rPr>
          <w:bCs/>
          <w:sz w:val="24"/>
          <w:szCs w:val="24"/>
        </w:rPr>
        <w:tab/>
      </w:r>
      <w:r w:rsidR="0086045A">
        <w:rPr>
          <w:bCs/>
          <w:sz w:val="24"/>
          <w:szCs w:val="24"/>
        </w:rPr>
        <w:t>:</w:t>
      </w:r>
      <w:bookmarkStart w:id="0" w:name="_GoBack"/>
      <w:bookmarkEnd w:id="0"/>
    </w:p>
    <w:p w14:paraId="75A8AD67" w14:textId="4B92CE0C" w:rsidR="00FF4B3A" w:rsidRDefault="008272B4" w:rsidP="00FF4B3A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Pendidikan</w:t>
      </w:r>
    </w:p>
    <w:p w14:paraId="63113211" w14:textId="05F47E40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Dasar</w:t>
      </w:r>
      <w:r w:rsidR="00FF4B3A">
        <w:rPr>
          <w:bCs/>
          <w:sz w:val="24"/>
          <w:szCs w:val="24"/>
        </w:rPr>
        <w:tab/>
        <w:t xml:space="preserve">: </w:t>
      </w:r>
    </w:p>
    <w:p w14:paraId="25BA9483" w14:textId="014F7D27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Menengah Pertama</w:t>
      </w:r>
      <w:r w:rsidR="00FF4B3A">
        <w:rPr>
          <w:bCs/>
          <w:sz w:val="24"/>
          <w:szCs w:val="24"/>
        </w:rPr>
        <w:tab/>
        <w:t xml:space="preserve">: </w:t>
      </w:r>
    </w:p>
    <w:p w14:paraId="01E0335F" w14:textId="2FA7793A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Sekolah Menengah Atas </w:t>
      </w:r>
      <w:r w:rsidR="00FF4B3A">
        <w:rPr>
          <w:bCs/>
          <w:sz w:val="24"/>
          <w:szCs w:val="24"/>
        </w:rPr>
        <w:tab/>
        <w:t xml:space="preserve">: </w:t>
      </w:r>
    </w:p>
    <w:p w14:paraId="111F6575" w14:textId="368C1B05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Pendidikan non-formal</w:t>
      </w:r>
      <w:r w:rsidR="00FF4B3A">
        <w:rPr>
          <w:bCs/>
          <w:sz w:val="24"/>
          <w:szCs w:val="24"/>
        </w:rPr>
        <w:t xml:space="preserve"> </w:t>
      </w:r>
      <w:r w:rsidR="00AB088E">
        <w:rPr>
          <w:bCs/>
          <w:i/>
          <w:iCs/>
          <w:sz w:val="16"/>
          <w:szCs w:val="16"/>
        </w:rPr>
        <w:t>(training dan</w:t>
      </w:r>
      <w:r w:rsidR="00FF4B3A">
        <w:rPr>
          <w:bCs/>
          <w:i/>
          <w:iCs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>kursus</w:t>
      </w:r>
      <w:r w:rsidR="00FF4B3A">
        <w:rPr>
          <w:bCs/>
          <w:i/>
          <w:iCs/>
          <w:sz w:val="16"/>
          <w:szCs w:val="16"/>
        </w:rPr>
        <w:t>)</w:t>
      </w:r>
      <w:r w:rsidR="00FF4B3A">
        <w:rPr>
          <w:bCs/>
          <w:sz w:val="24"/>
          <w:szCs w:val="24"/>
        </w:rPr>
        <w:tab/>
        <w:t xml:space="preserve">: </w:t>
      </w:r>
    </w:p>
    <w:p w14:paraId="6DC80F1B" w14:textId="77777777" w:rsidR="00FF4B3A" w:rsidRDefault="00FF4B3A" w:rsidP="00FF4B3A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6ABD0C75" w14:textId="2F16A2C7" w:rsidR="00A24072" w:rsidRPr="000D08A9" w:rsidRDefault="004E3C37" w:rsidP="000D08A9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48D4759" w14:textId="77777777" w:rsidR="00A24072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Penghargaan</w:t>
      </w:r>
    </w:p>
    <w:p w14:paraId="5F37025B" w14:textId="77777777" w:rsidR="00A24072" w:rsidRDefault="00A24072" w:rsidP="00A24072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CCDE363" w14:textId="7C1E666B" w:rsidR="00FF4B3A" w:rsidRPr="000D08A9" w:rsidRDefault="00A24072" w:rsidP="000D08A9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41992E5F" w14:textId="49C5F58F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Pengalaman organisasi</w:t>
      </w:r>
      <w:r w:rsidR="00FF4B3A">
        <w:rPr>
          <w:bCs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FF4B3A" w14:paraId="4F008F44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D173" w14:textId="77777777" w:rsidR="00FF4B3A" w:rsidRDefault="00FF4B3A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192" w14:textId="13F4A56A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Nama organisasi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21B" w14:textId="19AFBFA8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Jabatan (deskripsi singkat)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D725" w14:textId="05B4E649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Periode</w:t>
            </w:r>
          </w:p>
        </w:tc>
      </w:tr>
      <w:tr w:rsidR="00CD4A7E" w14:paraId="5E717EE8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B29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DEE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97B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B3D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13031D3C" w14:textId="77777777" w:rsidR="00EB082A" w:rsidRDefault="00EB082A" w:rsidP="00FF4B3A">
      <w:pPr>
        <w:rPr>
          <w:bCs/>
          <w:sz w:val="24"/>
          <w:szCs w:val="24"/>
        </w:rPr>
      </w:pPr>
    </w:p>
    <w:p w14:paraId="57DE1490" w14:textId="725D8494" w:rsidR="008A0B9F" w:rsidRDefault="008A0B9F" w:rsidP="00FF4B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Pengalaman kepanitiaan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8A0B9F" w14:paraId="739EF91D" w14:textId="77777777" w:rsidTr="00B37D9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8B6" w14:textId="77777777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B4C" w14:textId="4800DA5B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Nama kegiatan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988" w14:textId="77777777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Jabatan (deskripsi singkat)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5B7" w14:textId="0237CA51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Tahun pelaksanaan</w:t>
            </w:r>
          </w:p>
        </w:tc>
      </w:tr>
      <w:tr w:rsidR="00CD4A7E" w14:paraId="3B101E76" w14:textId="77777777" w:rsidTr="00B37D9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74C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D38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B91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96A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0B9FD01C" w14:textId="77777777" w:rsidR="0086045A" w:rsidRDefault="00FF4B3A" w:rsidP="00FF4B3A">
      <w:pPr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lastRenderedPageBreak/>
        <w:t>MOTIVATION LETTER</w:t>
      </w:r>
    </w:p>
    <w:p w14:paraId="416ABACB" w14:textId="77777777" w:rsidR="0086045A" w:rsidRPr="00CD4A7E" w:rsidRDefault="0086045A" w:rsidP="00FF4B3A">
      <w:pPr>
        <w:rPr>
          <w:b/>
          <w:bCs/>
          <w:color w:val="C8102E"/>
          <w:szCs w:val="24"/>
        </w:rPr>
      </w:pPr>
    </w:p>
    <w:p w14:paraId="368CD3C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3A4CDC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4767738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FC8A72F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4FC2C26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DA93E96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60D2F7C7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8786DB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1649A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51406F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C5B611C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8A937ED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0ED36740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2CC84E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40D522B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3F0A7548" w14:textId="5B5666B3" w:rsidR="00FF4B3A" w:rsidRDefault="00FF4B3A" w:rsidP="00FF4B3A">
      <w:pPr>
        <w:rPr>
          <w:b/>
          <w:bCs/>
          <w:color w:val="C8102E"/>
          <w:sz w:val="38"/>
          <w:szCs w:val="24"/>
        </w:rPr>
      </w:pPr>
    </w:p>
    <w:p w14:paraId="0B64E647" w14:textId="77777777" w:rsidR="00CD4A7E" w:rsidRDefault="00CD4A7E" w:rsidP="008A0B9F">
      <w:pPr>
        <w:jc w:val="both"/>
        <w:rPr>
          <w:b/>
          <w:bCs/>
          <w:color w:val="C8102E"/>
          <w:sz w:val="38"/>
          <w:szCs w:val="24"/>
        </w:rPr>
      </w:pPr>
    </w:p>
    <w:p w14:paraId="3B102E92" w14:textId="77777777" w:rsidR="005B76EA" w:rsidRDefault="005B76EA" w:rsidP="008A0B9F">
      <w:pPr>
        <w:jc w:val="both"/>
        <w:rPr>
          <w:b/>
          <w:bCs/>
          <w:color w:val="C8102E"/>
          <w:sz w:val="38"/>
          <w:szCs w:val="24"/>
        </w:rPr>
      </w:pPr>
    </w:p>
    <w:p w14:paraId="5A0108F7" w14:textId="77777777" w:rsidR="000D08A9" w:rsidRDefault="000D08A9">
      <w:pPr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</w:rPr>
        <w:br w:type="page"/>
      </w:r>
    </w:p>
    <w:p w14:paraId="630D1FEB" w14:textId="126F7C52" w:rsidR="001E5976" w:rsidRDefault="008A0B9F" w:rsidP="008A0B9F">
      <w:pPr>
        <w:jc w:val="both"/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</w:rPr>
        <w:lastRenderedPageBreak/>
        <w:t>RSD</w:t>
      </w:r>
      <w:r w:rsidR="001E5976">
        <w:rPr>
          <w:b/>
          <w:bCs/>
          <w:color w:val="C8102E"/>
          <w:sz w:val="38"/>
          <w:szCs w:val="24"/>
        </w:rPr>
        <w:t xml:space="preserve"> Section</w:t>
      </w:r>
    </w:p>
    <w:p w14:paraId="08678130" w14:textId="2A1ACA01" w:rsidR="002A2C4B" w:rsidRDefault="002A2C4B" w:rsidP="008A0B9F">
      <w:pPr>
        <w:jc w:val="both"/>
      </w:pPr>
      <w:r>
        <w:t xml:space="preserve">Dalam pembuatan </w:t>
      </w:r>
      <w:r w:rsidR="005B76EA">
        <w:t xml:space="preserve">sebuah </w:t>
      </w:r>
      <w:r w:rsidRPr="005B76EA">
        <w:rPr>
          <w:i/>
        </w:rPr>
        <w:t>project</w:t>
      </w:r>
      <w:r w:rsidR="005B76EA">
        <w:t xml:space="preserve"> atau </w:t>
      </w:r>
      <w:r w:rsidR="005B76EA" w:rsidRPr="005B76EA">
        <w:rPr>
          <w:i/>
        </w:rPr>
        <w:t>community development</w:t>
      </w:r>
      <w:r>
        <w:t xml:space="preserve">, CIMSA selalu memiliki data yang valid sebagai dasar untuk menentukan tujuan, target, dan sasaran project yang ingin dicapai. Terdapat 2 jenis data, yaitu data primer dan sekunder. </w:t>
      </w:r>
    </w:p>
    <w:p w14:paraId="55990DB0" w14:textId="77777777" w:rsidR="002A2C4B" w:rsidRDefault="002A2C4B" w:rsidP="002A2C4B">
      <w:pPr>
        <w:jc w:val="both"/>
      </w:pPr>
      <w:r>
        <w:t>Data primer adalah data yang diperoleh secara</w:t>
      </w:r>
      <w:r w:rsidRPr="002A2C4B">
        <w:rPr>
          <w:b/>
        </w:rPr>
        <w:t xml:space="preserve"> langsung</w:t>
      </w:r>
      <w:r>
        <w:t xml:space="preserve"> dari target/sasaran. </w:t>
      </w:r>
    </w:p>
    <w:p w14:paraId="6BAEF745" w14:textId="36BD130C" w:rsidR="002A2C4B" w:rsidRPr="00CD4A7E" w:rsidRDefault="002A2C4B" w:rsidP="002A2C4B">
      <w:pPr>
        <w:ind w:firstLine="720"/>
        <w:jc w:val="both"/>
        <w:rPr>
          <w:i/>
        </w:rPr>
      </w:pPr>
      <w:r w:rsidRPr="00CD4A7E">
        <w:rPr>
          <w:i/>
        </w:rPr>
        <w:t xml:space="preserve">Contoh : Data yang diperoleh dari </w:t>
      </w:r>
      <w:r>
        <w:rPr>
          <w:i/>
        </w:rPr>
        <w:t>masyarakat Desa Manohara</w:t>
      </w:r>
      <w:r w:rsidRPr="00CD4A7E">
        <w:rPr>
          <w:i/>
        </w:rPr>
        <w:t xml:space="preserve"> melalui kuesioner</w:t>
      </w:r>
      <w:r>
        <w:rPr>
          <w:i/>
        </w:rPr>
        <w:t xml:space="preserve"> yang diberikan</w:t>
      </w:r>
      <w:r w:rsidRPr="00CD4A7E">
        <w:rPr>
          <w:i/>
        </w:rPr>
        <w:t>.</w:t>
      </w:r>
    </w:p>
    <w:p w14:paraId="32510635" w14:textId="77777777" w:rsidR="002A2C4B" w:rsidRDefault="002A2C4B" w:rsidP="002A2C4B">
      <w:pPr>
        <w:jc w:val="both"/>
      </w:pPr>
      <w:r>
        <w:t xml:space="preserve">Data sekunder adalah data yang diperoleh dari pihak (Instansi pemerintah, Lembaga, Organisasi, Perorangan) yang sudah melakukan pendataan terhadap hal tersebut sebelumnya. </w:t>
      </w:r>
    </w:p>
    <w:p w14:paraId="6E52385C" w14:textId="363A8C2E" w:rsidR="002A2C4B" w:rsidRDefault="002A2C4B" w:rsidP="007B7E0B">
      <w:pPr>
        <w:ind w:left="720"/>
        <w:jc w:val="both"/>
        <w:rPr>
          <w:i/>
        </w:rPr>
      </w:pPr>
      <w:r w:rsidRPr="00CD4A7E">
        <w:rPr>
          <w:i/>
        </w:rPr>
        <w:t>Contoh : Data yang diperoleh dari Profil kesehatan DIY</w:t>
      </w:r>
      <w:r>
        <w:rPr>
          <w:i/>
        </w:rPr>
        <w:t>/RISKESDAS</w:t>
      </w:r>
      <w:r w:rsidRPr="00CD4A7E">
        <w:rPr>
          <w:i/>
        </w:rPr>
        <w:t xml:space="preserve"> tahun 2016 Dinas Kesehatan DIY. </w:t>
      </w:r>
    </w:p>
    <w:p w14:paraId="0A95A117" w14:textId="77777777" w:rsidR="007B7E0B" w:rsidRDefault="007B7E0B" w:rsidP="008A0B9F">
      <w:pPr>
        <w:jc w:val="both"/>
        <w:rPr>
          <w:b/>
        </w:rPr>
      </w:pPr>
    </w:p>
    <w:p w14:paraId="79F0691F" w14:textId="58C14C36" w:rsidR="007B7E0B" w:rsidRPr="00CD4A7E" w:rsidRDefault="008A0B9F" w:rsidP="008A0B9F">
      <w:pPr>
        <w:jc w:val="both"/>
        <w:rPr>
          <w:b/>
        </w:rPr>
      </w:pPr>
      <w:r w:rsidRPr="00CD4A7E">
        <w:rPr>
          <w:b/>
        </w:rPr>
        <w:t>Tugas:</w:t>
      </w:r>
    </w:p>
    <w:p w14:paraId="16FDC5D2" w14:textId="0EBA6070" w:rsidR="007B7E0B" w:rsidRPr="007B7E0B" w:rsidRDefault="005B76EA" w:rsidP="00CD4A7E">
      <w:pPr>
        <w:jc w:val="both"/>
      </w:pPr>
      <w:r>
        <w:rPr>
          <w:b/>
        </w:rPr>
        <w:t>1</w:t>
      </w:r>
      <w:r w:rsidR="00102604">
        <w:rPr>
          <w:b/>
        </w:rPr>
        <w:t xml:space="preserve">. </w:t>
      </w:r>
      <w:r w:rsidR="007B7E0B">
        <w:t xml:space="preserve">CIMSA UGM sedang merencanakan sebuah project mengenai </w:t>
      </w:r>
      <w:r w:rsidR="007B7E0B">
        <w:rPr>
          <w:b/>
        </w:rPr>
        <w:t>“</w:t>
      </w:r>
      <w:r w:rsidR="007B7E0B">
        <w:rPr>
          <w:b/>
          <w:i/>
        </w:rPr>
        <w:t>Tindakan Preventif Terhadap Tuberculosis</w:t>
      </w:r>
      <w:r w:rsidR="007B7E0B" w:rsidRPr="005B76EA">
        <w:rPr>
          <w:b/>
        </w:rPr>
        <w:t>”</w:t>
      </w:r>
      <w:r w:rsidR="007B7E0B">
        <w:t xml:space="preserve"> dengan target komunitas</w:t>
      </w:r>
      <w:r w:rsidR="007B7E0B">
        <w:rPr>
          <w:b/>
        </w:rPr>
        <w:t xml:space="preserve"> anak-anak SMP</w:t>
      </w:r>
      <w:r w:rsidR="007B7E0B">
        <w:t xml:space="preserve">. Untuk itu, CIMSA UGM akan melakukan assessment primer terhadap komunitas tersebut dengan instrumen berupa 5 butir kuesioner. </w:t>
      </w:r>
    </w:p>
    <w:p w14:paraId="2ECF94D2" w14:textId="442F7920" w:rsidR="001E5976" w:rsidRDefault="00723A48" w:rsidP="00CD4A7E">
      <w:pPr>
        <w:jc w:val="both"/>
        <w:rPr>
          <w:b/>
        </w:rPr>
      </w:pPr>
      <w:r>
        <w:rPr>
          <w:b/>
        </w:rPr>
        <w:t>Buatlah rancangan kue</w:t>
      </w:r>
      <w:r w:rsidR="007A3768" w:rsidRPr="00CD4A7E">
        <w:rPr>
          <w:b/>
        </w:rPr>
        <w:t>sioner</w:t>
      </w:r>
      <w:r w:rsidR="004D5F3D">
        <w:rPr>
          <w:b/>
        </w:rPr>
        <w:t xml:space="preserve"> sebanyak 5 </w:t>
      </w:r>
      <w:r w:rsidR="00BE21A3">
        <w:rPr>
          <w:b/>
        </w:rPr>
        <w:t>soal</w:t>
      </w:r>
      <w:r w:rsidR="007A3768" w:rsidRPr="00CD4A7E">
        <w:rPr>
          <w:b/>
        </w:rPr>
        <w:t xml:space="preserve"> untuk mencari data primer mengenai</w:t>
      </w:r>
      <w:r w:rsidR="004D5F3D">
        <w:rPr>
          <w:b/>
        </w:rPr>
        <w:t xml:space="preserve"> </w:t>
      </w:r>
      <w:r w:rsidR="00BE21A3">
        <w:rPr>
          <w:b/>
        </w:rPr>
        <w:t xml:space="preserve">pengetahuan komunitas target tentang </w:t>
      </w:r>
      <w:r w:rsidR="003E6DB4">
        <w:rPr>
          <w:b/>
        </w:rPr>
        <w:t>tindakan preventif</w:t>
      </w:r>
      <w:r w:rsidR="002D6410">
        <w:rPr>
          <w:b/>
        </w:rPr>
        <w:t xml:space="preserve"> </w:t>
      </w:r>
      <w:r w:rsidR="00BE21A3">
        <w:rPr>
          <w:b/>
        </w:rPr>
        <w:t>Tuberculosis</w:t>
      </w:r>
      <w:r w:rsidR="00B73948">
        <w:rPr>
          <w:b/>
        </w:rPr>
        <w:t>.</w:t>
      </w:r>
      <w:r w:rsidR="00102604">
        <w:rPr>
          <w:b/>
        </w:rPr>
        <w:t xml:space="preserve"> </w:t>
      </w:r>
    </w:p>
    <w:p w14:paraId="1CB4A241" w14:textId="77777777" w:rsidR="007B7E0B" w:rsidRDefault="007B7E0B" w:rsidP="00CD4A7E">
      <w:pPr>
        <w:jc w:val="both"/>
        <w:rPr>
          <w:b/>
        </w:rPr>
      </w:pPr>
    </w:p>
    <w:p w14:paraId="4C586F26" w14:textId="65A79379" w:rsidR="00BE21A3" w:rsidRDefault="00BE21A3" w:rsidP="00CD4A7E">
      <w:pPr>
        <w:jc w:val="both"/>
      </w:pPr>
      <w:r>
        <w:rPr>
          <w:b/>
        </w:rPr>
        <w:t xml:space="preserve">2. </w:t>
      </w:r>
      <w:r w:rsidR="003E6DB4">
        <w:rPr>
          <w:b/>
        </w:rPr>
        <w:t xml:space="preserve"> </w:t>
      </w:r>
      <w:r w:rsidR="003E6DB4">
        <w:t xml:space="preserve">Pada bulan Agustus 2019, CIMSA UGM telah melakukan assessment primer </w:t>
      </w:r>
      <w:r w:rsidR="00723A48">
        <w:t>mengenai</w:t>
      </w:r>
      <w:r w:rsidR="003E6DB4">
        <w:t xml:space="preserve"> </w:t>
      </w:r>
      <w:r w:rsidR="003E6DB4" w:rsidRPr="003E6DB4">
        <w:rPr>
          <w:b/>
          <w:i/>
        </w:rPr>
        <w:t>“Demam Berdarah Dengue”</w:t>
      </w:r>
      <w:r w:rsidR="003E6DB4">
        <w:t xml:space="preserve"> </w:t>
      </w:r>
      <w:r w:rsidR="00E13B59">
        <w:t xml:space="preserve">yang </w:t>
      </w:r>
      <w:r w:rsidR="00E13B59" w:rsidRPr="00E13B59">
        <w:rPr>
          <w:b/>
        </w:rPr>
        <w:t>bertujuan untuk menentukan</w:t>
      </w:r>
      <w:r w:rsidR="003E6DB4" w:rsidRPr="00E13B59">
        <w:rPr>
          <w:b/>
        </w:rPr>
        <w:t xml:space="preserve"> komunitas target</w:t>
      </w:r>
      <w:r w:rsidR="002E69AD">
        <w:t xml:space="preserve"> </w:t>
      </w:r>
      <w:r w:rsidR="00E13B59">
        <w:t>untuk</w:t>
      </w:r>
      <w:r w:rsidR="002E69AD">
        <w:t xml:space="preserve"> </w:t>
      </w:r>
      <w:r w:rsidR="004E054C">
        <w:t xml:space="preserve">project </w:t>
      </w:r>
      <w:r w:rsidR="002E69AD">
        <w:t>FINGER</w:t>
      </w:r>
      <w:r w:rsidR="00E116C0">
        <w:t xml:space="preserve"> (Fight</w:t>
      </w:r>
      <w:r w:rsidR="004E054C">
        <w:t>ing Dengue Fever)</w:t>
      </w:r>
      <w:r w:rsidR="003E6DB4">
        <w:t xml:space="preserve">, yaitu </w:t>
      </w:r>
      <w:r w:rsidR="00723A48">
        <w:t>masyarakat</w:t>
      </w:r>
      <w:r w:rsidR="003E6DB4">
        <w:t xml:space="preserve"> </w:t>
      </w:r>
      <w:r w:rsidR="00E13B59">
        <w:t xml:space="preserve">yang tersebar di </w:t>
      </w:r>
      <w:r w:rsidR="003E6DB4">
        <w:t xml:space="preserve">11 RT Padukuhan Sawahan. </w:t>
      </w:r>
      <w:r w:rsidR="00146536">
        <w:t xml:space="preserve">Hasil </w:t>
      </w:r>
      <w:r w:rsidR="00B05C09">
        <w:t xml:space="preserve">yang diperoleh </w:t>
      </w:r>
      <w:r w:rsidR="00723A48">
        <w:t>adalah sebagai berikut.</w:t>
      </w:r>
    </w:p>
    <w:tbl>
      <w:tblPr>
        <w:tblStyle w:val="TableGridLight"/>
        <w:tblW w:w="6237" w:type="dxa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2835"/>
      </w:tblGrid>
      <w:tr w:rsidR="00723A48" w:rsidRPr="00723A48" w14:paraId="556364FD" w14:textId="77777777" w:rsidTr="00723A48">
        <w:trPr>
          <w:trHeight w:val="320"/>
          <w:jc w:val="center"/>
        </w:trPr>
        <w:tc>
          <w:tcPr>
            <w:tcW w:w="2268" w:type="dxa"/>
            <w:noWrap/>
            <w:vAlign w:val="center"/>
            <w:hideMark/>
          </w:tcPr>
          <w:p w14:paraId="64AC2E41" w14:textId="77777777" w:rsidR="00723A48" w:rsidRPr="00723A48" w:rsidRDefault="00723A48" w:rsidP="00723A48">
            <w:pPr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en-US"/>
              </w:rPr>
            </w:pPr>
            <w:r w:rsidRPr="00723A48">
              <w:rPr>
                <w:rFonts w:eastAsia="Times New Roman" w:cs="Times New Roman"/>
                <w:b/>
                <w:bCs/>
                <w:sz w:val="20"/>
                <w:szCs w:val="24"/>
                <w:lang w:val="en-US"/>
              </w:rPr>
              <w:t>NAMA RESPONDEN</w:t>
            </w:r>
          </w:p>
        </w:tc>
        <w:tc>
          <w:tcPr>
            <w:tcW w:w="1134" w:type="dxa"/>
            <w:noWrap/>
            <w:vAlign w:val="center"/>
            <w:hideMark/>
          </w:tcPr>
          <w:p w14:paraId="3C775864" w14:textId="77777777" w:rsidR="00723A48" w:rsidRPr="00723A48" w:rsidRDefault="00723A48" w:rsidP="00723A48">
            <w:pPr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en-US"/>
              </w:rPr>
            </w:pPr>
            <w:r w:rsidRPr="00723A48">
              <w:rPr>
                <w:rFonts w:eastAsia="Times New Roman" w:cs="Times New Roman"/>
                <w:b/>
                <w:bCs/>
                <w:sz w:val="20"/>
                <w:szCs w:val="24"/>
                <w:lang w:val="en-US"/>
              </w:rPr>
              <w:t>ASAL RT</w:t>
            </w:r>
          </w:p>
        </w:tc>
        <w:tc>
          <w:tcPr>
            <w:tcW w:w="2835" w:type="dxa"/>
            <w:noWrap/>
            <w:vAlign w:val="center"/>
            <w:hideMark/>
          </w:tcPr>
          <w:p w14:paraId="4986D9EE" w14:textId="77777777" w:rsidR="00723A48" w:rsidRPr="00723A48" w:rsidRDefault="00723A48" w:rsidP="00723A48">
            <w:pPr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en-US"/>
              </w:rPr>
            </w:pPr>
            <w:r w:rsidRPr="00723A48">
              <w:rPr>
                <w:rFonts w:eastAsia="Times New Roman" w:cs="Times New Roman"/>
                <w:b/>
                <w:bCs/>
                <w:sz w:val="20"/>
                <w:szCs w:val="24"/>
                <w:lang w:val="en-US"/>
              </w:rPr>
              <w:t>Apakah ada anggota keluarga anda yang pernah terjangkit DBD?</w:t>
            </w:r>
          </w:p>
        </w:tc>
      </w:tr>
      <w:tr w:rsidR="00723A48" w:rsidRPr="00723A48" w14:paraId="61816F1F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61261C78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Ahmad Syaoqi</w:t>
            </w:r>
          </w:p>
        </w:tc>
        <w:tc>
          <w:tcPr>
            <w:tcW w:w="1134" w:type="dxa"/>
            <w:noWrap/>
            <w:vAlign w:val="center"/>
            <w:hideMark/>
          </w:tcPr>
          <w:p w14:paraId="0E1F0A47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5</w:t>
            </w:r>
          </w:p>
        </w:tc>
        <w:tc>
          <w:tcPr>
            <w:tcW w:w="2835" w:type="dxa"/>
            <w:noWrap/>
            <w:vAlign w:val="center"/>
            <w:hideMark/>
          </w:tcPr>
          <w:p w14:paraId="57DA01BC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2C3FEE50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3D90F2B2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Nurhasanah</w:t>
            </w:r>
          </w:p>
        </w:tc>
        <w:tc>
          <w:tcPr>
            <w:tcW w:w="1134" w:type="dxa"/>
            <w:noWrap/>
            <w:vAlign w:val="center"/>
            <w:hideMark/>
          </w:tcPr>
          <w:p w14:paraId="7CBB68DB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11</w:t>
            </w:r>
          </w:p>
        </w:tc>
        <w:tc>
          <w:tcPr>
            <w:tcW w:w="2835" w:type="dxa"/>
            <w:noWrap/>
            <w:vAlign w:val="center"/>
            <w:hideMark/>
          </w:tcPr>
          <w:p w14:paraId="3CB2A3BA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5A4A4516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2BA64170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Pak wasidi</w:t>
            </w:r>
          </w:p>
        </w:tc>
        <w:tc>
          <w:tcPr>
            <w:tcW w:w="1134" w:type="dxa"/>
            <w:noWrap/>
            <w:vAlign w:val="center"/>
            <w:hideMark/>
          </w:tcPr>
          <w:p w14:paraId="24293F61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10</w:t>
            </w:r>
          </w:p>
        </w:tc>
        <w:tc>
          <w:tcPr>
            <w:tcW w:w="2835" w:type="dxa"/>
            <w:noWrap/>
            <w:vAlign w:val="center"/>
            <w:hideMark/>
          </w:tcPr>
          <w:p w14:paraId="5D712FF9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56744BFD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6E4950D4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Bpk Rustanto</w:t>
            </w:r>
          </w:p>
        </w:tc>
        <w:tc>
          <w:tcPr>
            <w:tcW w:w="1134" w:type="dxa"/>
            <w:noWrap/>
            <w:vAlign w:val="center"/>
            <w:hideMark/>
          </w:tcPr>
          <w:p w14:paraId="0DAECE2E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</w:t>
            </w:r>
          </w:p>
        </w:tc>
        <w:tc>
          <w:tcPr>
            <w:tcW w:w="2835" w:type="dxa"/>
            <w:noWrap/>
            <w:vAlign w:val="center"/>
            <w:hideMark/>
          </w:tcPr>
          <w:p w14:paraId="06286340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0C030F1B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46941C86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Pa dahlan</w:t>
            </w:r>
          </w:p>
        </w:tc>
        <w:tc>
          <w:tcPr>
            <w:tcW w:w="1134" w:type="dxa"/>
            <w:noWrap/>
            <w:vAlign w:val="center"/>
            <w:hideMark/>
          </w:tcPr>
          <w:p w14:paraId="3B1724EF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5</w:t>
            </w:r>
          </w:p>
        </w:tc>
        <w:tc>
          <w:tcPr>
            <w:tcW w:w="2835" w:type="dxa"/>
            <w:noWrap/>
            <w:vAlign w:val="center"/>
            <w:hideMark/>
          </w:tcPr>
          <w:p w14:paraId="01F0C004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7EA7FFD1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6C673462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 xml:space="preserve">Ibu Yudiati </w:t>
            </w:r>
          </w:p>
        </w:tc>
        <w:tc>
          <w:tcPr>
            <w:tcW w:w="1134" w:type="dxa"/>
            <w:noWrap/>
            <w:vAlign w:val="center"/>
            <w:hideMark/>
          </w:tcPr>
          <w:p w14:paraId="4E517F90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6</w:t>
            </w:r>
          </w:p>
        </w:tc>
        <w:tc>
          <w:tcPr>
            <w:tcW w:w="2835" w:type="dxa"/>
            <w:noWrap/>
            <w:vAlign w:val="center"/>
            <w:hideMark/>
          </w:tcPr>
          <w:p w14:paraId="27979E7E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2828E959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0E0DF009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Nita</w:t>
            </w:r>
          </w:p>
        </w:tc>
        <w:tc>
          <w:tcPr>
            <w:tcW w:w="1134" w:type="dxa"/>
            <w:noWrap/>
            <w:vAlign w:val="center"/>
            <w:hideMark/>
          </w:tcPr>
          <w:p w14:paraId="47BE4D87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7</w:t>
            </w:r>
          </w:p>
        </w:tc>
        <w:tc>
          <w:tcPr>
            <w:tcW w:w="2835" w:type="dxa"/>
            <w:noWrap/>
            <w:vAlign w:val="center"/>
            <w:hideMark/>
          </w:tcPr>
          <w:p w14:paraId="6AB12016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3425497F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448CD0C0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Wardie</w:t>
            </w:r>
          </w:p>
        </w:tc>
        <w:tc>
          <w:tcPr>
            <w:tcW w:w="1134" w:type="dxa"/>
            <w:noWrap/>
            <w:vAlign w:val="center"/>
            <w:hideMark/>
          </w:tcPr>
          <w:p w14:paraId="69313249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7</w:t>
            </w:r>
          </w:p>
        </w:tc>
        <w:tc>
          <w:tcPr>
            <w:tcW w:w="2835" w:type="dxa"/>
            <w:noWrap/>
            <w:vAlign w:val="center"/>
            <w:hideMark/>
          </w:tcPr>
          <w:p w14:paraId="1F6300E0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44A9638D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158168DA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Bapak M Mualif</w:t>
            </w:r>
          </w:p>
        </w:tc>
        <w:tc>
          <w:tcPr>
            <w:tcW w:w="1134" w:type="dxa"/>
            <w:noWrap/>
            <w:vAlign w:val="center"/>
            <w:hideMark/>
          </w:tcPr>
          <w:p w14:paraId="20A03343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8</w:t>
            </w:r>
          </w:p>
        </w:tc>
        <w:tc>
          <w:tcPr>
            <w:tcW w:w="2835" w:type="dxa"/>
            <w:noWrap/>
            <w:vAlign w:val="center"/>
            <w:hideMark/>
          </w:tcPr>
          <w:p w14:paraId="3CDB506E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67DCA8FD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315CFF07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Inu Feni</w:t>
            </w:r>
          </w:p>
        </w:tc>
        <w:tc>
          <w:tcPr>
            <w:tcW w:w="1134" w:type="dxa"/>
            <w:noWrap/>
            <w:vAlign w:val="center"/>
            <w:hideMark/>
          </w:tcPr>
          <w:p w14:paraId="57B06B1C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9</w:t>
            </w:r>
          </w:p>
        </w:tc>
        <w:tc>
          <w:tcPr>
            <w:tcW w:w="2835" w:type="dxa"/>
            <w:noWrap/>
            <w:vAlign w:val="center"/>
            <w:hideMark/>
          </w:tcPr>
          <w:p w14:paraId="2609FA86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66DAD46A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174BE899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lastRenderedPageBreak/>
              <w:t>Nelly Nurlaili</w:t>
            </w:r>
          </w:p>
        </w:tc>
        <w:tc>
          <w:tcPr>
            <w:tcW w:w="1134" w:type="dxa"/>
            <w:noWrap/>
            <w:vAlign w:val="center"/>
            <w:hideMark/>
          </w:tcPr>
          <w:p w14:paraId="562704A1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2</w:t>
            </w:r>
          </w:p>
        </w:tc>
        <w:tc>
          <w:tcPr>
            <w:tcW w:w="2835" w:type="dxa"/>
            <w:noWrap/>
            <w:vAlign w:val="center"/>
            <w:hideMark/>
          </w:tcPr>
          <w:p w14:paraId="31E98688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299E136C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7413CB82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Nastiah</w:t>
            </w:r>
          </w:p>
        </w:tc>
        <w:tc>
          <w:tcPr>
            <w:tcW w:w="1134" w:type="dxa"/>
            <w:noWrap/>
            <w:vAlign w:val="center"/>
            <w:hideMark/>
          </w:tcPr>
          <w:p w14:paraId="367334BC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3</w:t>
            </w:r>
          </w:p>
        </w:tc>
        <w:tc>
          <w:tcPr>
            <w:tcW w:w="2835" w:type="dxa"/>
            <w:noWrap/>
            <w:vAlign w:val="center"/>
            <w:hideMark/>
          </w:tcPr>
          <w:p w14:paraId="7CBAE988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6488F48F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305BEA61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 xml:space="preserve">Imawan </w:t>
            </w:r>
          </w:p>
        </w:tc>
        <w:tc>
          <w:tcPr>
            <w:tcW w:w="1134" w:type="dxa"/>
            <w:noWrap/>
            <w:vAlign w:val="center"/>
            <w:hideMark/>
          </w:tcPr>
          <w:p w14:paraId="513B6467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3</w:t>
            </w:r>
          </w:p>
        </w:tc>
        <w:tc>
          <w:tcPr>
            <w:tcW w:w="2835" w:type="dxa"/>
            <w:noWrap/>
            <w:vAlign w:val="center"/>
            <w:hideMark/>
          </w:tcPr>
          <w:p w14:paraId="6E87A319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7C6F258C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751B032A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Ibu barongah</w:t>
            </w:r>
          </w:p>
        </w:tc>
        <w:tc>
          <w:tcPr>
            <w:tcW w:w="1134" w:type="dxa"/>
            <w:noWrap/>
            <w:vAlign w:val="center"/>
            <w:hideMark/>
          </w:tcPr>
          <w:p w14:paraId="28554DB5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4</w:t>
            </w:r>
          </w:p>
        </w:tc>
        <w:tc>
          <w:tcPr>
            <w:tcW w:w="2835" w:type="dxa"/>
            <w:noWrap/>
            <w:vAlign w:val="center"/>
            <w:hideMark/>
          </w:tcPr>
          <w:p w14:paraId="6B92DE83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03AF2B19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4F0063AB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Ibu sulastri</w:t>
            </w:r>
          </w:p>
        </w:tc>
        <w:tc>
          <w:tcPr>
            <w:tcW w:w="1134" w:type="dxa"/>
            <w:noWrap/>
            <w:vAlign w:val="center"/>
            <w:hideMark/>
          </w:tcPr>
          <w:p w14:paraId="5CFC820B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5</w:t>
            </w:r>
          </w:p>
        </w:tc>
        <w:tc>
          <w:tcPr>
            <w:tcW w:w="2835" w:type="dxa"/>
            <w:noWrap/>
            <w:vAlign w:val="center"/>
            <w:hideMark/>
          </w:tcPr>
          <w:p w14:paraId="5E15C18D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328DF35B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72150EA2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Siti Aminah</w:t>
            </w:r>
          </w:p>
        </w:tc>
        <w:tc>
          <w:tcPr>
            <w:tcW w:w="1134" w:type="dxa"/>
            <w:noWrap/>
            <w:vAlign w:val="center"/>
            <w:hideMark/>
          </w:tcPr>
          <w:p w14:paraId="2CDF51AB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11</w:t>
            </w:r>
          </w:p>
        </w:tc>
        <w:tc>
          <w:tcPr>
            <w:tcW w:w="2835" w:type="dxa"/>
            <w:noWrap/>
            <w:vAlign w:val="center"/>
            <w:hideMark/>
          </w:tcPr>
          <w:p w14:paraId="0E4CC77E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3D98AA0B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0ABDC7F3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Bu juminah</w:t>
            </w:r>
          </w:p>
        </w:tc>
        <w:tc>
          <w:tcPr>
            <w:tcW w:w="1134" w:type="dxa"/>
            <w:noWrap/>
            <w:vAlign w:val="center"/>
            <w:hideMark/>
          </w:tcPr>
          <w:p w14:paraId="2DAC593F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10</w:t>
            </w:r>
          </w:p>
        </w:tc>
        <w:tc>
          <w:tcPr>
            <w:tcW w:w="2835" w:type="dxa"/>
            <w:noWrap/>
            <w:vAlign w:val="center"/>
            <w:hideMark/>
          </w:tcPr>
          <w:p w14:paraId="47E8808E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6943B331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24C03566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Moh juromi kirom</w:t>
            </w:r>
          </w:p>
        </w:tc>
        <w:tc>
          <w:tcPr>
            <w:tcW w:w="1134" w:type="dxa"/>
            <w:noWrap/>
            <w:vAlign w:val="center"/>
            <w:hideMark/>
          </w:tcPr>
          <w:p w14:paraId="7CCD55E1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4</w:t>
            </w:r>
          </w:p>
        </w:tc>
        <w:tc>
          <w:tcPr>
            <w:tcW w:w="2835" w:type="dxa"/>
            <w:noWrap/>
            <w:vAlign w:val="center"/>
            <w:hideMark/>
          </w:tcPr>
          <w:p w14:paraId="6C64920B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40C9A44C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653E6119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Damiroh</w:t>
            </w:r>
          </w:p>
        </w:tc>
        <w:tc>
          <w:tcPr>
            <w:tcW w:w="1134" w:type="dxa"/>
            <w:noWrap/>
            <w:vAlign w:val="center"/>
            <w:hideMark/>
          </w:tcPr>
          <w:p w14:paraId="251FF76A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</w:t>
            </w:r>
          </w:p>
        </w:tc>
        <w:tc>
          <w:tcPr>
            <w:tcW w:w="2835" w:type="dxa"/>
            <w:noWrap/>
            <w:vAlign w:val="center"/>
            <w:hideMark/>
          </w:tcPr>
          <w:p w14:paraId="56637699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46963156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12B0D3D9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Ardani</w:t>
            </w:r>
          </w:p>
        </w:tc>
        <w:tc>
          <w:tcPr>
            <w:tcW w:w="1134" w:type="dxa"/>
            <w:noWrap/>
            <w:vAlign w:val="center"/>
            <w:hideMark/>
          </w:tcPr>
          <w:p w14:paraId="24BBF650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2</w:t>
            </w:r>
          </w:p>
        </w:tc>
        <w:tc>
          <w:tcPr>
            <w:tcW w:w="2835" w:type="dxa"/>
            <w:noWrap/>
            <w:vAlign w:val="center"/>
            <w:hideMark/>
          </w:tcPr>
          <w:p w14:paraId="59E523AB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79897660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0AEF7E65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Hani Atun</w:t>
            </w:r>
          </w:p>
        </w:tc>
        <w:tc>
          <w:tcPr>
            <w:tcW w:w="1134" w:type="dxa"/>
            <w:noWrap/>
            <w:vAlign w:val="center"/>
            <w:hideMark/>
          </w:tcPr>
          <w:p w14:paraId="20D0AD7A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6</w:t>
            </w:r>
          </w:p>
        </w:tc>
        <w:tc>
          <w:tcPr>
            <w:tcW w:w="2835" w:type="dxa"/>
            <w:noWrap/>
            <w:vAlign w:val="center"/>
            <w:hideMark/>
          </w:tcPr>
          <w:p w14:paraId="009BF16C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19C7B92E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298F3F48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Ni’matus Solihah</w:t>
            </w:r>
          </w:p>
        </w:tc>
        <w:tc>
          <w:tcPr>
            <w:tcW w:w="1134" w:type="dxa"/>
            <w:noWrap/>
            <w:vAlign w:val="center"/>
            <w:hideMark/>
          </w:tcPr>
          <w:p w14:paraId="777B7CA7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8</w:t>
            </w:r>
          </w:p>
        </w:tc>
        <w:tc>
          <w:tcPr>
            <w:tcW w:w="2835" w:type="dxa"/>
            <w:noWrap/>
            <w:vAlign w:val="center"/>
            <w:hideMark/>
          </w:tcPr>
          <w:p w14:paraId="576A0828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31DDD1D6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1E17DA9A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Jouhari</w:t>
            </w:r>
          </w:p>
        </w:tc>
        <w:tc>
          <w:tcPr>
            <w:tcW w:w="1134" w:type="dxa"/>
            <w:noWrap/>
            <w:vAlign w:val="center"/>
            <w:hideMark/>
          </w:tcPr>
          <w:p w14:paraId="142A04F7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7</w:t>
            </w:r>
          </w:p>
        </w:tc>
        <w:tc>
          <w:tcPr>
            <w:tcW w:w="2835" w:type="dxa"/>
            <w:noWrap/>
            <w:vAlign w:val="center"/>
            <w:hideMark/>
          </w:tcPr>
          <w:p w14:paraId="2B0D21FE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6E2BBB94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25C7B9F0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Bapak Muzeni</w:t>
            </w:r>
          </w:p>
        </w:tc>
        <w:tc>
          <w:tcPr>
            <w:tcW w:w="1134" w:type="dxa"/>
            <w:noWrap/>
            <w:vAlign w:val="center"/>
            <w:hideMark/>
          </w:tcPr>
          <w:p w14:paraId="7A34F2B1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9</w:t>
            </w:r>
          </w:p>
        </w:tc>
        <w:tc>
          <w:tcPr>
            <w:tcW w:w="2835" w:type="dxa"/>
            <w:noWrap/>
            <w:vAlign w:val="center"/>
            <w:hideMark/>
          </w:tcPr>
          <w:p w14:paraId="5C4F6D94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372C7B03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1EC7FD6D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Bu Ida Suryani</w:t>
            </w:r>
          </w:p>
        </w:tc>
        <w:tc>
          <w:tcPr>
            <w:tcW w:w="1134" w:type="dxa"/>
            <w:noWrap/>
            <w:vAlign w:val="center"/>
            <w:hideMark/>
          </w:tcPr>
          <w:p w14:paraId="7951FE5C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6</w:t>
            </w:r>
          </w:p>
        </w:tc>
        <w:tc>
          <w:tcPr>
            <w:tcW w:w="2835" w:type="dxa"/>
            <w:noWrap/>
            <w:vAlign w:val="center"/>
            <w:hideMark/>
          </w:tcPr>
          <w:p w14:paraId="5997FF5D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67EEE42B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4077EEF7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Mbah Siti</w:t>
            </w:r>
          </w:p>
        </w:tc>
        <w:tc>
          <w:tcPr>
            <w:tcW w:w="1134" w:type="dxa"/>
            <w:noWrap/>
            <w:vAlign w:val="center"/>
            <w:hideMark/>
          </w:tcPr>
          <w:p w14:paraId="54176181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8</w:t>
            </w:r>
          </w:p>
        </w:tc>
        <w:tc>
          <w:tcPr>
            <w:tcW w:w="2835" w:type="dxa"/>
            <w:noWrap/>
            <w:vAlign w:val="center"/>
            <w:hideMark/>
          </w:tcPr>
          <w:p w14:paraId="200481A9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05EE6E3C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52B4332A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Supriyati</w:t>
            </w:r>
          </w:p>
        </w:tc>
        <w:tc>
          <w:tcPr>
            <w:tcW w:w="1134" w:type="dxa"/>
            <w:noWrap/>
            <w:vAlign w:val="center"/>
            <w:hideMark/>
          </w:tcPr>
          <w:p w14:paraId="661BC186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2</w:t>
            </w:r>
          </w:p>
        </w:tc>
        <w:tc>
          <w:tcPr>
            <w:tcW w:w="2835" w:type="dxa"/>
            <w:noWrap/>
            <w:vAlign w:val="center"/>
            <w:hideMark/>
          </w:tcPr>
          <w:p w14:paraId="51DC27C4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Ya</w:t>
            </w:r>
          </w:p>
        </w:tc>
      </w:tr>
      <w:tr w:rsidR="00723A48" w:rsidRPr="00723A48" w14:paraId="7686D2DC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2707BA15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Ibu Yuni</w:t>
            </w:r>
          </w:p>
        </w:tc>
        <w:tc>
          <w:tcPr>
            <w:tcW w:w="1134" w:type="dxa"/>
            <w:noWrap/>
            <w:vAlign w:val="center"/>
            <w:hideMark/>
          </w:tcPr>
          <w:p w14:paraId="6E7A79A3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</w:t>
            </w:r>
          </w:p>
        </w:tc>
        <w:tc>
          <w:tcPr>
            <w:tcW w:w="2835" w:type="dxa"/>
            <w:noWrap/>
            <w:vAlign w:val="center"/>
            <w:hideMark/>
          </w:tcPr>
          <w:p w14:paraId="6B996364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4D20C5F1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2D54328A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Ibu sugiatni</w:t>
            </w:r>
          </w:p>
        </w:tc>
        <w:tc>
          <w:tcPr>
            <w:tcW w:w="1134" w:type="dxa"/>
            <w:noWrap/>
            <w:vAlign w:val="center"/>
            <w:hideMark/>
          </w:tcPr>
          <w:p w14:paraId="1223B246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11</w:t>
            </w:r>
          </w:p>
        </w:tc>
        <w:tc>
          <w:tcPr>
            <w:tcW w:w="2835" w:type="dxa"/>
            <w:noWrap/>
            <w:vAlign w:val="center"/>
            <w:hideMark/>
          </w:tcPr>
          <w:p w14:paraId="7E7AEE9C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  <w:tr w:rsidR="00723A48" w:rsidRPr="00723A48" w14:paraId="43E60A75" w14:textId="77777777" w:rsidTr="00723A48">
        <w:trPr>
          <w:trHeight w:val="320"/>
          <w:jc w:val="center"/>
        </w:trPr>
        <w:tc>
          <w:tcPr>
            <w:tcW w:w="2268" w:type="dxa"/>
            <w:noWrap/>
            <w:hideMark/>
          </w:tcPr>
          <w:p w14:paraId="7D567E59" w14:textId="77777777" w:rsidR="00723A48" w:rsidRPr="00723A48" w:rsidRDefault="00723A48" w:rsidP="00723A48">
            <w:pPr>
              <w:rPr>
                <w:rFonts w:ascii="Avenir Book" w:eastAsia="Times New Roman" w:hAnsi="Avenir Book" w:cs="Arial"/>
                <w:lang w:val="en-US"/>
              </w:rPr>
            </w:pPr>
            <w:r w:rsidRPr="00723A48">
              <w:rPr>
                <w:rFonts w:ascii="Avenir Book" w:eastAsia="Times New Roman" w:hAnsi="Avenir Book" w:cs="Arial"/>
                <w:lang w:val="en-US"/>
              </w:rPr>
              <w:t>Sarjimun</w:t>
            </w:r>
          </w:p>
        </w:tc>
        <w:tc>
          <w:tcPr>
            <w:tcW w:w="1134" w:type="dxa"/>
            <w:noWrap/>
            <w:vAlign w:val="center"/>
            <w:hideMark/>
          </w:tcPr>
          <w:p w14:paraId="7A3A0754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RT 3</w:t>
            </w:r>
          </w:p>
        </w:tc>
        <w:tc>
          <w:tcPr>
            <w:tcW w:w="2835" w:type="dxa"/>
            <w:noWrap/>
            <w:vAlign w:val="center"/>
            <w:hideMark/>
          </w:tcPr>
          <w:p w14:paraId="1F380A0B" w14:textId="77777777" w:rsidR="00723A48" w:rsidRPr="00723A48" w:rsidRDefault="00723A48" w:rsidP="00723A48">
            <w:pPr>
              <w:jc w:val="center"/>
              <w:rPr>
                <w:rFonts w:ascii="Avenir Book" w:eastAsia="Times New Roman" w:hAnsi="Avenir Book" w:cs="Times New Roman"/>
                <w:color w:val="000000"/>
                <w:lang w:val="en-US"/>
              </w:rPr>
            </w:pPr>
            <w:r w:rsidRPr="00723A48">
              <w:rPr>
                <w:rFonts w:ascii="Avenir Book" w:eastAsia="Times New Roman" w:hAnsi="Avenir Book" w:cs="Times New Roman"/>
                <w:color w:val="000000"/>
                <w:lang w:val="en-US"/>
              </w:rPr>
              <w:t>Tidak</w:t>
            </w:r>
          </w:p>
        </w:tc>
      </w:tr>
    </w:tbl>
    <w:p w14:paraId="3D83BD25" w14:textId="77777777" w:rsidR="00723A48" w:rsidRDefault="00723A48" w:rsidP="00CD4A7E">
      <w:pPr>
        <w:jc w:val="both"/>
      </w:pPr>
    </w:p>
    <w:p w14:paraId="45C6E46A" w14:textId="44546557" w:rsidR="00146536" w:rsidRPr="00146536" w:rsidRDefault="00146536" w:rsidP="00CD4A7E">
      <w:pPr>
        <w:jc w:val="both"/>
        <w:rPr>
          <w:b/>
        </w:rPr>
      </w:pPr>
      <w:r>
        <w:rPr>
          <w:b/>
        </w:rPr>
        <w:t>Berdasarkan data yang telah diperoleh, berikanlah analisis dan rekomendasimu untuk tempat pelaksanaan FINGER dari 11 RT yang ada di Padukuhan Sawahan dan sertakan grafik pengolahan data yang mendukung rekomendasi tersebut.</w:t>
      </w:r>
    </w:p>
    <w:p w14:paraId="4DC8665A" w14:textId="77777777" w:rsidR="00E13B59" w:rsidRPr="003E6DB4" w:rsidRDefault="00E13B59" w:rsidP="00CD4A7E">
      <w:pPr>
        <w:jc w:val="both"/>
      </w:pPr>
    </w:p>
    <w:p w14:paraId="7ECFE063" w14:textId="19024137" w:rsidR="002A2C4B" w:rsidRPr="002A2C4B" w:rsidRDefault="002A2C4B" w:rsidP="002A2C4B">
      <w:pPr>
        <w:jc w:val="both"/>
        <w:rPr>
          <w:b/>
        </w:rPr>
      </w:pPr>
    </w:p>
    <w:p w14:paraId="75FFAE69" w14:textId="77777777" w:rsidR="00FF4B3A" w:rsidRDefault="00FF4B3A" w:rsidP="00FF4B3A">
      <w:pPr>
        <w:rPr>
          <w:bCs/>
          <w:sz w:val="24"/>
          <w:szCs w:val="24"/>
        </w:rPr>
      </w:pPr>
    </w:p>
    <w:p w14:paraId="6CD2F365" w14:textId="77777777" w:rsidR="00FF4B3A" w:rsidRDefault="00FF4B3A" w:rsidP="00FF4B3A">
      <w:pPr>
        <w:rPr>
          <w:bCs/>
          <w:sz w:val="24"/>
          <w:szCs w:val="24"/>
        </w:rPr>
      </w:pPr>
    </w:p>
    <w:p w14:paraId="73D05044" w14:textId="77777777" w:rsidR="00FF4B3A" w:rsidRDefault="00FF4B3A" w:rsidP="00FF4B3A">
      <w:pPr>
        <w:rPr>
          <w:bCs/>
          <w:sz w:val="24"/>
          <w:szCs w:val="24"/>
        </w:rPr>
      </w:pPr>
    </w:p>
    <w:p w14:paraId="584C9F7C" w14:textId="5C102B68" w:rsidR="00FF4B3A" w:rsidRPr="00FF4B3A" w:rsidRDefault="00FF4B3A" w:rsidP="00FF4B3A">
      <w:pPr>
        <w:rPr>
          <w:sz w:val="38"/>
        </w:rPr>
      </w:pPr>
    </w:p>
    <w:sectPr w:rsidR="00FF4B3A" w:rsidRPr="00FF4B3A" w:rsidSect="00B70ECB">
      <w:headerReference w:type="default" r:id="rId8"/>
      <w:pgSz w:w="11906" w:h="16838"/>
      <w:pgMar w:top="255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DF151" w14:textId="77777777" w:rsidR="00BA3F68" w:rsidRDefault="00BA3F68" w:rsidP="00B70ECB">
      <w:pPr>
        <w:spacing w:after="0" w:line="240" w:lineRule="auto"/>
      </w:pPr>
      <w:r>
        <w:separator/>
      </w:r>
    </w:p>
  </w:endnote>
  <w:endnote w:type="continuationSeparator" w:id="0">
    <w:p w14:paraId="5A7F1CE7" w14:textId="77777777" w:rsidR="00BA3F68" w:rsidRDefault="00BA3F68" w:rsidP="00B7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B462" w14:textId="77777777" w:rsidR="00BA3F68" w:rsidRDefault="00BA3F68" w:rsidP="00B70ECB">
      <w:pPr>
        <w:spacing w:after="0" w:line="240" w:lineRule="auto"/>
      </w:pPr>
      <w:r>
        <w:separator/>
      </w:r>
    </w:p>
  </w:footnote>
  <w:footnote w:type="continuationSeparator" w:id="0">
    <w:p w14:paraId="5943276E" w14:textId="77777777" w:rsidR="00BA3F68" w:rsidRDefault="00BA3F68" w:rsidP="00B7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9822" w14:textId="77777777" w:rsidR="00B70ECB" w:rsidRDefault="00B70ECB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360141" wp14:editId="56DB1FAF">
          <wp:simplePos x="0" y="0"/>
          <wp:positionH relativeFrom="margin">
            <wp:posOffset>-897147</wp:posOffset>
          </wp:positionH>
          <wp:positionV relativeFrom="margin">
            <wp:posOffset>-1620520</wp:posOffset>
          </wp:positionV>
          <wp:extent cx="7542921" cy="10669584"/>
          <wp:effectExtent l="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CD CIMSA 16-17\WORK\REBRANDING\STATIONARY FIX\CIMSA VISUAL KIT\CIMSA STATIONARY\CIMSA COVER PAGE\COVER PAG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921" cy="1066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6747" w14:textId="77777777" w:rsidR="00B70ECB" w:rsidRDefault="00B70ECB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F5B6D31" wp14:editId="6178CADD">
          <wp:simplePos x="0" y="0"/>
          <wp:positionH relativeFrom="margin">
            <wp:posOffset>-915670</wp:posOffset>
          </wp:positionH>
          <wp:positionV relativeFrom="margin">
            <wp:posOffset>-1618615</wp:posOffset>
          </wp:positionV>
          <wp:extent cx="7560000" cy="10699839"/>
          <wp:effectExtent l="0" t="0" r="3175" b="6350"/>
          <wp:wrapNone/>
          <wp:docPr id="3" name="Picture 3" descr="D:\MCD CIMSA 16-17\WORK\REBRANDING\STATIONARY FIX\CIMSA VISUAL KIT\CIMSA STATIONARY\CIMSA COVER PAGE\COVER PAGE rifdah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CD CIMSA 16-17\WORK\REBRANDING\STATIONARY FIX\CIMSA VISUAL KIT\CIMSA STATIONARY\CIMSA COVER PAGE\COVER PAGE rifdah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5AA"/>
    <w:multiLevelType w:val="hybridMultilevel"/>
    <w:tmpl w:val="087E10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9886B91C"/>
    <w:lvl w:ilvl="0" w:tplc="11D2E866">
      <w:start w:val="1"/>
      <w:numFmt w:val="lowerLetter"/>
      <w:pStyle w:val="bulletedlist"/>
      <w:lvlText w:val="%1."/>
      <w:lvlJc w:val="left"/>
      <w:pPr>
        <w:tabs>
          <w:tab w:val="num" w:pos="1008"/>
        </w:tabs>
        <w:ind w:left="1008" w:hanging="288"/>
      </w:pPr>
      <w:rPr>
        <w:rFonts w:ascii="Corbel" w:eastAsia="Times New Roman" w:hAnsi="Corbel" w:cs="Times New Roman"/>
        <w:b w:val="0"/>
        <w:i w:val="0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482C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F1424"/>
    <w:multiLevelType w:val="hybridMultilevel"/>
    <w:tmpl w:val="E4288094"/>
    <w:lvl w:ilvl="0" w:tplc="362820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D66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A4F50"/>
    <w:multiLevelType w:val="hybridMultilevel"/>
    <w:tmpl w:val="CB56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C13C"/>
    <w:multiLevelType w:val="singleLevel"/>
    <w:tmpl w:val="56D6C13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7" w15:restartNumberingAfterBreak="0">
    <w:nsid w:val="5B9C4347"/>
    <w:multiLevelType w:val="hybridMultilevel"/>
    <w:tmpl w:val="7686864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BE53741"/>
    <w:multiLevelType w:val="hybridMultilevel"/>
    <w:tmpl w:val="FE14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52E4D"/>
    <w:multiLevelType w:val="hybridMultilevel"/>
    <w:tmpl w:val="63AAFF5A"/>
    <w:lvl w:ilvl="0" w:tplc="B3CC44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4D91"/>
    <w:multiLevelType w:val="hybridMultilevel"/>
    <w:tmpl w:val="DFB84C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6338D"/>
    <w:multiLevelType w:val="hybridMultilevel"/>
    <w:tmpl w:val="BA1662CC"/>
    <w:lvl w:ilvl="0" w:tplc="DFAEC9A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367D1"/>
    <w:multiLevelType w:val="hybridMultilevel"/>
    <w:tmpl w:val="04C65D54"/>
    <w:lvl w:ilvl="0" w:tplc="B832E08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5755C"/>
    <w:multiLevelType w:val="hybridMultilevel"/>
    <w:tmpl w:val="C91811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B3A"/>
    <w:rsid w:val="00000B6C"/>
    <w:rsid w:val="00010371"/>
    <w:rsid w:val="00012FBA"/>
    <w:rsid w:val="00015475"/>
    <w:rsid w:val="00016E8D"/>
    <w:rsid w:val="0002342C"/>
    <w:rsid w:val="000243B2"/>
    <w:rsid w:val="000307E3"/>
    <w:rsid w:val="000464C0"/>
    <w:rsid w:val="00050563"/>
    <w:rsid w:val="0005243F"/>
    <w:rsid w:val="00055333"/>
    <w:rsid w:val="00062E4D"/>
    <w:rsid w:val="00063636"/>
    <w:rsid w:val="00065795"/>
    <w:rsid w:val="000712FD"/>
    <w:rsid w:val="00072387"/>
    <w:rsid w:val="00074964"/>
    <w:rsid w:val="00080ED9"/>
    <w:rsid w:val="0008425E"/>
    <w:rsid w:val="000A00A8"/>
    <w:rsid w:val="000A044F"/>
    <w:rsid w:val="000A08DC"/>
    <w:rsid w:val="000A276B"/>
    <w:rsid w:val="000A40E1"/>
    <w:rsid w:val="000A49F8"/>
    <w:rsid w:val="000A4D78"/>
    <w:rsid w:val="000B18BD"/>
    <w:rsid w:val="000C0B3D"/>
    <w:rsid w:val="000C613B"/>
    <w:rsid w:val="000C6871"/>
    <w:rsid w:val="000D08A9"/>
    <w:rsid w:val="000D165C"/>
    <w:rsid w:val="000D2C2A"/>
    <w:rsid w:val="000D2C66"/>
    <w:rsid w:val="000D4F48"/>
    <w:rsid w:val="000D5451"/>
    <w:rsid w:val="000E6595"/>
    <w:rsid w:val="000F14BC"/>
    <w:rsid w:val="000F4637"/>
    <w:rsid w:val="00102604"/>
    <w:rsid w:val="00106240"/>
    <w:rsid w:val="00106259"/>
    <w:rsid w:val="00111D5C"/>
    <w:rsid w:val="00112F48"/>
    <w:rsid w:val="00117307"/>
    <w:rsid w:val="001208F5"/>
    <w:rsid w:val="0012139E"/>
    <w:rsid w:val="00130449"/>
    <w:rsid w:val="00133CAB"/>
    <w:rsid w:val="001345EC"/>
    <w:rsid w:val="00135041"/>
    <w:rsid w:val="0013685A"/>
    <w:rsid w:val="001447C6"/>
    <w:rsid w:val="00145619"/>
    <w:rsid w:val="00146536"/>
    <w:rsid w:val="00150720"/>
    <w:rsid w:val="00152780"/>
    <w:rsid w:val="0015302A"/>
    <w:rsid w:val="00154803"/>
    <w:rsid w:val="0016204D"/>
    <w:rsid w:val="00163CD4"/>
    <w:rsid w:val="0016444B"/>
    <w:rsid w:val="001752AF"/>
    <w:rsid w:val="00176FD2"/>
    <w:rsid w:val="00185196"/>
    <w:rsid w:val="001854DF"/>
    <w:rsid w:val="001878D4"/>
    <w:rsid w:val="0019247D"/>
    <w:rsid w:val="001A3117"/>
    <w:rsid w:val="001A7874"/>
    <w:rsid w:val="001B03BB"/>
    <w:rsid w:val="001B2940"/>
    <w:rsid w:val="001B459A"/>
    <w:rsid w:val="001C044B"/>
    <w:rsid w:val="001C3B6C"/>
    <w:rsid w:val="001C5829"/>
    <w:rsid w:val="001C5B78"/>
    <w:rsid w:val="001D7E67"/>
    <w:rsid w:val="001E2377"/>
    <w:rsid w:val="001E56F0"/>
    <w:rsid w:val="001E5976"/>
    <w:rsid w:val="001E7C5B"/>
    <w:rsid w:val="001F10C9"/>
    <w:rsid w:val="00201FDF"/>
    <w:rsid w:val="00210968"/>
    <w:rsid w:val="002127F4"/>
    <w:rsid w:val="00217B0F"/>
    <w:rsid w:val="00220E2F"/>
    <w:rsid w:val="00220EA4"/>
    <w:rsid w:val="00230A0C"/>
    <w:rsid w:val="00230D7F"/>
    <w:rsid w:val="00233941"/>
    <w:rsid w:val="00234475"/>
    <w:rsid w:val="00234569"/>
    <w:rsid w:val="00234AA6"/>
    <w:rsid w:val="00234FA8"/>
    <w:rsid w:val="00241438"/>
    <w:rsid w:val="00256642"/>
    <w:rsid w:val="00265A41"/>
    <w:rsid w:val="00290B6D"/>
    <w:rsid w:val="00296178"/>
    <w:rsid w:val="00297351"/>
    <w:rsid w:val="002A2C4B"/>
    <w:rsid w:val="002A59C0"/>
    <w:rsid w:val="002B20E4"/>
    <w:rsid w:val="002B24AB"/>
    <w:rsid w:val="002C32C8"/>
    <w:rsid w:val="002D6410"/>
    <w:rsid w:val="002D6EFA"/>
    <w:rsid w:val="002D7EAA"/>
    <w:rsid w:val="002E1FD8"/>
    <w:rsid w:val="002E2F07"/>
    <w:rsid w:val="002E62AC"/>
    <w:rsid w:val="002E69AD"/>
    <w:rsid w:val="002F020A"/>
    <w:rsid w:val="002F0421"/>
    <w:rsid w:val="002F193A"/>
    <w:rsid w:val="002F2674"/>
    <w:rsid w:val="002F4373"/>
    <w:rsid w:val="002F5ADA"/>
    <w:rsid w:val="0030430D"/>
    <w:rsid w:val="00304743"/>
    <w:rsid w:val="0030493C"/>
    <w:rsid w:val="003051C7"/>
    <w:rsid w:val="00311B27"/>
    <w:rsid w:val="003129E0"/>
    <w:rsid w:val="00315618"/>
    <w:rsid w:val="003229AF"/>
    <w:rsid w:val="003308BC"/>
    <w:rsid w:val="0033158D"/>
    <w:rsid w:val="003319D2"/>
    <w:rsid w:val="00331F1D"/>
    <w:rsid w:val="0033413E"/>
    <w:rsid w:val="00336B0C"/>
    <w:rsid w:val="003429EE"/>
    <w:rsid w:val="003465B6"/>
    <w:rsid w:val="00361788"/>
    <w:rsid w:val="003639AC"/>
    <w:rsid w:val="003701A9"/>
    <w:rsid w:val="00373AAE"/>
    <w:rsid w:val="00377CCA"/>
    <w:rsid w:val="00391525"/>
    <w:rsid w:val="003941A9"/>
    <w:rsid w:val="00397D02"/>
    <w:rsid w:val="003A075E"/>
    <w:rsid w:val="003A759C"/>
    <w:rsid w:val="003A7FB1"/>
    <w:rsid w:val="003B1C4A"/>
    <w:rsid w:val="003B1FF0"/>
    <w:rsid w:val="003B68BC"/>
    <w:rsid w:val="003B723B"/>
    <w:rsid w:val="003C379B"/>
    <w:rsid w:val="003C524B"/>
    <w:rsid w:val="003C6107"/>
    <w:rsid w:val="003C63DA"/>
    <w:rsid w:val="003D0C87"/>
    <w:rsid w:val="003D6F7A"/>
    <w:rsid w:val="003E03AD"/>
    <w:rsid w:val="003E6DB4"/>
    <w:rsid w:val="003E75EA"/>
    <w:rsid w:val="0040276D"/>
    <w:rsid w:val="004036A5"/>
    <w:rsid w:val="00405083"/>
    <w:rsid w:val="0041699B"/>
    <w:rsid w:val="004169CA"/>
    <w:rsid w:val="00416F1B"/>
    <w:rsid w:val="00417C0D"/>
    <w:rsid w:val="0042023F"/>
    <w:rsid w:val="00425F00"/>
    <w:rsid w:val="00440903"/>
    <w:rsid w:val="004423D7"/>
    <w:rsid w:val="00452F35"/>
    <w:rsid w:val="0045546D"/>
    <w:rsid w:val="00470F91"/>
    <w:rsid w:val="0047176C"/>
    <w:rsid w:val="00472341"/>
    <w:rsid w:val="0049357E"/>
    <w:rsid w:val="00493B87"/>
    <w:rsid w:val="004A0DC6"/>
    <w:rsid w:val="004A2977"/>
    <w:rsid w:val="004A4296"/>
    <w:rsid w:val="004B08B9"/>
    <w:rsid w:val="004B1E16"/>
    <w:rsid w:val="004B4936"/>
    <w:rsid w:val="004B4ED3"/>
    <w:rsid w:val="004C1ED0"/>
    <w:rsid w:val="004C3CB9"/>
    <w:rsid w:val="004C4FA2"/>
    <w:rsid w:val="004C53DE"/>
    <w:rsid w:val="004C54A5"/>
    <w:rsid w:val="004C5BD1"/>
    <w:rsid w:val="004D288E"/>
    <w:rsid w:val="004D2F9E"/>
    <w:rsid w:val="004D55B0"/>
    <w:rsid w:val="004D5F3D"/>
    <w:rsid w:val="004E054C"/>
    <w:rsid w:val="004E2CE4"/>
    <w:rsid w:val="004E303D"/>
    <w:rsid w:val="004E3C37"/>
    <w:rsid w:val="004E59AF"/>
    <w:rsid w:val="004E679B"/>
    <w:rsid w:val="004E6CC0"/>
    <w:rsid w:val="004F571F"/>
    <w:rsid w:val="004F610F"/>
    <w:rsid w:val="00501BFC"/>
    <w:rsid w:val="00506AF7"/>
    <w:rsid w:val="00507F28"/>
    <w:rsid w:val="005132CA"/>
    <w:rsid w:val="00513412"/>
    <w:rsid w:val="0051377A"/>
    <w:rsid w:val="005233C7"/>
    <w:rsid w:val="00527994"/>
    <w:rsid w:val="0053435F"/>
    <w:rsid w:val="00534B0E"/>
    <w:rsid w:val="005442D9"/>
    <w:rsid w:val="005443AA"/>
    <w:rsid w:val="0054543B"/>
    <w:rsid w:val="00546D46"/>
    <w:rsid w:val="00553F88"/>
    <w:rsid w:val="00554BD2"/>
    <w:rsid w:val="00566C18"/>
    <w:rsid w:val="005705E7"/>
    <w:rsid w:val="00575D86"/>
    <w:rsid w:val="005843B2"/>
    <w:rsid w:val="0058607D"/>
    <w:rsid w:val="00586191"/>
    <w:rsid w:val="00592EC2"/>
    <w:rsid w:val="0059321D"/>
    <w:rsid w:val="005A1E66"/>
    <w:rsid w:val="005A35A1"/>
    <w:rsid w:val="005A5C42"/>
    <w:rsid w:val="005A7B6D"/>
    <w:rsid w:val="005B19FD"/>
    <w:rsid w:val="005B76EA"/>
    <w:rsid w:val="005C659D"/>
    <w:rsid w:val="005C7E86"/>
    <w:rsid w:val="005D141B"/>
    <w:rsid w:val="005D1761"/>
    <w:rsid w:val="005D1B46"/>
    <w:rsid w:val="005D4EA4"/>
    <w:rsid w:val="005E06D7"/>
    <w:rsid w:val="005E3C81"/>
    <w:rsid w:val="005E5738"/>
    <w:rsid w:val="005F3A9D"/>
    <w:rsid w:val="005F72E0"/>
    <w:rsid w:val="006050B6"/>
    <w:rsid w:val="00605FB0"/>
    <w:rsid w:val="006072AD"/>
    <w:rsid w:val="00611A6B"/>
    <w:rsid w:val="00613164"/>
    <w:rsid w:val="0061346B"/>
    <w:rsid w:val="006137E9"/>
    <w:rsid w:val="00616204"/>
    <w:rsid w:val="00616624"/>
    <w:rsid w:val="006239A6"/>
    <w:rsid w:val="00623EAC"/>
    <w:rsid w:val="006247E9"/>
    <w:rsid w:val="00636A13"/>
    <w:rsid w:val="006374BA"/>
    <w:rsid w:val="00644575"/>
    <w:rsid w:val="0065083A"/>
    <w:rsid w:val="00656127"/>
    <w:rsid w:val="006570F5"/>
    <w:rsid w:val="00660D67"/>
    <w:rsid w:val="00665DD4"/>
    <w:rsid w:val="006716CD"/>
    <w:rsid w:val="006728BC"/>
    <w:rsid w:val="006909F4"/>
    <w:rsid w:val="00696993"/>
    <w:rsid w:val="006A1F8D"/>
    <w:rsid w:val="006A2BB0"/>
    <w:rsid w:val="006A784D"/>
    <w:rsid w:val="006B37BC"/>
    <w:rsid w:val="006B66C5"/>
    <w:rsid w:val="006B7A52"/>
    <w:rsid w:val="006C1043"/>
    <w:rsid w:val="006C25AE"/>
    <w:rsid w:val="006C3EE2"/>
    <w:rsid w:val="006C5A64"/>
    <w:rsid w:val="006D4428"/>
    <w:rsid w:val="006E1F39"/>
    <w:rsid w:val="006E21C8"/>
    <w:rsid w:val="006F2AAA"/>
    <w:rsid w:val="006F2D97"/>
    <w:rsid w:val="006F4A58"/>
    <w:rsid w:val="007000AA"/>
    <w:rsid w:val="00700F84"/>
    <w:rsid w:val="00701874"/>
    <w:rsid w:val="00713540"/>
    <w:rsid w:val="0071367F"/>
    <w:rsid w:val="00720578"/>
    <w:rsid w:val="007225A2"/>
    <w:rsid w:val="00722A88"/>
    <w:rsid w:val="00723A48"/>
    <w:rsid w:val="00725A00"/>
    <w:rsid w:val="00726E09"/>
    <w:rsid w:val="00730170"/>
    <w:rsid w:val="00733344"/>
    <w:rsid w:val="00737564"/>
    <w:rsid w:val="00737C8D"/>
    <w:rsid w:val="00740AC4"/>
    <w:rsid w:val="00741923"/>
    <w:rsid w:val="00741F14"/>
    <w:rsid w:val="007447BD"/>
    <w:rsid w:val="00754FE3"/>
    <w:rsid w:val="007557A2"/>
    <w:rsid w:val="007604EB"/>
    <w:rsid w:val="00774D79"/>
    <w:rsid w:val="00777B93"/>
    <w:rsid w:val="00780E76"/>
    <w:rsid w:val="0078562D"/>
    <w:rsid w:val="007A3768"/>
    <w:rsid w:val="007A610E"/>
    <w:rsid w:val="007A695A"/>
    <w:rsid w:val="007B050F"/>
    <w:rsid w:val="007B1EF8"/>
    <w:rsid w:val="007B7E0B"/>
    <w:rsid w:val="007C0601"/>
    <w:rsid w:val="007C20F7"/>
    <w:rsid w:val="007C403B"/>
    <w:rsid w:val="007C4D90"/>
    <w:rsid w:val="007D778E"/>
    <w:rsid w:val="007E100E"/>
    <w:rsid w:val="007E2361"/>
    <w:rsid w:val="007E35ED"/>
    <w:rsid w:val="007E4ED4"/>
    <w:rsid w:val="007E5C22"/>
    <w:rsid w:val="007F0E91"/>
    <w:rsid w:val="007F3BCB"/>
    <w:rsid w:val="00800EAD"/>
    <w:rsid w:val="008012DB"/>
    <w:rsid w:val="008156F7"/>
    <w:rsid w:val="00815FEE"/>
    <w:rsid w:val="00821D1D"/>
    <w:rsid w:val="0082206E"/>
    <w:rsid w:val="008250A0"/>
    <w:rsid w:val="008258C0"/>
    <w:rsid w:val="008272B4"/>
    <w:rsid w:val="0083041A"/>
    <w:rsid w:val="00832AE9"/>
    <w:rsid w:val="00836CF6"/>
    <w:rsid w:val="00837BEB"/>
    <w:rsid w:val="00840009"/>
    <w:rsid w:val="00840068"/>
    <w:rsid w:val="00841CE3"/>
    <w:rsid w:val="008424DD"/>
    <w:rsid w:val="0084500A"/>
    <w:rsid w:val="00847D6D"/>
    <w:rsid w:val="00852CA0"/>
    <w:rsid w:val="00853B13"/>
    <w:rsid w:val="0086045A"/>
    <w:rsid w:val="00861A2F"/>
    <w:rsid w:val="008663A7"/>
    <w:rsid w:val="008667E3"/>
    <w:rsid w:val="008740A6"/>
    <w:rsid w:val="00881372"/>
    <w:rsid w:val="00885D26"/>
    <w:rsid w:val="008861F4"/>
    <w:rsid w:val="008A0687"/>
    <w:rsid w:val="008A0B9F"/>
    <w:rsid w:val="008A44A6"/>
    <w:rsid w:val="008A4996"/>
    <w:rsid w:val="008B2548"/>
    <w:rsid w:val="008B2EAD"/>
    <w:rsid w:val="008B6129"/>
    <w:rsid w:val="008B7292"/>
    <w:rsid w:val="008D69DC"/>
    <w:rsid w:val="008E0603"/>
    <w:rsid w:val="008F01EE"/>
    <w:rsid w:val="0090422A"/>
    <w:rsid w:val="00906B65"/>
    <w:rsid w:val="0091061D"/>
    <w:rsid w:val="0092164D"/>
    <w:rsid w:val="00921790"/>
    <w:rsid w:val="00932C10"/>
    <w:rsid w:val="009345DB"/>
    <w:rsid w:val="009365C1"/>
    <w:rsid w:val="00947340"/>
    <w:rsid w:val="0095030D"/>
    <w:rsid w:val="00954151"/>
    <w:rsid w:val="00957660"/>
    <w:rsid w:val="0096156D"/>
    <w:rsid w:val="00962F62"/>
    <w:rsid w:val="009641DD"/>
    <w:rsid w:val="00965E53"/>
    <w:rsid w:val="0096652B"/>
    <w:rsid w:val="00974AE9"/>
    <w:rsid w:val="00976166"/>
    <w:rsid w:val="00984145"/>
    <w:rsid w:val="009851B8"/>
    <w:rsid w:val="00986CB8"/>
    <w:rsid w:val="009922C6"/>
    <w:rsid w:val="00992D2F"/>
    <w:rsid w:val="009936AA"/>
    <w:rsid w:val="0099571C"/>
    <w:rsid w:val="009A2FEF"/>
    <w:rsid w:val="009B31CA"/>
    <w:rsid w:val="009B5390"/>
    <w:rsid w:val="009C22CC"/>
    <w:rsid w:val="009C298E"/>
    <w:rsid w:val="009C4EA6"/>
    <w:rsid w:val="009C5F2E"/>
    <w:rsid w:val="009D2C8A"/>
    <w:rsid w:val="009D4140"/>
    <w:rsid w:val="009E3891"/>
    <w:rsid w:val="009F36E4"/>
    <w:rsid w:val="009F5F08"/>
    <w:rsid w:val="00A00FC8"/>
    <w:rsid w:val="00A05A5F"/>
    <w:rsid w:val="00A17849"/>
    <w:rsid w:val="00A20294"/>
    <w:rsid w:val="00A24072"/>
    <w:rsid w:val="00A240E2"/>
    <w:rsid w:val="00A27572"/>
    <w:rsid w:val="00A31FAC"/>
    <w:rsid w:val="00A355CD"/>
    <w:rsid w:val="00A358EF"/>
    <w:rsid w:val="00A41A63"/>
    <w:rsid w:val="00A45A05"/>
    <w:rsid w:val="00A50071"/>
    <w:rsid w:val="00A5640C"/>
    <w:rsid w:val="00A574D2"/>
    <w:rsid w:val="00A70315"/>
    <w:rsid w:val="00A71D0F"/>
    <w:rsid w:val="00A73160"/>
    <w:rsid w:val="00A80D2D"/>
    <w:rsid w:val="00A82617"/>
    <w:rsid w:val="00A86104"/>
    <w:rsid w:val="00A8620F"/>
    <w:rsid w:val="00A95B36"/>
    <w:rsid w:val="00AB07A8"/>
    <w:rsid w:val="00AB088E"/>
    <w:rsid w:val="00AB29B2"/>
    <w:rsid w:val="00AB6FFB"/>
    <w:rsid w:val="00AC01DB"/>
    <w:rsid w:val="00AC5660"/>
    <w:rsid w:val="00AC703C"/>
    <w:rsid w:val="00AD0A6B"/>
    <w:rsid w:val="00AF16E4"/>
    <w:rsid w:val="00B05C09"/>
    <w:rsid w:val="00B06827"/>
    <w:rsid w:val="00B10132"/>
    <w:rsid w:val="00B1098C"/>
    <w:rsid w:val="00B15511"/>
    <w:rsid w:val="00B164C6"/>
    <w:rsid w:val="00B21023"/>
    <w:rsid w:val="00B21605"/>
    <w:rsid w:val="00B24795"/>
    <w:rsid w:val="00B32827"/>
    <w:rsid w:val="00B35D89"/>
    <w:rsid w:val="00B63453"/>
    <w:rsid w:val="00B64C66"/>
    <w:rsid w:val="00B67C12"/>
    <w:rsid w:val="00B70ECB"/>
    <w:rsid w:val="00B718D4"/>
    <w:rsid w:val="00B71EEC"/>
    <w:rsid w:val="00B72058"/>
    <w:rsid w:val="00B73948"/>
    <w:rsid w:val="00B83D14"/>
    <w:rsid w:val="00B8554B"/>
    <w:rsid w:val="00B90882"/>
    <w:rsid w:val="00B94CEE"/>
    <w:rsid w:val="00B95277"/>
    <w:rsid w:val="00B95B40"/>
    <w:rsid w:val="00B96110"/>
    <w:rsid w:val="00BA10BB"/>
    <w:rsid w:val="00BA1130"/>
    <w:rsid w:val="00BA3F68"/>
    <w:rsid w:val="00BA5351"/>
    <w:rsid w:val="00BA7063"/>
    <w:rsid w:val="00BC0CFF"/>
    <w:rsid w:val="00BC5087"/>
    <w:rsid w:val="00BD47B0"/>
    <w:rsid w:val="00BD5BA2"/>
    <w:rsid w:val="00BD75A6"/>
    <w:rsid w:val="00BD7DE1"/>
    <w:rsid w:val="00BE16DB"/>
    <w:rsid w:val="00BE21A3"/>
    <w:rsid w:val="00BE4EE4"/>
    <w:rsid w:val="00BE6FE7"/>
    <w:rsid w:val="00BE7264"/>
    <w:rsid w:val="00BF6A2B"/>
    <w:rsid w:val="00C00B6D"/>
    <w:rsid w:val="00C06571"/>
    <w:rsid w:val="00C12A9B"/>
    <w:rsid w:val="00C12DA6"/>
    <w:rsid w:val="00C12F5E"/>
    <w:rsid w:val="00C2018B"/>
    <w:rsid w:val="00C227A0"/>
    <w:rsid w:val="00C30B14"/>
    <w:rsid w:val="00C33B89"/>
    <w:rsid w:val="00C343DA"/>
    <w:rsid w:val="00C35064"/>
    <w:rsid w:val="00C464DA"/>
    <w:rsid w:val="00C4790E"/>
    <w:rsid w:val="00C613DD"/>
    <w:rsid w:val="00C62761"/>
    <w:rsid w:val="00C65F07"/>
    <w:rsid w:val="00C66057"/>
    <w:rsid w:val="00C70673"/>
    <w:rsid w:val="00C719D0"/>
    <w:rsid w:val="00C73AFE"/>
    <w:rsid w:val="00C7453C"/>
    <w:rsid w:val="00C753F1"/>
    <w:rsid w:val="00C77FA1"/>
    <w:rsid w:val="00C80C7E"/>
    <w:rsid w:val="00C82D0E"/>
    <w:rsid w:val="00C847A8"/>
    <w:rsid w:val="00C861A8"/>
    <w:rsid w:val="00C876FB"/>
    <w:rsid w:val="00C90FB7"/>
    <w:rsid w:val="00C92879"/>
    <w:rsid w:val="00C93594"/>
    <w:rsid w:val="00C9686B"/>
    <w:rsid w:val="00C974E9"/>
    <w:rsid w:val="00C976A7"/>
    <w:rsid w:val="00CA000E"/>
    <w:rsid w:val="00CA173D"/>
    <w:rsid w:val="00CA60BD"/>
    <w:rsid w:val="00CB071F"/>
    <w:rsid w:val="00CB2D3D"/>
    <w:rsid w:val="00CB5160"/>
    <w:rsid w:val="00CB72DB"/>
    <w:rsid w:val="00CC4E52"/>
    <w:rsid w:val="00CC545F"/>
    <w:rsid w:val="00CD0111"/>
    <w:rsid w:val="00CD1879"/>
    <w:rsid w:val="00CD1F7E"/>
    <w:rsid w:val="00CD3CFF"/>
    <w:rsid w:val="00CD4A7E"/>
    <w:rsid w:val="00CD521E"/>
    <w:rsid w:val="00CD7FCC"/>
    <w:rsid w:val="00CE20C1"/>
    <w:rsid w:val="00CE2C66"/>
    <w:rsid w:val="00CE5446"/>
    <w:rsid w:val="00CE7700"/>
    <w:rsid w:val="00CE7A75"/>
    <w:rsid w:val="00CE7EEB"/>
    <w:rsid w:val="00CF1095"/>
    <w:rsid w:val="00CF31E7"/>
    <w:rsid w:val="00CF383C"/>
    <w:rsid w:val="00CF4EEA"/>
    <w:rsid w:val="00CF55D8"/>
    <w:rsid w:val="00CF6026"/>
    <w:rsid w:val="00D048AD"/>
    <w:rsid w:val="00D07620"/>
    <w:rsid w:val="00D113A7"/>
    <w:rsid w:val="00D17EF9"/>
    <w:rsid w:val="00D25B21"/>
    <w:rsid w:val="00D30132"/>
    <w:rsid w:val="00D32058"/>
    <w:rsid w:val="00D341E4"/>
    <w:rsid w:val="00D35893"/>
    <w:rsid w:val="00D35EE3"/>
    <w:rsid w:val="00D41499"/>
    <w:rsid w:val="00D42FFA"/>
    <w:rsid w:val="00D556ED"/>
    <w:rsid w:val="00D56B15"/>
    <w:rsid w:val="00D60E01"/>
    <w:rsid w:val="00D73A74"/>
    <w:rsid w:val="00D73EE1"/>
    <w:rsid w:val="00D80AE2"/>
    <w:rsid w:val="00D8166A"/>
    <w:rsid w:val="00D83A50"/>
    <w:rsid w:val="00D84AE2"/>
    <w:rsid w:val="00D85E72"/>
    <w:rsid w:val="00D95031"/>
    <w:rsid w:val="00DA19C5"/>
    <w:rsid w:val="00DA3344"/>
    <w:rsid w:val="00DA401A"/>
    <w:rsid w:val="00DA560D"/>
    <w:rsid w:val="00DB4998"/>
    <w:rsid w:val="00DB5961"/>
    <w:rsid w:val="00DB7421"/>
    <w:rsid w:val="00DC1540"/>
    <w:rsid w:val="00DC1715"/>
    <w:rsid w:val="00DC42AB"/>
    <w:rsid w:val="00DC4A66"/>
    <w:rsid w:val="00DC5003"/>
    <w:rsid w:val="00DC6D26"/>
    <w:rsid w:val="00DD04EB"/>
    <w:rsid w:val="00DD1C0A"/>
    <w:rsid w:val="00DD3137"/>
    <w:rsid w:val="00DD4074"/>
    <w:rsid w:val="00DD42AF"/>
    <w:rsid w:val="00DD7D37"/>
    <w:rsid w:val="00DE0A50"/>
    <w:rsid w:val="00DE5ACB"/>
    <w:rsid w:val="00DE5D85"/>
    <w:rsid w:val="00DF6619"/>
    <w:rsid w:val="00E116C0"/>
    <w:rsid w:val="00E12DAC"/>
    <w:rsid w:val="00E13B59"/>
    <w:rsid w:val="00E14B2C"/>
    <w:rsid w:val="00E16F60"/>
    <w:rsid w:val="00E17958"/>
    <w:rsid w:val="00E24773"/>
    <w:rsid w:val="00E3003C"/>
    <w:rsid w:val="00E3201F"/>
    <w:rsid w:val="00E32264"/>
    <w:rsid w:val="00E41087"/>
    <w:rsid w:val="00E41269"/>
    <w:rsid w:val="00E45CFA"/>
    <w:rsid w:val="00E5120F"/>
    <w:rsid w:val="00E545F4"/>
    <w:rsid w:val="00E54AB3"/>
    <w:rsid w:val="00E5784F"/>
    <w:rsid w:val="00E57871"/>
    <w:rsid w:val="00E63F60"/>
    <w:rsid w:val="00E64487"/>
    <w:rsid w:val="00E670F5"/>
    <w:rsid w:val="00E67AC6"/>
    <w:rsid w:val="00E87E19"/>
    <w:rsid w:val="00E9427D"/>
    <w:rsid w:val="00E965AD"/>
    <w:rsid w:val="00EA18A2"/>
    <w:rsid w:val="00EA19C4"/>
    <w:rsid w:val="00EB0646"/>
    <w:rsid w:val="00EB082A"/>
    <w:rsid w:val="00EB3113"/>
    <w:rsid w:val="00EB3C49"/>
    <w:rsid w:val="00EB6A2E"/>
    <w:rsid w:val="00EB6CFE"/>
    <w:rsid w:val="00EC0079"/>
    <w:rsid w:val="00EC1BB8"/>
    <w:rsid w:val="00EC58D2"/>
    <w:rsid w:val="00EC693A"/>
    <w:rsid w:val="00ED398A"/>
    <w:rsid w:val="00ED5974"/>
    <w:rsid w:val="00ED6805"/>
    <w:rsid w:val="00ED7CE3"/>
    <w:rsid w:val="00EE1E29"/>
    <w:rsid w:val="00EE236F"/>
    <w:rsid w:val="00EE2D99"/>
    <w:rsid w:val="00EE3A61"/>
    <w:rsid w:val="00EE7012"/>
    <w:rsid w:val="00EF1EB4"/>
    <w:rsid w:val="00EF4F8D"/>
    <w:rsid w:val="00EF6A77"/>
    <w:rsid w:val="00F024B2"/>
    <w:rsid w:val="00F10B89"/>
    <w:rsid w:val="00F1762B"/>
    <w:rsid w:val="00F2007F"/>
    <w:rsid w:val="00F229AA"/>
    <w:rsid w:val="00F25D97"/>
    <w:rsid w:val="00F327FD"/>
    <w:rsid w:val="00F32FFC"/>
    <w:rsid w:val="00F337C7"/>
    <w:rsid w:val="00F37B1C"/>
    <w:rsid w:val="00F407E9"/>
    <w:rsid w:val="00F513F1"/>
    <w:rsid w:val="00F51B3C"/>
    <w:rsid w:val="00F544A4"/>
    <w:rsid w:val="00F54DD1"/>
    <w:rsid w:val="00F63BD1"/>
    <w:rsid w:val="00F644D3"/>
    <w:rsid w:val="00F70E9D"/>
    <w:rsid w:val="00F72813"/>
    <w:rsid w:val="00F75B5B"/>
    <w:rsid w:val="00F80A11"/>
    <w:rsid w:val="00F816B7"/>
    <w:rsid w:val="00F90FCE"/>
    <w:rsid w:val="00F92191"/>
    <w:rsid w:val="00F924D9"/>
    <w:rsid w:val="00F949F1"/>
    <w:rsid w:val="00F964DE"/>
    <w:rsid w:val="00FA6635"/>
    <w:rsid w:val="00FA683A"/>
    <w:rsid w:val="00FB51F9"/>
    <w:rsid w:val="00FC025D"/>
    <w:rsid w:val="00FD3AD6"/>
    <w:rsid w:val="00FE4DA5"/>
    <w:rsid w:val="00FF4B3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0B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B"/>
  </w:style>
  <w:style w:type="paragraph" w:styleId="Footer">
    <w:name w:val="footer"/>
    <w:basedOn w:val="Normal"/>
    <w:link w:val="Foot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CB"/>
  </w:style>
  <w:style w:type="character" w:customStyle="1" w:styleId="Heading1Char">
    <w:name w:val="Heading 1 Char"/>
    <w:basedOn w:val="DefaultParagraphFont"/>
    <w:link w:val="Heading1"/>
    <w:uiPriority w:val="9"/>
    <w:rsid w:val="00DF6619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619"/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6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619"/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6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661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F4B3A"/>
    <w:pPr>
      <w:spacing w:before="120" w:after="200" w:line="264" w:lineRule="auto"/>
      <w:ind w:left="720"/>
      <w:contextualSpacing/>
    </w:pPr>
    <w:rPr>
      <w:rFonts w:ascii="Corbel" w:eastAsia="SimSun" w:hAnsi="Corbel" w:cs="Times New Roman"/>
      <w:lang w:val="en-US" w:eastAsia="ja-JP"/>
    </w:rPr>
  </w:style>
  <w:style w:type="paragraph" w:customStyle="1" w:styleId="bulletedlist">
    <w:name w:val="bulleted list"/>
    <w:basedOn w:val="Normal"/>
    <w:rsid w:val="00FF4B3A"/>
    <w:pPr>
      <w:numPr>
        <w:numId w:val="1"/>
      </w:numPr>
      <w:spacing w:before="60" w:after="0" w:line="220" w:lineRule="exact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FF4B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4A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723A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657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6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-NB\Downloads\CIMSA%20PROPOSAL%20VAR%201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8102E"/>
      </a:accent1>
      <a:accent2>
        <a:srgbClr val="A0131E"/>
      </a:accent2>
      <a:accent3>
        <a:srgbClr val="C610B7"/>
      </a:accent3>
      <a:accent4>
        <a:srgbClr val="EFB432"/>
      </a:accent4>
      <a:accent5>
        <a:srgbClr val="10C6A8"/>
      </a:accent5>
      <a:accent6>
        <a:srgbClr val="102EC6"/>
      </a:accent6>
      <a:hlink>
        <a:srgbClr val="C8102E"/>
      </a:hlink>
      <a:folHlink>
        <a:srgbClr val="7D040E"/>
      </a:folHlink>
    </a:clrScheme>
    <a:fontScheme name="CIMSA Typeface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CIMSA PROPOSAL VAR 1</Template>
  <TotalTime>210</TotalTime>
  <Pages>5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Marcelo -</cp:lastModifiedBy>
  <cp:revision>25</cp:revision>
  <dcterms:created xsi:type="dcterms:W3CDTF">2018-11-09T12:30:00Z</dcterms:created>
  <dcterms:modified xsi:type="dcterms:W3CDTF">2019-10-31T06:43:00Z</dcterms:modified>
</cp:coreProperties>
</file>